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pPr w:leftFromText="142" w:rightFromText="142" w:vertAnchor="page" w:horzAnchor="margin" w:tblpY="2326"/>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9"/>
        <w:gridCol w:w="2523"/>
        <w:gridCol w:w="2709"/>
      </w:tblGrid>
      <w:tr w:rsidR="00C76248" w14:paraId="4989E0C0" w14:textId="77777777" w:rsidTr="003E2AA5">
        <w:trPr>
          <w:trHeight w:hRule="exact" w:val="336"/>
        </w:trPr>
        <w:tc>
          <w:tcPr>
            <w:tcW w:w="4669" w:type="dxa"/>
            <w:tcMar>
              <w:left w:w="0" w:type="dxa"/>
              <w:right w:w="0" w:type="dxa"/>
            </w:tcMar>
          </w:tcPr>
          <w:p w14:paraId="2EB8D87A" w14:textId="77777777" w:rsidR="00C76248" w:rsidRDefault="00C76248" w:rsidP="00C76248">
            <w:pPr>
              <w:pStyle w:val="03Absender"/>
              <w:framePr w:hSpace="0" w:wrap="auto" w:vAnchor="margin" w:hAnchor="text" w:yAlign="inline"/>
            </w:pPr>
          </w:p>
        </w:tc>
        <w:tc>
          <w:tcPr>
            <w:tcW w:w="2523" w:type="dxa"/>
            <w:vMerge w:val="restart"/>
          </w:tcPr>
          <w:p w14:paraId="04559179" w14:textId="77777777" w:rsidR="00C76248" w:rsidRPr="00ED2BE0" w:rsidRDefault="00C76248" w:rsidP="00C76248">
            <w:pPr>
              <w:pStyle w:val="03Absender"/>
              <w:framePr w:hSpace="0" w:wrap="auto" w:vAnchor="margin" w:hAnchor="text" w:yAlign="inline"/>
            </w:pPr>
          </w:p>
        </w:tc>
        <w:tc>
          <w:tcPr>
            <w:tcW w:w="2709" w:type="dxa"/>
            <w:vMerge w:val="restart"/>
            <w:tcMar>
              <w:left w:w="0" w:type="dxa"/>
              <w:right w:w="0" w:type="dxa"/>
            </w:tcMar>
            <w:vAlign w:val="bottom"/>
          </w:tcPr>
          <w:p w14:paraId="61BA7791" w14:textId="77777777" w:rsidR="00B42491" w:rsidRPr="00B42491" w:rsidRDefault="00B42491" w:rsidP="00B42491">
            <w:pPr>
              <w:spacing w:line="120" w:lineRule="exact"/>
              <w:rPr>
                <w:rFonts w:ascii="Daimler CAC" w:hAnsi="Daimler CAC"/>
                <w:sz w:val="12"/>
                <w:szCs w:val="12"/>
              </w:rPr>
            </w:pPr>
          </w:p>
        </w:tc>
      </w:tr>
      <w:tr w:rsidR="00C76248" w14:paraId="23565456" w14:textId="77777777" w:rsidTr="003E2AA5">
        <w:trPr>
          <w:trHeight w:hRule="exact" w:val="336"/>
        </w:trPr>
        <w:tc>
          <w:tcPr>
            <w:tcW w:w="4669" w:type="dxa"/>
            <w:tcMar>
              <w:left w:w="0" w:type="dxa"/>
              <w:right w:w="0" w:type="dxa"/>
            </w:tcMar>
          </w:tcPr>
          <w:p w14:paraId="497FEEE1" w14:textId="77777777" w:rsidR="00C76248" w:rsidRPr="00ED2BE0" w:rsidRDefault="00C76248" w:rsidP="00C76248">
            <w:pPr>
              <w:pStyle w:val="03Absender"/>
              <w:framePr w:hSpace="0" w:wrap="auto" w:vAnchor="margin" w:hAnchor="text" w:yAlign="inline"/>
            </w:pPr>
          </w:p>
        </w:tc>
        <w:tc>
          <w:tcPr>
            <w:tcW w:w="2523" w:type="dxa"/>
            <w:vMerge/>
          </w:tcPr>
          <w:p w14:paraId="4BFC125E" w14:textId="77777777" w:rsidR="00C76248" w:rsidRPr="00ED2BE0" w:rsidRDefault="00C76248" w:rsidP="00C76248">
            <w:pPr>
              <w:pStyle w:val="03Absender"/>
              <w:framePr w:hSpace="0" w:wrap="auto" w:vAnchor="margin" w:hAnchor="text" w:yAlign="inline"/>
            </w:pPr>
          </w:p>
        </w:tc>
        <w:tc>
          <w:tcPr>
            <w:tcW w:w="2709" w:type="dxa"/>
            <w:vMerge/>
            <w:tcMar>
              <w:left w:w="0" w:type="dxa"/>
              <w:right w:w="0" w:type="dxa"/>
            </w:tcMar>
          </w:tcPr>
          <w:p w14:paraId="205977D1" w14:textId="77777777" w:rsidR="00C76248" w:rsidRPr="00C76248" w:rsidRDefault="00C76248" w:rsidP="00C76248">
            <w:pPr>
              <w:spacing w:line="260" w:lineRule="exact"/>
              <w:rPr>
                <w:rFonts w:ascii="Daimler CAC" w:hAnsi="Daimler CAC"/>
                <w:sz w:val="24"/>
                <w:szCs w:val="24"/>
              </w:rPr>
            </w:pPr>
          </w:p>
        </w:tc>
      </w:tr>
      <w:tr w:rsidR="003C31E9" w:rsidRPr="00597328" w14:paraId="79281BF0" w14:textId="77777777" w:rsidTr="003E2AA5">
        <w:trPr>
          <w:trHeight w:val="913"/>
        </w:trPr>
        <w:tc>
          <w:tcPr>
            <w:tcW w:w="7192" w:type="dxa"/>
            <w:gridSpan w:val="2"/>
            <w:tcMar>
              <w:left w:w="0" w:type="dxa"/>
              <w:right w:w="0" w:type="dxa"/>
            </w:tcMar>
          </w:tcPr>
          <w:p w14:paraId="41EE1EB0" w14:textId="77777777" w:rsidR="003C31E9" w:rsidRPr="00A40BB5" w:rsidRDefault="00D325CC" w:rsidP="009559C9">
            <w:pPr>
              <w:rPr>
                <w:rFonts w:ascii="Daimler CS" w:hAnsi="Daimler CS"/>
                <w:sz w:val="24"/>
                <w:szCs w:val="24"/>
              </w:rPr>
            </w:pPr>
            <w:r w:rsidRPr="00A40BB5">
              <w:rPr>
                <w:rFonts w:ascii="Daimler CS" w:hAnsi="Daimler CS"/>
                <w:sz w:val="24"/>
                <w:szCs w:val="24"/>
              </w:rPr>
              <w:t xml:space="preserve">Daimler </w:t>
            </w:r>
            <w:r w:rsidR="00406E26">
              <w:rPr>
                <w:rFonts w:ascii="Daimler CS" w:hAnsi="Daimler CS"/>
                <w:sz w:val="24"/>
                <w:szCs w:val="24"/>
              </w:rPr>
              <w:t>Truck AG</w:t>
            </w:r>
          </w:p>
        </w:tc>
        <w:tc>
          <w:tcPr>
            <w:tcW w:w="2709" w:type="dxa"/>
            <w:tcMar>
              <w:left w:w="0" w:type="dxa"/>
              <w:right w:w="0" w:type="dxa"/>
            </w:tcMar>
          </w:tcPr>
          <w:p w14:paraId="671C2FA9" w14:textId="7839F3FF" w:rsidR="003C31E9" w:rsidRPr="00481C0B" w:rsidRDefault="00481C0B" w:rsidP="00C76248">
            <w:pPr>
              <w:pStyle w:val="04Name"/>
              <w:framePr w:hSpace="0" w:wrap="auto" w:vAnchor="margin" w:hAnchor="text" w:yAlign="inline"/>
              <w:rPr>
                <w:lang w:val="pt-BR"/>
              </w:rPr>
            </w:pPr>
            <w:r w:rsidRPr="00481C0B">
              <w:rPr>
                <w:lang w:val="pt-BR"/>
              </w:rPr>
              <w:t>Informação à Imprensa</w:t>
            </w:r>
          </w:p>
          <w:p w14:paraId="3F5D4B8C" w14:textId="72446BC3" w:rsidR="003C31E9" w:rsidRPr="00481C0B" w:rsidRDefault="006306F0" w:rsidP="00481C0B">
            <w:pPr>
              <w:pStyle w:val="05Funktion"/>
              <w:framePr w:hSpace="0" w:wrap="auto" w:vAnchor="margin" w:hAnchor="text" w:yAlign="inline"/>
              <w:spacing w:line="260" w:lineRule="exact"/>
              <w:rPr>
                <w:lang w:val="pt-BR"/>
              </w:rPr>
            </w:pPr>
            <w:r w:rsidRPr="00481C0B">
              <w:rPr>
                <w:lang w:val="pt-BR"/>
              </w:rPr>
              <w:br/>
            </w:r>
            <w:r w:rsidR="00481C0B" w:rsidRPr="00481C0B">
              <w:rPr>
                <w:lang w:val="pt-BR"/>
              </w:rPr>
              <w:t>19 de setembro de 2022</w:t>
            </w:r>
          </w:p>
        </w:tc>
      </w:tr>
    </w:tbl>
    <w:p w14:paraId="12C4BD7A" w14:textId="77777777" w:rsidR="005E0528" w:rsidRPr="00481C0B" w:rsidRDefault="005E0528" w:rsidP="003E2AA5">
      <w:pPr>
        <w:pStyle w:val="Ttulo1"/>
        <w:rPr>
          <w:lang w:val="pt-BR"/>
        </w:rPr>
        <w:sectPr w:rsidR="005E0528" w:rsidRPr="00481C0B" w:rsidSect="00672C2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652" w:bottom="1985" w:left="1361" w:header="1185" w:footer="850" w:gutter="0"/>
          <w:cols w:space="708"/>
          <w:titlePg/>
          <w:docGrid w:linePitch="360"/>
        </w:sectPr>
      </w:pPr>
    </w:p>
    <w:p w14:paraId="20A5AB64" w14:textId="5BAEA090" w:rsidR="007E1AA3" w:rsidRPr="00715631" w:rsidRDefault="00715631" w:rsidP="007E1AA3">
      <w:pPr>
        <w:keepNext/>
        <w:keepLines/>
        <w:spacing w:after="0"/>
        <w:ind w:right="822"/>
        <w:outlineLvl w:val="0"/>
        <w:rPr>
          <w:rFonts w:ascii="Daimler CS Demi" w:eastAsiaTheme="majorEastAsia" w:hAnsi="Daimler CS Demi" w:cstheme="majorBidi"/>
          <w:color w:val="000000" w:themeColor="text1"/>
          <w:sz w:val="21"/>
          <w:szCs w:val="21"/>
          <w:lang w:val="pt-BR"/>
        </w:rPr>
      </w:pPr>
      <w:r w:rsidRPr="00715631">
        <w:rPr>
          <w:rFonts w:ascii="Daimler CS Demi" w:eastAsiaTheme="majorEastAsia" w:hAnsi="Daimler CS Demi" w:cstheme="majorBidi"/>
          <w:color w:val="000000" w:themeColor="text1"/>
          <w:sz w:val="36"/>
          <w:szCs w:val="36"/>
          <w:lang w:val="pt-BR"/>
        </w:rPr>
        <w:t xml:space="preserve">Funcionalidade, eficiência quanto ao consumo de combustível, conforto de condução e exclusividade: a Mercedes-Benz </w:t>
      </w:r>
      <w:proofErr w:type="spellStart"/>
      <w:r w:rsidRPr="00715631">
        <w:rPr>
          <w:rFonts w:ascii="Daimler CS Demi" w:eastAsiaTheme="majorEastAsia" w:hAnsi="Daimler CS Demi" w:cstheme="majorBidi"/>
          <w:color w:val="000000" w:themeColor="text1"/>
          <w:sz w:val="36"/>
          <w:szCs w:val="36"/>
          <w:lang w:val="pt-BR"/>
        </w:rPr>
        <w:t>Trucks</w:t>
      </w:r>
      <w:proofErr w:type="spellEnd"/>
      <w:r w:rsidRPr="00715631">
        <w:rPr>
          <w:rFonts w:ascii="Daimler CS Demi" w:eastAsiaTheme="majorEastAsia" w:hAnsi="Daimler CS Demi" w:cstheme="majorBidi"/>
          <w:color w:val="000000" w:themeColor="text1"/>
          <w:sz w:val="36"/>
          <w:szCs w:val="36"/>
          <w:lang w:val="pt-BR"/>
        </w:rPr>
        <w:t xml:space="preserve"> apresentará o mais recente dos seus </w:t>
      </w:r>
      <w:r w:rsidR="00957B63">
        <w:rPr>
          <w:rFonts w:ascii="Daimler CS Demi" w:eastAsiaTheme="majorEastAsia" w:hAnsi="Daimler CS Demi" w:cstheme="majorBidi"/>
          <w:color w:val="000000" w:themeColor="text1"/>
          <w:sz w:val="36"/>
          <w:szCs w:val="36"/>
          <w:lang w:val="pt-BR"/>
        </w:rPr>
        <w:t>caminhões</w:t>
      </w:r>
      <w:r w:rsidRPr="00715631">
        <w:rPr>
          <w:rFonts w:ascii="Daimler CS Demi" w:eastAsiaTheme="majorEastAsia" w:hAnsi="Daimler CS Demi" w:cstheme="majorBidi"/>
          <w:color w:val="000000" w:themeColor="text1"/>
          <w:sz w:val="36"/>
          <w:szCs w:val="36"/>
          <w:lang w:val="pt-BR"/>
        </w:rPr>
        <w:t xml:space="preserve"> a diesel na feira IAA </w:t>
      </w:r>
      <w:proofErr w:type="spellStart"/>
      <w:r w:rsidRPr="00715631">
        <w:rPr>
          <w:rFonts w:ascii="Daimler CS Demi" w:eastAsiaTheme="majorEastAsia" w:hAnsi="Daimler CS Demi" w:cstheme="majorBidi"/>
          <w:color w:val="000000" w:themeColor="text1"/>
          <w:sz w:val="36"/>
          <w:szCs w:val="36"/>
          <w:lang w:val="pt-BR"/>
        </w:rPr>
        <w:t>Transportation</w:t>
      </w:r>
      <w:proofErr w:type="spellEnd"/>
      <w:r w:rsidRPr="00715631">
        <w:rPr>
          <w:rFonts w:ascii="Daimler CS Demi" w:eastAsiaTheme="majorEastAsia" w:hAnsi="Daimler CS Demi" w:cstheme="majorBidi"/>
          <w:color w:val="000000" w:themeColor="text1"/>
          <w:sz w:val="36"/>
          <w:szCs w:val="36"/>
          <w:lang w:val="pt-BR"/>
        </w:rPr>
        <w:t xml:space="preserve"> 2022</w:t>
      </w:r>
      <w:r w:rsidR="00957B63">
        <w:rPr>
          <w:rFonts w:ascii="Daimler CS Demi" w:eastAsiaTheme="majorEastAsia" w:hAnsi="Daimler CS Demi" w:cstheme="majorBidi"/>
          <w:color w:val="000000" w:themeColor="text1"/>
          <w:sz w:val="36"/>
          <w:szCs w:val="36"/>
          <w:lang w:val="pt-BR"/>
        </w:rPr>
        <w:t>,</w:t>
      </w:r>
      <w:r w:rsidRPr="00715631">
        <w:rPr>
          <w:rFonts w:ascii="Daimler CS Demi" w:eastAsiaTheme="majorEastAsia" w:hAnsi="Daimler CS Demi" w:cstheme="majorBidi"/>
          <w:color w:val="000000" w:themeColor="text1"/>
          <w:sz w:val="36"/>
          <w:szCs w:val="36"/>
          <w:lang w:val="pt-BR"/>
        </w:rPr>
        <w:t xml:space="preserve"> em Hannover</w:t>
      </w:r>
      <w:r w:rsidR="007E1AA3" w:rsidRPr="00715631">
        <w:rPr>
          <w:rFonts w:ascii="Daimler CS Demi" w:eastAsiaTheme="majorEastAsia" w:hAnsi="Daimler CS Demi" w:cstheme="majorBidi"/>
          <w:color w:val="000000" w:themeColor="text1"/>
          <w:sz w:val="36"/>
          <w:szCs w:val="36"/>
          <w:lang w:val="pt-BR"/>
        </w:rPr>
        <w:br/>
      </w:r>
    </w:p>
    <w:p w14:paraId="51A6AB25" w14:textId="77777777" w:rsidR="00715631" w:rsidRPr="00715631" w:rsidRDefault="00715631" w:rsidP="00715631">
      <w:pPr>
        <w:keepNext/>
        <w:keepLines/>
        <w:numPr>
          <w:ilvl w:val="0"/>
          <w:numId w:val="2"/>
        </w:numPr>
        <w:spacing w:after="0"/>
        <w:ind w:right="1134"/>
        <w:outlineLvl w:val="1"/>
        <w:rPr>
          <w:rFonts w:ascii="Daimler CS Demi" w:eastAsiaTheme="majorEastAsia" w:hAnsi="Daimler CS Demi" w:cstheme="majorBidi"/>
          <w:bCs/>
          <w:sz w:val="24"/>
          <w:szCs w:val="24"/>
          <w:lang w:val="pt-BR"/>
        </w:rPr>
      </w:pPr>
      <w:r w:rsidRPr="00715631">
        <w:rPr>
          <w:rFonts w:ascii="Daimler CS Demi" w:eastAsiaTheme="majorEastAsia" w:hAnsi="Daimler CS Demi" w:cstheme="majorBidi"/>
          <w:bCs/>
          <w:sz w:val="24"/>
          <w:szCs w:val="24"/>
          <w:lang w:val="pt-BR"/>
        </w:rPr>
        <w:t xml:space="preserve">O </w:t>
      </w:r>
      <w:proofErr w:type="spellStart"/>
      <w:r w:rsidRPr="00715631">
        <w:rPr>
          <w:rFonts w:ascii="Daimler CS Demi" w:eastAsiaTheme="majorEastAsia" w:hAnsi="Daimler CS Demi" w:cstheme="majorBidi"/>
          <w:bCs/>
          <w:sz w:val="24"/>
          <w:szCs w:val="24"/>
          <w:lang w:val="pt-BR"/>
        </w:rPr>
        <w:t>Actros</w:t>
      </w:r>
      <w:proofErr w:type="spellEnd"/>
      <w:r w:rsidRPr="00715631">
        <w:rPr>
          <w:rFonts w:ascii="Daimler CS Demi" w:eastAsiaTheme="majorEastAsia" w:hAnsi="Daimler CS Demi" w:cstheme="majorBidi"/>
          <w:bCs/>
          <w:sz w:val="24"/>
          <w:szCs w:val="24"/>
          <w:lang w:val="pt-BR"/>
        </w:rPr>
        <w:t xml:space="preserve"> L oferece uma vasta gama de funcionalidades para uma condução tranquila, uma vida confortável e um trabalho eficiente</w:t>
      </w:r>
    </w:p>
    <w:p w14:paraId="02007E37" w14:textId="1DCA0F02" w:rsidR="00715631" w:rsidRPr="00715631" w:rsidRDefault="00715631" w:rsidP="00715631">
      <w:pPr>
        <w:keepNext/>
        <w:keepLines/>
        <w:numPr>
          <w:ilvl w:val="0"/>
          <w:numId w:val="2"/>
        </w:numPr>
        <w:spacing w:after="0"/>
        <w:ind w:right="1134"/>
        <w:outlineLvl w:val="1"/>
        <w:rPr>
          <w:rFonts w:ascii="Daimler CS Demi" w:eastAsiaTheme="majorEastAsia" w:hAnsi="Daimler CS Demi" w:cstheme="majorBidi"/>
          <w:bCs/>
          <w:sz w:val="24"/>
          <w:szCs w:val="24"/>
          <w:lang w:val="pt-BR"/>
        </w:rPr>
      </w:pPr>
      <w:r w:rsidRPr="00715631">
        <w:rPr>
          <w:rFonts w:ascii="Daimler CS Demi" w:eastAsiaTheme="majorEastAsia" w:hAnsi="Daimler CS Demi" w:cstheme="majorBidi"/>
          <w:bCs/>
          <w:sz w:val="24"/>
          <w:szCs w:val="24"/>
          <w:lang w:val="pt-BR"/>
        </w:rPr>
        <w:t xml:space="preserve">O </w:t>
      </w:r>
      <w:proofErr w:type="spellStart"/>
      <w:r w:rsidRPr="00715631">
        <w:rPr>
          <w:rFonts w:ascii="Daimler CS Demi" w:eastAsiaTheme="majorEastAsia" w:hAnsi="Daimler CS Demi" w:cstheme="majorBidi"/>
          <w:bCs/>
          <w:sz w:val="24"/>
          <w:szCs w:val="24"/>
          <w:lang w:val="pt-BR"/>
        </w:rPr>
        <w:t>Actros</w:t>
      </w:r>
      <w:proofErr w:type="spellEnd"/>
      <w:r w:rsidRPr="00715631">
        <w:rPr>
          <w:rFonts w:ascii="Daimler CS Demi" w:eastAsiaTheme="majorEastAsia" w:hAnsi="Daimler CS Demi" w:cstheme="majorBidi"/>
          <w:bCs/>
          <w:sz w:val="24"/>
          <w:szCs w:val="24"/>
          <w:lang w:val="pt-BR"/>
        </w:rPr>
        <w:t xml:space="preserve"> L </w:t>
      </w:r>
      <w:proofErr w:type="spellStart"/>
      <w:r w:rsidRPr="00715631">
        <w:rPr>
          <w:rFonts w:ascii="Daimler CS Demi" w:eastAsiaTheme="majorEastAsia" w:hAnsi="Daimler CS Demi" w:cstheme="majorBidi"/>
          <w:bCs/>
          <w:sz w:val="24"/>
          <w:szCs w:val="24"/>
          <w:lang w:val="pt-BR"/>
        </w:rPr>
        <w:t>Edition</w:t>
      </w:r>
      <w:proofErr w:type="spellEnd"/>
      <w:r w:rsidRPr="00715631">
        <w:rPr>
          <w:rFonts w:ascii="Daimler CS Demi" w:eastAsiaTheme="majorEastAsia" w:hAnsi="Daimler CS Demi" w:cstheme="majorBidi"/>
          <w:bCs/>
          <w:sz w:val="24"/>
          <w:szCs w:val="24"/>
          <w:lang w:val="pt-BR"/>
        </w:rPr>
        <w:t xml:space="preserve"> 3, limitado a 400 unidades, se destaca ainda por cerca de 30 funcionalidades exclusivas e especiais.</w:t>
      </w:r>
    </w:p>
    <w:p w14:paraId="67F6BA4D" w14:textId="09126FCF" w:rsidR="00715631" w:rsidRPr="00715631" w:rsidRDefault="00715631" w:rsidP="00715631">
      <w:pPr>
        <w:keepNext/>
        <w:keepLines/>
        <w:numPr>
          <w:ilvl w:val="0"/>
          <w:numId w:val="2"/>
        </w:numPr>
        <w:spacing w:after="0"/>
        <w:ind w:right="1134"/>
        <w:outlineLvl w:val="1"/>
        <w:rPr>
          <w:rFonts w:ascii="Daimler CS Demi" w:eastAsiaTheme="majorEastAsia" w:hAnsi="Daimler CS Demi" w:cstheme="majorBidi"/>
          <w:bCs/>
          <w:sz w:val="24"/>
          <w:szCs w:val="24"/>
          <w:lang w:val="pt-BR"/>
        </w:rPr>
      </w:pPr>
      <w:r w:rsidRPr="00715631">
        <w:rPr>
          <w:rFonts w:ascii="Daimler CS Demi" w:eastAsiaTheme="majorEastAsia" w:hAnsi="Daimler CS Demi" w:cstheme="majorBidi"/>
          <w:bCs/>
          <w:sz w:val="24"/>
          <w:szCs w:val="24"/>
          <w:lang w:val="pt-BR"/>
        </w:rPr>
        <w:t xml:space="preserve">Além das funcionalidades, o </w:t>
      </w:r>
      <w:proofErr w:type="spellStart"/>
      <w:r w:rsidRPr="00715631">
        <w:rPr>
          <w:rFonts w:ascii="Daimler CS Demi" w:eastAsiaTheme="majorEastAsia" w:hAnsi="Daimler CS Demi" w:cstheme="majorBidi"/>
          <w:bCs/>
          <w:sz w:val="24"/>
          <w:szCs w:val="24"/>
          <w:lang w:val="pt-BR"/>
        </w:rPr>
        <w:t>Actros</w:t>
      </w:r>
      <w:proofErr w:type="spellEnd"/>
      <w:r w:rsidRPr="00715631">
        <w:rPr>
          <w:rFonts w:ascii="Daimler CS Demi" w:eastAsiaTheme="majorEastAsia" w:hAnsi="Daimler CS Demi" w:cstheme="majorBidi"/>
          <w:bCs/>
          <w:sz w:val="24"/>
          <w:szCs w:val="24"/>
          <w:lang w:val="pt-BR"/>
        </w:rPr>
        <w:t xml:space="preserve"> F Plus aposta ainda mais no conforto e na eficiência do que o seu antecessor </w:t>
      </w:r>
      <w:proofErr w:type="spellStart"/>
      <w:r w:rsidRPr="00715631">
        <w:rPr>
          <w:rFonts w:ascii="Daimler CS Demi" w:eastAsiaTheme="majorEastAsia" w:hAnsi="Daimler CS Demi" w:cstheme="majorBidi"/>
          <w:bCs/>
          <w:sz w:val="24"/>
          <w:szCs w:val="24"/>
          <w:lang w:val="pt-BR"/>
        </w:rPr>
        <w:t>Actros</w:t>
      </w:r>
      <w:proofErr w:type="spellEnd"/>
      <w:r w:rsidRPr="00715631">
        <w:rPr>
          <w:rFonts w:ascii="Daimler CS Demi" w:eastAsiaTheme="majorEastAsia" w:hAnsi="Daimler CS Demi" w:cstheme="majorBidi"/>
          <w:bCs/>
          <w:sz w:val="24"/>
          <w:szCs w:val="24"/>
          <w:lang w:val="pt-BR"/>
        </w:rPr>
        <w:t xml:space="preserve"> F</w:t>
      </w:r>
    </w:p>
    <w:p w14:paraId="53A7F5B7" w14:textId="37BA3869" w:rsidR="007E1AA3" w:rsidRPr="00715631" w:rsidRDefault="00715631" w:rsidP="00715631">
      <w:pPr>
        <w:keepNext/>
        <w:keepLines/>
        <w:numPr>
          <w:ilvl w:val="0"/>
          <w:numId w:val="2"/>
        </w:numPr>
        <w:spacing w:after="0"/>
        <w:ind w:right="1134"/>
        <w:outlineLvl w:val="1"/>
        <w:rPr>
          <w:rFonts w:ascii="Daimler CS Demi" w:eastAsiaTheme="majorEastAsia" w:hAnsi="Daimler CS Demi" w:cstheme="minorHAnsi"/>
          <w:bCs/>
          <w:sz w:val="24"/>
          <w:szCs w:val="24"/>
          <w:lang w:val="pt-BR"/>
        </w:rPr>
      </w:pPr>
      <w:r w:rsidRPr="00715631">
        <w:rPr>
          <w:rFonts w:ascii="Daimler CS Demi" w:eastAsiaTheme="majorEastAsia" w:hAnsi="Daimler CS Demi" w:cstheme="majorBidi"/>
          <w:bCs/>
          <w:sz w:val="24"/>
          <w:szCs w:val="24"/>
          <w:lang w:val="pt-BR"/>
        </w:rPr>
        <w:t xml:space="preserve">A terceira geração do motor OM 471 para veículos comerciais pesados torna o </w:t>
      </w:r>
      <w:proofErr w:type="spellStart"/>
      <w:r w:rsidRPr="00715631">
        <w:rPr>
          <w:rFonts w:ascii="Daimler CS Demi" w:eastAsiaTheme="majorEastAsia" w:hAnsi="Daimler CS Demi" w:cstheme="majorBidi"/>
          <w:bCs/>
          <w:sz w:val="24"/>
          <w:szCs w:val="24"/>
          <w:lang w:val="pt-BR"/>
        </w:rPr>
        <w:t>Actros</w:t>
      </w:r>
      <w:proofErr w:type="spellEnd"/>
      <w:r w:rsidRPr="00715631">
        <w:rPr>
          <w:rFonts w:ascii="Daimler CS Demi" w:eastAsiaTheme="majorEastAsia" w:hAnsi="Daimler CS Demi" w:cstheme="majorBidi"/>
          <w:bCs/>
          <w:sz w:val="24"/>
          <w:szCs w:val="24"/>
          <w:lang w:val="pt-BR"/>
        </w:rPr>
        <w:t xml:space="preserve"> ainda mais dinâmico e reduz o consumo de combustível em até </w:t>
      </w:r>
      <w:r>
        <w:rPr>
          <w:rFonts w:ascii="Daimler CS Demi" w:eastAsiaTheme="majorEastAsia" w:hAnsi="Daimler CS Demi" w:cstheme="majorBidi"/>
          <w:bCs/>
          <w:sz w:val="24"/>
          <w:szCs w:val="24"/>
          <w:lang w:val="pt-BR"/>
        </w:rPr>
        <w:t>4%</w:t>
      </w:r>
    </w:p>
    <w:p w14:paraId="1A4CE607" w14:textId="70E05EC5" w:rsidR="00CB3F75" w:rsidRPr="00CB3F75" w:rsidRDefault="00D73AFA" w:rsidP="00CB3F75">
      <w:pPr>
        <w:keepNext/>
        <w:keepLines/>
        <w:numPr>
          <w:ilvl w:val="0"/>
          <w:numId w:val="2"/>
        </w:numPr>
        <w:spacing w:after="0"/>
        <w:ind w:right="1134"/>
        <w:outlineLvl w:val="1"/>
        <w:rPr>
          <w:rFonts w:ascii="Daimler CS Demi" w:hAnsi="Daimler CS Demi" w:cstheme="minorHAnsi"/>
          <w:bCs/>
          <w:sz w:val="24"/>
          <w:szCs w:val="24"/>
          <w:lang w:val="pt-BR"/>
        </w:rPr>
      </w:pPr>
      <w:r>
        <w:rPr>
          <w:rFonts w:ascii="Daimler CS Demi" w:hAnsi="Daimler CS Demi" w:cstheme="minorHAnsi"/>
          <w:bCs/>
          <w:sz w:val="24"/>
          <w:szCs w:val="24"/>
          <w:lang w:val="pt-BR"/>
        </w:rPr>
        <w:t>A segunda g</w:t>
      </w:r>
      <w:r w:rsidR="00CB3F75" w:rsidRPr="00CB3F75">
        <w:rPr>
          <w:rFonts w:ascii="Daimler CS Demi" w:hAnsi="Daimler CS Demi" w:cstheme="minorHAnsi"/>
          <w:bCs/>
          <w:sz w:val="24"/>
          <w:szCs w:val="24"/>
          <w:lang w:val="pt-BR"/>
        </w:rPr>
        <w:t xml:space="preserve">eração do </w:t>
      </w:r>
      <w:proofErr w:type="spellStart"/>
      <w:r w:rsidR="00CB3F75" w:rsidRPr="00CB3F75">
        <w:rPr>
          <w:rFonts w:ascii="Daimler CS Demi" w:hAnsi="Daimler CS Demi" w:cstheme="minorHAnsi"/>
          <w:bCs/>
          <w:sz w:val="24"/>
          <w:szCs w:val="24"/>
          <w:lang w:val="pt-BR"/>
        </w:rPr>
        <w:t>MirrorCam</w:t>
      </w:r>
      <w:proofErr w:type="spellEnd"/>
      <w:r w:rsidR="00CB3F75" w:rsidRPr="00CB3F75">
        <w:rPr>
          <w:rFonts w:ascii="Daimler CS Demi" w:hAnsi="Daimler CS Demi" w:cstheme="minorHAnsi"/>
          <w:bCs/>
          <w:sz w:val="24"/>
          <w:szCs w:val="24"/>
          <w:lang w:val="pt-BR"/>
        </w:rPr>
        <w:t xml:space="preserve"> pode fornecer ao motorista uma assistência ainda melhor em muitas situações de trânsito</w:t>
      </w:r>
    </w:p>
    <w:p w14:paraId="13214F85" w14:textId="36D15057" w:rsidR="00CB3F75" w:rsidRPr="00CB3F75" w:rsidRDefault="00CB3F75" w:rsidP="00CB3F75">
      <w:pPr>
        <w:keepNext/>
        <w:keepLines/>
        <w:numPr>
          <w:ilvl w:val="0"/>
          <w:numId w:val="2"/>
        </w:numPr>
        <w:spacing w:after="0"/>
        <w:ind w:right="1134"/>
        <w:outlineLvl w:val="1"/>
        <w:rPr>
          <w:rFonts w:ascii="Daimler CS Demi" w:hAnsi="Daimler CS Demi" w:cstheme="minorHAnsi"/>
          <w:bCs/>
          <w:sz w:val="24"/>
          <w:szCs w:val="24"/>
          <w:lang w:val="pt-BR"/>
        </w:rPr>
      </w:pPr>
      <w:r w:rsidRPr="00CB3F75">
        <w:rPr>
          <w:rFonts w:ascii="Daimler CS Demi" w:hAnsi="Daimler CS Demi" w:cstheme="minorHAnsi"/>
          <w:bCs/>
          <w:sz w:val="24"/>
          <w:szCs w:val="24"/>
          <w:lang w:val="pt-BR"/>
        </w:rPr>
        <w:t xml:space="preserve">Os sistemas de assistência ao condutor, como o Active </w:t>
      </w:r>
      <w:proofErr w:type="spellStart"/>
      <w:r w:rsidRPr="00CB3F75">
        <w:rPr>
          <w:rFonts w:ascii="Daimler CS Demi" w:hAnsi="Daimler CS Demi" w:cstheme="minorHAnsi"/>
          <w:bCs/>
          <w:sz w:val="24"/>
          <w:szCs w:val="24"/>
          <w:lang w:val="pt-BR"/>
        </w:rPr>
        <w:t>Sideguard</w:t>
      </w:r>
      <w:proofErr w:type="spellEnd"/>
      <w:r w:rsidRPr="00CB3F75">
        <w:rPr>
          <w:rFonts w:ascii="Daimler CS Demi" w:hAnsi="Daimler CS Demi" w:cstheme="minorHAnsi"/>
          <w:bCs/>
          <w:sz w:val="24"/>
          <w:szCs w:val="24"/>
          <w:lang w:val="pt-BR"/>
        </w:rPr>
        <w:t xml:space="preserve"> </w:t>
      </w:r>
      <w:proofErr w:type="spellStart"/>
      <w:r w:rsidRPr="00CB3F75">
        <w:rPr>
          <w:rFonts w:ascii="Daimler CS Demi" w:hAnsi="Daimler CS Demi" w:cstheme="minorHAnsi"/>
          <w:bCs/>
          <w:sz w:val="24"/>
          <w:szCs w:val="24"/>
          <w:lang w:val="pt-BR"/>
        </w:rPr>
        <w:t>Assist</w:t>
      </w:r>
      <w:proofErr w:type="spellEnd"/>
      <w:r w:rsidRPr="00CB3F75">
        <w:rPr>
          <w:rFonts w:ascii="Daimler CS Demi" w:hAnsi="Daimler CS Demi" w:cstheme="minorHAnsi"/>
          <w:bCs/>
          <w:sz w:val="24"/>
          <w:szCs w:val="24"/>
          <w:lang w:val="pt-BR"/>
        </w:rPr>
        <w:t xml:space="preserve"> (Assistente Ativo de Ponto Cego), o Active Drive </w:t>
      </w:r>
      <w:proofErr w:type="spellStart"/>
      <w:r w:rsidRPr="00CB3F75">
        <w:rPr>
          <w:rFonts w:ascii="Daimler CS Demi" w:hAnsi="Daimler CS Demi" w:cstheme="minorHAnsi"/>
          <w:bCs/>
          <w:sz w:val="24"/>
          <w:szCs w:val="24"/>
          <w:lang w:val="pt-BR"/>
        </w:rPr>
        <w:t>Assist</w:t>
      </w:r>
      <w:proofErr w:type="spellEnd"/>
      <w:r w:rsidRPr="00CB3F75">
        <w:rPr>
          <w:rFonts w:ascii="Daimler CS Demi" w:hAnsi="Daimler CS Demi" w:cstheme="minorHAnsi"/>
          <w:bCs/>
          <w:sz w:val="24"/>
          <w:szCs w:val="24"/>
          <w:lang w:val="pt-BR"/>
        </w:rPr>
        <w:t xml:space="preserve"> 2 (Assistente Ativo de Condução) e o Active </w:t>
      </w:r>
      <w:proofErr w:type="spellStart"/>
      <w:r w:rsidRPr="00CB3F75">
        <w:rPr>
          <w:rFonts w:ascii="Daimler CS Demi" w:hAnsi="Daimler CS Demi" w:cstheme="minorHAnsi"/>
          <w:bCs/>
          <w:sz w:val="24"/>
          <w:szCs w:val="24"/>
          <w:lang w:val="pt-BR"/>
        </w:rPr>
        <w:t>Brake</w:t>
      </w:r>
      <w:proofErr w:type="spellEnd"/>
      <w:r w:rsidRPr="00CB3F75">
        <w:rPr>
          <w:rFonts w:ascii="Daimler CS Demi" w:hAnsi="Daimler CS Demi" w:cstheme="minorHAnsi"/>
          <w:bCs/>
          <w:sz w:val="24"/>
          <w:szCs w:val="24"/>
          <w:lang w:val="pt-BR"/>
        </w:rPr>
        <w:t xml:space="preserve"> </w:t>
      </w:r>
      <w:proofErr w:type="spellStart"/>
      <w:r w:rsidRPr="00CB3F75">
        <w:rPr>
          <w:rFonts w:ascii="Daimler CS Demi" w:hAnsi="Daimler CS Demi" w:cstheme="minorHAnsi"/>
          <w:bCs/>
          <w:sz w:val="24"/>
          <w:szCs w:val="24"/>
          <w:lang w:val="pt-BR"/>
        </w:rPr>
        <w:t>Assist</w:t>
      </w:r>
      <w:proofErr w:type="spellEnd"/>
      <w:r w:rsidRPr="00CB3F75">
        <w:rPr>
          <w:rFonts w:ascii="Daimler CS Demi" w:hAnsi="Daimler CS Demi" w:cstheme="minorHAnsi"/>
          <w:bCs/>
          <w:sz w:val="24"/>
          <w:szCs w:val="24"/>
          <w:lang w:val="pt-BR"/>
        </w:rPr>
        <w:t xml:space="preserve"> 5 (</w:t>
      </w:r>
      <w:r w:rsidR="009D4CE9">
        <w:rPr>
          <w:rFonts w:ascii="Daimler CS Demi" w:hAnsi="Daimler CS Demi" w:cstheme="minorHAnsi"/>
          <w:bCs/>
          <w:sz w:val="24"/>
          <w:szCs w:val="24"/>
          <w:lang w:val="pt-BR"/>
        </w:rPr>
        <w:t xml:space="preserve">ABA 5 - </w:t>
      </w:r>
      <w:r w:rsidRPr="00CB3F75">
        <w:rPr>
          <w:rFonts w:ascii="Daimler CS Demi" w:hAnsi="Daimler CS Demi" w:cstheme="minorHAnsi"/>
          <w:bCs/>
          <w:sz w:val="24"/>
          <w:szCs w:val="24"/>
          <w:lang w:val="pt-BR"/>
        </w:rPr>
        <w:t>Assistente Ativo de Frenagem) com detecção de pedestres, podem garantir ainda mais segurança no tráfego rodoviário</w:t>
      </w:r>
      <w:r w:rsidR="009D4CE9">
        <w:rPr>
          <w:rFonts w:ascii="Daimler CS Demi" w:hAnsi="Daimler CS Demi" w:cstheme="minorHAnsi"/>
          <w:bCs/>
          <w:sz w:val="24"/>
          <w:szCs w:val="24"/>
          <w:lang w:val="pt-BR"/>
        </w:rPr>
        <w:t xml:space="preserve"> </w:t>
      </w:r>
    </w:p>
    <w:p w14:paraId="04C51774" w14:textId="4A64D539" w:rsidR="007E1AA3" w:rsidRPr="00CB3F75" w:rsidRDefault="00CB3F75" w:rsidP="00CB3F75">
      <w:pPr>
        <w:keepNext/>
        <w:keepLines/>
        <w:numPr>
          <w:ilvl w:val="0"/>
          <w:numId w:val="2"/>
        </w:numPr>
        <w:spacing w:after="0"/>
        <w:ind w:right="1134"/>
        <w:outlineLvl w:val="1"/>
        <w:rPr>
          <w:rFonts w:ascii="Daimler CS Demi" w:eastAsiaTheme="majorEastAsia" w:hAnsi="Daimler CS Demi" w:cstheme="majorBidi"/>
          <w:bCs/>
          <w:sz w:val="24"/>
          <w:szCs w:val="24"/>
          <w:lang w:val="pt-BR"/>
        </w:rPr>
      </w:pPr>
      <w:r w:rsidRPr="00CB3F75">
        <w:rPr>
          <w:rFonts w:ascii="Daimler CS Demi" w:hAnsi="Daimler CS Demi" w:cstheme="minorHAnsi"/>
          <w:bCs/>
          <w:sz w:val="24"/>
          <w:szCs w:val="24"/>
          <w:lang w:val="pt-BR"/>
        </w:rPr>
        <w:t xml:space="preserve">Contratos de Serviços como o Mercedes-Benz Complete e o novo Mercedes-Benz </w:t>
      </w:r>
      <w:proofErr w:type="spellStart"/>
      <w:r w:rsidRPr="00CB3F75">
        <w:rPr>
          <w:rFonts w:ascii="Daimler CS Demi" w:hAnsi="Daimler CS Demi" w:cstheme="minorHAnsi"/>
          <w:bCs/>
          <w:sz w:val="24"/>
          <w:szCs w:val="24"/>
          <w:lang w:val="pt-BR"/>
        </w:rPr>
        <w:t>CompleteMile</w:t>
      </w:r>
      <w:proofErr w:type="spellEnd"/>
      <w:r w:rsidRPr="00CB3F75">
        <w:rPr>
          <w:rFonts w:ascii="Daimler CS Demi" w:hAnsi="Daimler CS Demi" w:cstheme="minorHAnsi"/>
          <w:bCs/>
          <w:sz w:val="24"/>
          <w:szCs w:val="24"/>
          <w:lang w:val="pt-BR"/>
        </w:rPr>
        <w:t xml:space="preserve">, em combinação com o Mercedes-Benz </w:t>
      </w:r>
      <w:proofErr w:type="spellStart"/>
      <w:r w:rsidRPr="00CB3F75">
        <w:rPr>
          <w:rFonts w:ascii="Daimler CS Demi" w:hAnsi="Daimler CS Demi" w:cstheme="minorHAnsi"/>
          <w:bCs/>
          <w:sz w:val="24"/>
          <w:szCs w:val="24"/>
          <w:lang w:val="pt-BR"/>
        </w:rPr>
        <w:t>Uptime</w:t>
      </w:r>
      <w:proofErr w:type="spellEnd"/>
      <w:r w:rsidRPr="00CB3F75">
        <w:rPr>
          <w:rFonts w:ascii="Daimler CS Demi" w:hAnsi="Daimler CS Demi" w:cstheme="minorHAnsi"/>
          <w:bCs/>
          <w:sz w:val="24"/>
          <w:szCs w:val="24"/>
          <w:lang w:val="pt-BR"/>
        </w:rPr>
        <w:t xml:space="preserve"> e o portal </w:t>
      </w:r>
      <w:proofErr w:type="spellStart"/>
      <w:r w:rsidRPr="00CB3F75">
        <w:rPr>
          <w:rFonts w:ascii="Daimler CS Demi" w:hAnsi="Daimler CS Demi" w:cstheme="minorHAnsi"/>
          <w:bCs/>
          <w:sz w:val="24"/>
          <w:szCs w:val="24"/>
          <w:lang w:val="pt-BR"/>
        </w:rPr>
        <w:t>Fleetboard</w:t>
      </w:r>
      <w:proofErr w:type="spellEnd"/>
      <w:r w:rsidRPr="00CB3F75">
        <w:rPr>
          <w:rFonts w:ascii="Daimler CS Demi" w:hAnsi="Daimler CS Demi" w:cstheme="minorHAnsi"/>
          <w:bCs/>
          <w:sz w:val="24"/>
          <w:szCs w:val="24"/>
          <w:lang w:val="pt-BR"/>
        </w:rPr>
        <w:t>, podem contribuir para otimizar o custo total de propriedade</w:t>
      </w:r>
    </w:p>
    <w:p w14:paraId="182166E1" w14:textId="3F4FC2CF" w:rsidR="007E1AA3" w:rsidRPr="00CB3F75" w:rsidRDefault="00CB3F75" w:rsidP="00CB3F75">
      <w:pPr>
        <w:numPr>
          <w:ilvl w:val="0"/>
          <w:numId w:val="2"/>
        </w:numPr>
        <w:ind w:right="822"/>
        <w:contextualSpacing/>
        <w:rPr>
          <w:rFonts w:ascii="Daimler CS" w:hAnsi="Daimler CS"/>
          <w:sz w:val="24"/>
          <w:szCs w:val="24"/>
          <w:lang w:val="pt-BR"/>
        </w:rPr>
      </w:pPr>
      <w:proofErr w:type="spellStart"/>
      <w:r w:rsidRPr="00CB3F75">
        <w:rPr>
          <w:rFonts w:ascii="Daimler CS Demi" w:hAnsi="Daimler CS Demi"/>
          <w:bCs/>
          <w:sz w:val="24"/>
          <w:szCs w:val="24"/>
          <w:lang w:val="pt-BR"/>
        </w:rPr>
        <w:t>Stina</w:t>
      </w:r>
      <w:proofErr w:type="spellEnd"/>
      <w:r w:rsidRPr="00CB3F75">
        <w:rPr>
          <w:rFonts w:ascii="Daimler CS Demi" w:hAnsi="Daimler CS Demi"/>
          <w:bCs/>
          <w:sz w:val="24"/>
          <w:szCs w:val="24"/>
          <w:lang w:val="pt-BR"/>
        </w:rPr>
        <w:t xml:space="preserve"> </w:t>
      </w:r>
      <w:proofErr w:type="spellStart"/>
      <w:r w:rsidRPr="00CB3F75">
        <w:rPr>
          <w:rFonts w:ascii="Daimler CS Demi" w:hAnsi="Daimler CS Demi"/>
          <w:bCs/>
          <w:sz w:val="24"/>
          <w:szCs w:val="24"/>
          <w:lang w:val="pt-BR"/>
        </w:rPr>
        <w:t>Fagerman</w:t>
      </w:r>
      <w:proofErr w:type="spellEnd"/>
      <w:r w:rsidRPr="00CB3F75">
        <w:rPr>
          <w:rFonts w:ascii="Daimler CS Demi" w:hAnsi="Daimler CS Demi"/>
          <w:bCs/>
          <w:sz w:val="24"/>
          <w:szCs w:val="24"/>
          <w:lang w:val="pt-BR"/>
        </w:rPr>
        <w:t xml:space="preserve">, Head de Marketing, Vendas e Serviços da Mercedes-Benz </w:t>
      </w:r>
      <w:proofErr w:type="spellStart"/>
      <w:r w:rsidRPr="00CB3F75">
        <w:rPr>
          <w:rFonts w:ascii="Daimler CS Demi" w:hAnsi="Daimler CS Demi"/>
          <w:bCs/>
          <w:sz w:val="24"/>
          <w:szCs w:val="24"/>
          <w:lang w:val="pt-BR"/>
        </w:rPr>
        <w:t>Trucks</w:t>
      </w:r>
      <w:proofErr w:type="spellEnd"/>
      <w:r w:rsidRPr="00CB3F75">
        <w:rPr>
          <w:rFonts w:ascii="Daimler CS Demi" w:hAnsi="Daimler CS Demi"/>
          <w:bCs/>
          <w:sz w:val="24"/>
          <w:szCs w:val="24"/>
          <w:lang w:val="pt-BR"/>
        </w:rPr>
        <w:t xml:space="preserve">: "A transição para o transporte rodoviário neutro em CO2 está em pleno andamento. Para a fase de transição, pretendemos otimizar ainda mais nossos caminhões premium com motores diesel convencionais, não apenas no interesse de nossos clientes, não apenas para reduzir de forma sustentável o </w:t>
      </w:r>
      <w:r w:rsidR="00957B63">
        <w:rPr>
          <w:rFonts w:ascii="Daimler CS Demi" w:hAnsi="Daimler CS Demi"/>
          <w:bCs/>
          <w:sz w:val="24"/>
          <w:szCs w:val="24"/>
          <w:lang w:val="pt-BR"/>
        </w:rPr>
        <w:t>Custo Operacional Total</w:t>
      </w:r>
      <w:r w:rsidRPr="00CB3F75">
        <w:rPr>
          <w:rFonts w:ascii="Daimler CS Demi" w:hAnsi="Daimler CS Demi"/>
          <w:bCs/>
          <w:sz w:val="24"/>
          <w:szCs w:val="24"/>
          <w:lang w:val="pt-BR"/>
        </w:rPr>
        <w:t>, mas também a pegada de CO2."</w:t>
      </w:r>
    </w:p>
    <w:p w14:paraId="67B64F98" w14:textId="77777777" w:rsidR="00242A21" w:rsidRPr="00CB3F75" w:rsidRDefault="00242A21" w:rsidP="00242A21">
      <w:pPr>
        <w:ind w:right="822"/>
        <w:contextualSpacing/>
        <w:rPr>
          <w:rFonts w:ascii="Daimler CS" w:hAnsi="Daimler CS"/>
          <w:sz w:val="24"/>
          <w:szCs w:val="24"/>
          <w:lang w:val="pt-BR"/>
        </w:rPr>
      </w:pPr>
    </w:p>
    <w:p w14:paraId="54747FE2" w14:textId="378B1B01" w:rsidR="007E1AA3" w:rsidRPr="00492130" w:rsidRDefault="00242A21" w:rsidP="00492130">
      <w:pPr>
        <w:spacing w:after="0" w:line="284" w:lineRule="exact"/>
        <w:ind w:right="822"/>
        <w:jc w:val="both"/>
        <w:rPr>
          <w:rFonts w:ascii="Daimler CS" w:hAnsi="Daimler CS"/>
          <w:sz w:val="24"/>
          <w:szCs w:val="24"/>
          <w:lang w:val="pt-BR"/>
        </w:rPr>
      </w:pPr>
      <w:r w:rsidRPr="00492130">
        <w:rPr>
          <w:rFonts w:ascii="Daimler CS" w:hAnsi="Daimler CS"/>
          <w:sz w:val="24"/>
          <w:szCs w:val="24"/>
          <w:lang w:val="pt-BR"/>
        </w:rPr>
        <w:t>Stuttgart/Han</w:t>
      </w:r>
      <w:r w:rsidR="000C3FDA">
        <w:rPr>
          <w:rFonts w:ascii="Daimler CS" w:hAnsi="Daimler CS"/>
          <w:sz w:val="24"/>
          <w:szCs w:val="24"/>
          <w:lang w:val="pt-BR"/>
        </w:rPr>
        <w:t>n</w:t>
      </w:r>
      <w:r w:rsidRPr="00492130">
        <w:rPr>
          <w:rFonts w:ascii="Daimler CS" w:hAnsi="Daimler CS"/>
          <w:sz w:val="24"/>
          <w:szCs w:val="24"/>
          <w:lang w:val="pt-BR"/>
        </w:rPr>
        <w:t>over –</w:t>
      </w:r>
      <w:r w:rsidR="007E1AA3" w:rsidRPr="00492130">
        <w:rPr>
          <w:rFonts w:ascii="Daimler CS" w:hAnsi="Daimler CS"/>
          <w:sz w:val="24"/>
          <w:szCs w:val="24"/>
          <w:lang w:val="pt-BR"/>
        </w:rPr>
        <w:t xml:space="preserve"> </w:t>
      </w:r>
      <w:r w:rsidR="00492130" w:rsidRPr="00492130">
        <w:rPr>
          <w:rFonts w:ascii="Daimler CS" w:hAnsi="Daimler CS"/>
          <w:sz w:val="24"/>
          <w:szCs w:val="24"/>
          <w:lang w:val="pt-BR"/>
        </w:rPr>
        <w:t xml:space="preserve">Com inovações pioneiras, a Mercedes-Benz </w:t>
      </w:r>
      <w:proofErr w:type="spellStart"/>
      <w:r w:rsidR="00492130" w:rsidRPr="00492130">
        <w:rPr>
          <w:rFonts w:ascii="Daimler CS" w:hAnsi="Daimler CS"/>
          <w:sz w:val="24"/>
          <w:szCs w:val="24"/>
          <w:lang w:val="pt-BR"/>
        </w:rPr>
        <w:t>Trucks</w:t>
      </w:r>
      <w:proofErr w:type="spellEnd"/>
      <w:r w:rsidR="00492130" w:rsidRPr="00492130">
        <w:rPr>
          <w:rFonts w:ascii="Daimler CS" w:hAnsi="Daimler CS"/>
          <w:sz w:val="24"/>
          <w:szCs w:val="24"/>
          <w:lang w:val="pt-BR"/>
        </w:rPr>
        <w:t xml:space="preserve"> tem, nos últimos anos, elevado os vários modelos da série </w:t>
      </w:r>
      <w:proofErr w:type="spellStart"/>
      <w:r w:rsidR="00492130" w:rsidRPr="00492130">
        <w:rPr>
          <w:rFonts w:ascii="Daimler CS" w:hAnsi="Daimler CS"/>
          <w:sz w:val="24"/>
          <w:szCs w:val="24"/>
          <w:lang w:val="pt-BR"/>
        </w:rPr>
        <w:t>Actros</w:t>
      </w:r>
      <w:proofErr w:type="spellEnd"/>
      <w:r w:rsidR="00492130" w:rsidRPr="00492130">
        <w:rPr>
          <w:rFonts w:ascii="Daimler CS" w:hAnsi="Daimler CS"/>
          <w:sz w:val="24"/>
          <w:szCs w:val="24"/>
          <w:lang w:val="pt-BR"/>
        </w:rPr>
        <w:t xml:space="preserve"> a um nível muito elevado em termos de eficiência, conforto e segurança para todos os usuários da estrada. No entanto, a Indústria de Veículos Comerciais não pode e não deve ficar parada, especialmente porque as empresas de transporte e fabricantes de caminhões enfrentam grandes desafios em um ambiente altamente competitivo, incluindo a descarbonização absolutamente necessária do transporte rodoviário de cargas. Portanto, é ainda mais importante fazer uso de todas as opções – também no contexto de caminhões a diesel testados e comprovados – para otimizar os veículos. A fabricante da estrela de três pontas mostrará na feira IAA </w:t>
      </w:r>
      <w:proofErr w:type="spellStart"/>
      <w:r w:rsidR="00492130" w:rsidRPr="00492130">
        <w:rPr>
          <w:rFonts w:ascii="Daimler CS" w:hAnsi="Daimler CS"/>
          <w:sz w:val="24"/>
          <w:szCs w:val="24"/>
          <w:lang w:val="pt-BR"/>
        </w:rPr>
        <w:t>Transportation</w:t>
      </w:r>
      <w:proofErr w:type="spellEnd"/>
      <w:r w:rsidR="00492130" w:rsidRPr="00492130">
        <w:rPr>
          <w:rFonts w:ascii="Daimler CS" w:hAnsi="Daimler CS"/>
          <w:sz w:val="24"/>
          <w:szCs w:val="24"/>
          <w:lang w:val="pt-BR"/>
        </w:rPr>
        <w:t xml:space="preserve"> 2022, em Hannover, quais soluções inovadoras a Mercedes-Benz </w:t>
      </w:r>
      <w:proofErr w:type="spellStart"/>
      <w:r w:rsidR="00492130" w:rsidRPr="00492130">
        <w:rPr>
          <w:rFonts w:ascii="Daimler CS" w:hAnsi="Daimler CS"/>
          <w:sz w:val="24"/>
          <w:szCs w:val="24"/>
          <w:lang w:val="pt-BR"/>
        </w:rPr>
        <w:t>Trucks</w:t>
      </w:r>
      <w:proofErr w:type="spellEnd"/>
      <w:r w:rsidR="00492130" w:rsidRPr="00492130">
        <w:rPr>
          <w:rFonts w:ascii="Daimler CS" w:hAnsi="Daimler CS"/>
          <w:sz w:val="24"/>
          <w:szCs w:val="24"/>
          <w:lang w:val="pt-BR"/>
        </w:rPr>
        <w:t xml:space="preserve"> pretende usar para expandir ainda mais sua forte posição de mercado neste segmento com a ajuda do </w:t>
      </w:r>
      <w:proofErr w:type="spellStart"/>
      <w:r w:rsidR="00492130" w:rsidRPr="00492130">
        <w:rPr>
          <w:rFonts w:ascii="Daimler CS" w:hAnsi="Daimler CS"/>
          <w:sz w:val="24"/>
          <w:szCs w:val="24"/>
          <w:lang w:val="pt-BR"/>
        </w:rPr>
        <w:t>Actros</w:t>
      </w:r>
      <w:proofErr w:type="spellEnd"/>
      <w:r w:rsidR="00492130" w:rsidRPr="00492130">
        <w:rPr>
          <w:rFonts w:ascii="Daimler CS" w:hAnsi="Daimler CS"/>
          <w:sz w:val="24"/>
          <w:szCs w:val="24"/>
          <w:lang w:val="pt-BR"/>
        </w:rPr>
        <w:t xml:space="preserve"> L, do </w:t>
      </w:r>
      <w:proofErr w:type="spellStart"/>
      <w:r w:rsidR="00492130" w:rsidRPr="00492130">
        <w:rPr>
          <w:rFonts w:ascii="Daimler CS" w:hAnsi="Daimler CS"/>
          <w:sz w:val="24"/>
          <w:szCs w:val="24"/>
          <w:lang w:val="pt-BR"/>
        </w:rPr>
        <w:t>Actros</w:t>
      </w:r>
      <w:proofErr w:type="spellEnd"/>
      <w:r w:rsidR="00492130" w:rsidRPr="00492130">
        <w:rPr>
          <w:rFonts w:ascii="Daimler CS" w:hAnsi="Daimler CS"/>
          <w:sz w:val="24"/>
          <w:szCs w:val="24"/>
          <w:lang w:val="pt-BR"/>
        </w:rPr>
        <w:t xml:space="preserve"> L </w:t>
      </w:r>
      <w:proofErr w:type="spellStart"/>
      <w:r w:rsidR="00492130" w:rsidRPr="00492130">
        <w:rPr>
          <w:rFonts w:ascii="Daimler CS" w:hAnsi="Daimler CS"/>
          <w:sz w:val="24"/>
          <w:szCs w:val="24"/>
          <w:lang w:val="pt-BR"/>
        </w:rPr>
        <w:t>Edition</w:t>
      </w:r>
      <w:proofErr w:type="spellEnd"/>
      <w:r w:rsidR="00492130" w:rsidRPr="00492130">
        <w:rPr>
          <w:rFonts w:ascii="Daimler CS" w:hAnsi="Daimler CS"/>
          <w:sz w:val="24"/>
          <w:szCs w:val="24"/>
          <w:lang w:val="pt-BR"/>
        </w:rPr>
        <w:t xml:space="preserve"> 3 e do </w:t>
      </w:r>
      <w:proofErr w:type="spellStart"/>
      <w:r w:rsidR="00492130" w:rsidRPr="00492130">
        <w:rPr>
          <w:rFonts w:ascii="Daimler CS" w:hAnsi="Daimler CS"/>
          <w:sz w:val="24"/>
          <w:szCs w:val="24"/>
          <w:lang w:val="pt-BR"/>
        </w:rPr>
        <w:t>Actros</w:t>
      </w:r>
      <w:proofErr w:type="spellEnd"/>
      <w:r w:rsidR="00492130" w:rsidRPr="00492130">
        <w:rPr>
          <w:rFonts w:ascii="Daimler CS" w:hAnsi="Daimler CS"/>
          <w:sz w:val="24"/>
          <w:szCs w:val="24"/>
          <w:lang w:val="pt-BR"/>
        </w:rPr>
        <w:t xml:space="preserve"> F Plus. </w:t>
      </w:r>
      <w:proofErr w:type="spellStart"/>
      <w:r w:rsidR="00492130" w:rsidRPr="00492130">
        <w:rPr>
          <w:rFonts w:ascii="Daimler CS" w:hAnsi="Daimler CS"/>
          <w:sz w:val="24"/>
          <w:szCs w:val="24"/>
          <w:lang w:val="pt-BR"/>
        </w:rPr>
        <w:t>Stina</w:t>
      </w:r>
      <w:proofErr w:type="spellEnd"/>
      <w:r w:rsidR="00492130" w:rsidRPr="00492130">
        <w:rPr>
          <w:rFonts w:ascii="Daimler CS" w:hAnsi="Daimler CS"/>
          <w:sz w:val="24"/>
          <w:szCs w:val="24"/>
          <w:lang w:val="pt-BR"/>
        </w:rPr>
        <w:t xml:space="preserve"> </w:t>
      </w:r>
      <w:proofErr w:type="spellStart"/>
      <w:r w:rsidR="00492130" w:rsidRPr="00492130">
        <w:rPr>
          <w:rFonts w:ascii="Daimler CS" w:hAnsi="Daimler CS"/>
          <w:sz w:val="24"/>
          <w:szCs w:val="24"/>
          <w:lang w:val="pt-BR"/>
        </w:rPr>
        <w:t>Fagerman</w:t>
      </w:r>
      <w:proofErr w:type="spellEnd"/>
      <w:r w:rsidR="00492130" w:rsidRPr="00492130">
        <w:rPr>
          <w:rFonts w:ascii="Daimler CS" w:hAnsi="Daimler CS"/>
          <w:sz w:val="24"/>
          <w:szCs w:val="24"/>
          <w:lang w:val="pt-BR"/>
        </w:rPr>
        <w:t xml:space="preserve">, Head de Marketing, Vendas e Serviços da Mercedes-Benz </w:t>
      </w:r>
      <w:proofErr w:type="spellStart"/>
      <w:r w:rsidR="00492130" w:rsidRPr="00492130">
        <w:rPr>
          <w:rFonts w:ascii="Daimler CS" w:hAnsi="Daimler CS"/>
          <w:sz w:val="24"/>
          <w:szCs w:val="24"/>
          <w:lang w:val="pt-BR"/>
        </w:rPr>
        <w:t>Trucks</w:t>
      </w:r>
      <w:proofErr w:type="spellEnd"/>
      <w:r w:rsidR="00492130" w:rsidRPr="00492130">
        <w:rPr>
          <w:rFonts w:ascii="Daimler CS" w:hAnsi="Daimler CS"/>
          <w:sz w:val="24"/>
          <w:szCs w:val="24"/>
          <w:lang w:val="pt-BR"/>
        </w:rPr>
        <w:t xml:space="preserve">: "A transição para o transporte rodoviário neutro em CO2 está em pleno andamento. Para a fase de transição, pretendemos otimizar ainda mais nossos caminhões premium com motores diesel convencionais, não apenas no interesse de nossos clientes, não apenas para reduzir de forma sustentável o </w:t>
      </w:r>
      <w:r w:rsidR="00957B63">
        <w:rPr>
          <w:rFonts w:ascii="Daimler CS" w:hAnsi="Daimler CS"/>
          <w:sz w:val="24"/>
          <w:szCs w:val="24"/>
          <w:lang w:val="pt-BR"/>
        </w:rPr>
        <w:t>Custo Operacional Total</w:t>
      </w:r>
      <w:r w:rsidR="00492130" w:rsidRPr="00492130">
        <w:rPr>
          <w:rFonts w:ascii="Daimler CS" w:hAnsi="Daimler CS"/>
          <w:sz w:val="24"/>
          <w:szCs w:val="24"/>
          <w:lang w:val="pt-BR"/>
        </w:rPr>
        <w:t>, mas também a pegada de CO2.</w:t>
      </w:r>
      <w:r w:rsidR="00812F81" w:rsidRPr="00492130">
        <w:rPr>
          <w:rFonts w:ascii="Daimler CS" w:hAnsi="Daimler CS"/>
          <w:sz w:val="24"/>
          <w:szCs w:val="24"/>
          <w:lang w:val="pt-BR"/>
        </w:rPr>
        <w:t>"</w:t>
      </w:r>
    </w:p>
    <w:p w14:paraId="145AD925" w14:textId="77777777" w:rsidR="007E1AA3" w:rsidRPr="00492130" w:rsidRDefault="007E1AA3" w:rsidP="00492130">
      <w:pPr>
        <w:spacing w:after="0" w:line="284" w:lineRule="exact"/>
        <w:ind w:right="822"/>
        <w:jc w:val="both"/>
        <w:rPr>
          <w:rFonts w:ascii="Daimler CS" w:hAnsi="Daimler CS"/>
          <w:sz w:val="24"/>
          <w:szCs w:val="24"/>
          <w:lang w:val="pt-BR"/>
        </w:rPr>
      </w:pPr>
    </w:p>
    <w:p w14:paraId="7C492453" w14:textId="49A28FCC" w:rsidR="007E1AA3" w:rsidRPr="00695976" w:rsidRDefault="00695976" w:rsidP="00492130">
      <w:pPr>
        <w:spacing w:after="0" w:line="284" w:lineRule="exact"/>
        <w:ind w:right="822"/>
        <w:jc w:val="both"/>
        <w:rPr>
          <w:rFonts w:ascii="Daimler CS" w:hAnsi="Daimler CS"/>
          <w:b/>
          <w:bCs/>
          <w:sz w:val="24"/>
          <w:szCs w:val="24"/>
          <w:lang w:val="pt-BR"/>
        </w:rPr>
      </w:pPr>
      <w:proofErr w:type="spellStart"/>
      <w:r w:rsidRPr="00695976">
        <w:rPr>
          <w:rFonts w:ascii="Daimler CS" w:hAnsi="Daimler CS"/>
          <w:b/>
          <w:bCs/>
          <w:sz w:val="24"/>
          <w:szCs w:val="24"/>
          <w:lang w:val="pt-BR"/>
        </w:rPr>
        <w:t>Actros</w:t>
      </w:r>
      <w:proofErr w:type="spellEnd"/>
      <w:r w:rsidRPr="00695976">
        <w:rPr>
          <w:rFonts w:ascii="Daimler CS" w:hAnsi="Daimler CS"/>
          <w:b/>
          <w:bCs/>
          <w:sz w:val="24"/>
          <w:szCs w:val="24"/>
          <w:lang w:val="pt-BR"/>
        </w:rPr>
        <w:t xml:space="preserve"> L: carro-chefe estabelecido para o transporte tradicional de longa distância com eficiência de combustível ainda maior e mais dinâmica graças ao seu trem de força aprimorad</w:t>
      </w:r>
      <w:r>
        <w:rPr>
          <w:rFonts w:ascii="Daimler CS" w:hAnsi="Daimler CS"/>
          <w:b/>
          <w:bCs/>
          <w:sz w:val="24"/>
          <w:szCs w:val="24"/>
          <w:lang w:val="pt-BR"/>
        </w:rPr>
        <w:t>o</w:t>
      </w:r>
    </w:p>
    <w:p w14:paraId="1D0373B9" w14:textId="77777777" w:rsidR="007E1AA3" w:rsidRPr="00695976" w:rsidRDefault="007E1AA3" w:rsidP="00492130">
      <w:pPr>
        <w:spacing w:after="0" w:line="284" w:lineRule="exact"/>
        <w:ind w:right="822"/>
        <w:jc w:val="both"/>
        <w:rPr>
          <w:rFonts w:ascii="Daimler CS" w:hAnsi="Daimler CS"/>
          <w:sz w:val="24"/>
          <w:szCs w:val="24"/>
          <w:lang w:val="pt-BR"/>
        </w:rPr>
      </w:pPr>
    </w:p>
    <w:p w14:paraId="287B4584" w14:textId="64755EFD" w:rsidR="007E1AA3" w:rsidRPr="00695976" w:rsidRDefault="00695976" w:rsidP="00492130">
      <w:pPr>
        <w:spacing w:after="0" w:line="284" w:lineRule="exact"/>
        <w:ind w:right="822"/>
        <w:jc w:val="both"/>
        <w:rPr>
          <w:rFonts w:ascii="Daimler CS" w:hAnsi="Daimler CS"/>
          <w:sz w:val="24"/>
          <w:szCs w:val="24"/>
          <w:lang w:val="pt-BR"/>
        </w:rPr>
      </w:pPr>
      <w:r w:rsidRPr="00695976">
        <w:rPr>
          <w:rFonts w:ascii="Daimler CS" w:hAnsi="Daimler CS"/>
          <w:sz w:val="24"/>
          <w:szCs w:val="24"/>
          <w:lang w:val="pt-BR"/>
        </w:rPr>
        <w:t xml:space="preserve">A Mercedes-Benz </w:t>
      </w:r>
      <w:proofErr w:type="spellStart"/>
      <w:r w:rsidRPr="00695976">
        <w:rPr>
          <w:rFonts w:ascii="Daimler CS" w:hAnsi="Daimler CS"/>
          <w:sz w:val="24"/>
          <w:szCs w:val="24"/>
          <w:lang w:val="pt-BR"/>
        </w:rPr>
        <w:t>Trucks</w:t>
      </w:r>
      <w:proofErr w:type="spellEnd"/>
      <w:r w:rsidRPr="00695976">
        <w:rPr>
          <w:rFonts w:ascii="Daimler CS" w:hAnsi="Daimler CS"/>
          <w:sz w:val="24"/>
          <w:szCs w:val="24"/>
          <w:lang w:val="pt-BR"/>
        </w:rPr>
        <w:t xml:space="preserve"> estabeleceu mais uma vez novos padrões no segmento premium de caminhões a diesel tradicionais com o </w:t>
      </w:r>
      <w:proofErr w:type="spellStart"/>
      <w:r w:rsidRPr="00695976">
        <w:rPr>
          <w:rFonts w:ascii="Daimler CS" w:hAnsi="Daimler CS"/>
          <w:sz w:val="24"/>
          <w:szCs w:val="24"/>
          <w:lang w:val="pt-BR"/>
        </w:rPr>
        <w:t>Actros</w:t>
      </w:r>
      <w:proofErr w:type="spellEnd"/>
      <w:r w:rsidRPr="00695976">
        <w:rPr>
          <w:rFonts w:ascii="Daimler CS" w:hAnsi="Daimler CS"/>
          <w:sz w:val="24"/>
          <w:szCs w:val="24"/>
          <w:lang w:val="pt-BR"/>
        </w:rPr>
        <w:t xml:space="preserve"> L apresentado na feira IAA </w:t>
      </w:r>
      <w:proofErr w:type="spellStart"/>
      <w:r w:rsidRPr="00695976">
        <w:rPr>
          <w:rFonts w:ascii="Daimler CS" w:hAnsi="Daimler CS"/>
          <w:sz w:val="24"/>
          <w:szCs w:val="24"/>
          <w:lang w:val="pt-BR"/>
        </w:rPr>
        <w:t>Transportation</w:t>
      </w:r>
      <w:proofErr w:type="spellEnd"/>
      <w:r w:rsidRPr="00695976">
        <w:rPr>
          <w:rFonts w:ascii="Daimler CS" w:hAnsi="Daimler CS"/>
          <w:sz w:val="24"/>
          <w:szCs w:val="24"/>
          <w:lang w:val="pt-BR"/>
        </w:rPr>
        <w:t xml:space="preserve"> deste ano</w:t>
      </w:r>
      <w:r w:rsidR="00957B63">
        <w:rPr>
          <w:rFonts w:ascii="Daimler CS" w:hAnsi="Daimler CS"/>
          <w:sz w:val="24"/>
          <w:szCs w:val="24"/>
          <w:lang w:val="pt-BR"/>
        </w:rPr>
        <w:t>,</w:t>
      </w:r>
      <w:r w:rsidRPr="00695976">
        <w:rPr>
          <w:rFonts w:ascii="Daimler CS" w:hAnsi="Daimler CS"/>
          <w:sz w:val="24"/>
          <w:szCs w:val="24"/>
          <w:lang w:val="pt-BR"/>
        </w:rPr>
        <w:t xml:space="preserve"> em Hannover. O modelo top de linha da bem-sucedida série </w:t>
      </w:r>
      <w:proofErr w:type="spellStart"/>
      <w:r w:rsidRPr="00695976">
        <w:rPr>
          <w:rFonts w:ascii="Daimler CS" w:hAnsi="Daimler CS"/>
          <w:sz w:val="24"/>
          <w:szCs w:val="24"/>
          <w:lang w:val="pt-BR"/>
        </w:rPr>
        <w:t>Actros</w:t>
      </w:r>
      <w:proofErr w:type="spellEnd"/>
      <w:r w:rsidRPr="00695976">
        <w:rPr>
          <w:rFonts w:ascii="Daimler CS" w:hAnsi="Daimler CS"/>
          <w:sz w:val="24"/>
          <w:szCs w:val="24"/>
          <w:lang w:val="pt-BR"/>
        </w:rPr>
        <w:t xml:space="preserve">, produzida desde novembro de 2021, reforça mais uma vez a afirmação da Mercedes-Benz </w:t>
      </w:r>
      <w:proofErr w:type="spellStart"/>
      <w:r w:rsidRPr="00695976">
        <w:rPr>
          <w:rFonts w:ascii="Daimler CS" w:hAnsi="Daimler CS"/>
          <w:sz w:val="24"/>
          <w:szCs w:val="24"/>
          <w:lang w:val="pt-BR"/>
        </w:rPr>
        <w:t>Trucks</w:t>
      </w:r>
      <w:proofErr w:type="spellEnd"/>
      <w:r w:rsidRPr="00695976">
        <w:rPr>
          <w:rFonts w:ascii="Daimler CS" w:hAnsi="Daimler CS"/>
          <w:sz w:val="24"/>
          <w:szCs w:val="24"/>
          <w:lang w:val="pt-BR"/>
        </w:rPr>
        <w:t xml:space="preserve"> de estar sempre focada nas necessidades dos seus clientes e dos seus motoristas. O fato de o </w:t>
      </w:r>
      <w:proofErr w:type="spellStart"/>
      <w:r w:rsidRPr="00695976">
        <w:rPr>
          <w:rFonts w:ascii="Daimler CS" w:hAnsi="Daimler CS"/>
          <w:sz w:val="24"/>
          <w:szCs w:val="24"/>
          <w:lang w:val="pt-BR"/>
        </w:rPr>
        <w:t>Actros</w:t>
      </w:r>
      <w:proofErr w:type="spellEnd"/>
      <w:r w:rsidRPr="00695976">
        <w:rPr>
          <w:rFonts w:ascii="Daimler CS" w:hAnsi="Daimler CS"/>
          <w:sz w:val="24"/>
          <w:szCs w:val="24"/>
          <w:lang w:val="pt-BR"/>
        </w:rPr>
        <w:t xml:space="preserve"> L proporcionar um elevado nível de conforto do motorista também é realçado pela cabina com 2,50 metros de largura, disponível nas versões </w:t>
      </w:r>
      <w:proofErr w:type="spellStart"/>
      <w:r w:rsidRPr="00695976">
        <w:rPr>
          <w:rFonts w:ascii="Daimler CS" w:hAnsi="Daimler CS"/>
          <w:sz w:val="24"/>
          <w:szCs w:val="24"/>
          <w:lang w:val="pt-BR"/>
        </w:rPr>
        <w:t>StreamSpace</w:t>
      </w:r>
      <w:proofErr w:type="spellEnd"/>
      <w:r w:rsidRPr="00695976">
        <w:rPr>
          <w:rFonts w:ascii="Daimler CS" w:hAnsi="Daimler CS"/>
          <w:sz w:val="24"/>
          <w:szCs w:val="24"/>
          <w:lang w:val="pt-BR"/>
        </w:rPr>
        <w:t xml:space="preserve">, </w:t>
      </w:r>
      <w:proofErr w:type="spellStart"/>
      <w:r w:rsidRPr="00695976">
        <w:rPr>
          <w:rFonts w:ascii="Daimler CS" w:hAnsi="Daimler CS"/>
          <w:sz w:val="24"/>
          <w:szCs w:val="24"/>
          <w:lang w:val="pt-BR"/>
        </w:rPr>
        <w:t>BigSpace</w:t>
      </w:r>
      <w:proofErr w:type="spellEnd"/>
      <w:r w:rsidRPr="00695976">
        <w:rPr>
          <w:rFonts w:ascii="Daimler CS" w:hAnsi="Daimler CS"/>
          <w:sz w:val="24"/>
          <w:szCs w:val="24"/>
          <w:lang w:val="pt-BR"/>
        </w:rPr>
        <w:t xml:space="preserve"> e </w:t>
      </w:r>
      <w:proofErr w:type="spellStart"/>
      <w:r w:rsidRPr="00695976">
        <w:rPr>
          <w:rFonts w:ascii="Daimler CS" w:hAnsi="Daimler CS"/>
          <w:sz w:val="24"/>
          <w:szCs w:val="24"/>
          <w:lang w:val="pt-BR"/>
        </w:rPr>
        <w:t>GigaSpace</w:t>
      </w:r>
      <w:proofErr w:type="spellEnd"/>
      <w:r w:rsidRPr="00695976">
        <w:rPr>
          <w:rFonts w:ascii="Daimler CS" w:hAnsi="Daimler CS"/>
          <w:sz w:val="24"/>
          <w:szCs w:val="24"/>
          <w:lang w:val="pt-BR"/>
        </w:rPr>
        <w:t>. O piso uniforme da cabina cria um ambiente aconchegante. O isolamento acústico e térmico aprimorado reduz o nível de ruído e torna o tempo passado na cabina ainda mais agradável – tanto durante a condução como durante as paradas para descanso.</w:t>
      </w:r>
      <w:r w:rsidR="007E1AA3" w:rsidRPr="00695976">
        <w:rPr>
          <w:rFonts w:ascii="Daimler CS" w:hAnsi="Daimler CS"/>
          <w:sz w:val="24"/>
          <w:szCs w:val="24"/>
          <w:lang w:val="pt-BR"/>
        </w:rPr>
        <w:t xml:space="preserve"> </w:t>
      </w:r>
    </w:p>
    <w:p w14:paraId="1C26B378" w14:textId="77777777" w:rsidR="007E1AA3" w:rsidRPr="00695976" w:rsidRDefault="007E1AA3" w:rsidP="00492130">
      <w:pPr>
        <w:spacing w:after="0" w:line="284" w:lineRule="exact"/>
        <w:ind w:right="822"/>
        <w:jc w:val="both"/>
        <w:rPr>
          <w:rFonts w:ascii="Daimler CS" w:hAnsi="Daimler CS"/>
          <w:sz w:val="24"/>
          <w:szCs w:val="24"/>
          <w:lang w:val="pt-BR"/>
        </w:rPr>
      </w:pPr>
    </w:p>
    <w:p w14:paraId="13BFC642" w14:textId="3899AB82" w:rsidR="007E1AA3" w:rsidRPr="00D73AFA" w:rsidRDefault="00D73AFA" w:rsidP="00492130">
      <w:pPr>
        <w:spacing w:after="0" w:line="284" w:lineRule="exact"/>
        <w:ind w:right="822"/>
        <w:jc w:val="both"/>
        <w:rPr>
          <w:rFonts w:ascii="Daimler CS" w:hAnsi="Daimler CS"/>
          <w:sz w:val="24"/>
          <w:szCs w:val="24"/>
          <w:lang w:val="pt-BR"/>
        </w:rPr>
      </w:pPr>
      <w:r w:rsidRPr="00D73AFA">
        <w:rPr>
          <w:rFonts w:ascii="Daimler CS" w:hAnsi="Daimler CS"/>
          <w:sz w:val="24"/>
          <w:szCs w:val="24"/>
          <w:lang w:val="pt-BR"/>
        </w:rPr>
        <w:t xml:space="preserve">O motor OM 471 de 12,8 litros de terceira geração para veículos comerciais pesados é um exemplo de eficiência quanto ao consumo de </w:t>
      </w:r>
      <w:r w:rsidR="00957B63">
        <w:rPr>
          <w:rFonts w:ascii="Daimler CS" w:hAnsi="Daimler CS"/>
          <w:sz w:val="24"/>
          <w:szCs w:val="24"/>
          <w:lang w:val="pt-BR"/>
        </w:rPr>
        <w:t>combustível ainda mais otimizado</w:t>
      </w:r>
      <w:r w:rsidRPr="00D73AFA">
        <w:rPr>
          <w:rFonts w:ascii="Daimler CS" w:hAnsi="Daimler CS"/>
          <w:sz w:val="24"/>
          <w:szCs w:val="24"/>
          <w:lang w:val="pt-BR"/>
        </w:rPr>
        <w:t xml:space="preserve">. O “novo” motor disponível no Mercedes-Benz </w:t>
      </w:r>
      <w:proofErr w:type="spellStart"/>
      <w:r w:rsidRPr="00D73AFA">
        <w:rPr>
          <w:rFonts w:ascii="Daimler CS" w:hAnsi="Daimler CS"/>
          <w:sz w:val="24"/>
          <w:szCs w:val="24"/>
          <w:lang w:val="pt-BR"/>
        </w:rPr>
        <w:t>Actros</w:t>
      </w:r>
      <w:proofErr w:type="spellEnd"/>
      <w:r w:rsidRPr="00D73AFA">
        <w:rPr>
          <w:rFonts w:ascii="Daimler CS" w:hAnsi="Daimler CS"/>
          <w:sz w:val="24"/>
          <w:szCs w:val="24"/>
          <w:lang w:val="pt-BR"/>
        </w:rPr>
        <w:t xml:space="preserve"> L a partir de outubro de 2022 apresenta uma vasta gama de inovações técnicas que visam consistentemente a redução do Custo Operacional Total (TCO) no que diz respeito à economia de combustível, redução das emissões de CO2, menor custos operacionais e margens mais altas, sem afetar o desempenho, a dinâmica do veículo ou o conforto de condução. Pelo contrário:</w:t>
      </w:r>
    </w:p>
    <w:p w14:paraId="3F258647" w14:textId="77777777" w:rsidR="007E1AA3" w:rsidRPr="00D73AFA" w:rsidRDefault="007E1AA3" w:rsidP="00492130">
      <w:pPr>
        <w:spacing w:after="0" w:line="284" w:lineRule="exact"/>
        <w:ind w:right="822"/>
        <w:jc w:val="both"/>
        <w:rPr>
          <w:rFonts w:ascii="Daimler CS" w:hAnsi="Daimler CS"/>
          <w:sz w:val="24"/>
          <w:szCs w:val="24"/>
          <w:lang w:val="pt-BR"/>
        </w:rPr>
      </w:pPr>
    </w:p>
    <w:p w14:paraId="1D9D2364" w14:textId="6BD94130" w:rsidR="007E1AA3" w:rsidRPr="00D73AFA" w:rsidRDefault="00D73AFA" w:rsidP="00492130">
      <w:pPr>
        <w:spacing w:after="0" w:line="284" w:lineRule="exact"/>
        <w:ind w:right="822"/>
        <w:jc w:val="both"/>
        <w:rPr>
          <w:rFonts w:ascii="Daimler CS" w:hAnsi="Daimler CS"/>
          <w:sz w:val="24"/>
          <w:szCs w:val="24"/>
          <w:lang w:val="pt-BR"/>
        </w:rPr>
      </w:pPr>
      <w:r w:rsidRPr="00D73AFA">
        <w:rPr>
          <w:rFonts w:ascii="Daimler CS" w:hAnsi="Daimler CS"/>
          <w:sz w:val="24"/>
          <w:szCs w:val="24"/>
          <w:lang w:val="pt-BR"/>
        </w:rPr>
        <w:t xml:space="preserve">Como um exemplo entre muitos possíveis, a terceira geração do motor OM 471 apresenta um turbo compressor de consumo otimizado que, juntamente com o sistema de pós-tratamento dos gases de escape revisado, permite uma economia máxima de combustível de até 4% em comparação com a geração anterior. Outro destaque da terceira geração do motor OM 471 é o programa Top Torque estendido, proporcionando mais desempenho exatamente quando é realmente necessário – por exemplo, ao dirigir em uma estrada ou ao ultrapassar. Para uma dinâmica ainda maior do veículo, a Mercedes-Benz </w:t>
      </w:r>
      <w:proofErr w:type="spellStart"/>
      <w:r w:rsidRPr="00D73AFA">
        <w:rPr>
          <w:rFonts w:ascii="Daimler CS" w:hAnsi="Daimler CS"/>
          <w:sz w:val="24"/>
          <w:szCs w:val="24"/>
          <w:lang w:val="pt-BR"/>
        </w:rPr>
        <w:t>Trucks</w:t>
      </w:r>
      <w:proofErr w:type="spellEnd"/>
      <w:r w:rsidRPr="00D73AFA">
        <w:rPr>
          <w:rFonts w:ascii="Daimler CS" w:hAnsi="Daimler CS"/>
          <w:sz w:val="24"/>
          <w:szCs w:val="24"/>
          <w:lang w:val="pt-BR"/>
        </w:rPr>
        <w:t xml:space="preserve"> também se concentrou em todo o trem de força: </w:t>
      </w:r>
      <w:r w:rsidRPr="00D73AFA">
        <w:rPr>
          <w:rFonts w:ascii="Daimler CS" w:hAnsi="Daimler CS"/>
          <w:sz w:val="24"/>
          <w:szCs w:val="24"/>
          <w:lang w:val="pt-BR"/>
        </w:rPr>
        <w:lastRenderedPageBreak/>
        <w:t xml:space="preserve">por exemplo, o novo controle de transmissão automatizada </w:t>
      </w:r>
      <w:proofErr w:type="spellStart"/>
      <w:r w:rsidRPr="00D73AFA">
        <w:rPr>
          <w:rFonts w:ascii="Daimler CS" w:hAnsi="Daimler CS"/>
          <w:sz w:val="24"/>
          <w:szCs w:val="24"/>
          <w:lang w:val="pt-BR"/>
        </w:rPr>
        <w:t>PowerShift</w:t>
      </w:r>
      <w:proofErr w:type="spellEnd"/>
      <w:r w:rsidRPr="00D73AFA">
        <w:rPr>
          <w:rFonts w:ascii="Daimler CS" w:hAnsi="Daimler CS"/>
          <w:sz w:val="24"/>
          <w:szCs w:val="24"/>
          <w:lang w:val="pt-BR"/>
        </w:rPr>
        <w:t xml:space="preserve"> </w:t>
      </w:r>
      <w:proofErr w:type="spellStart"/>
      <w:r w:rsidRPr="00D73AFA">
        <w:rPr>
          <w:rFonts w:ascii="Daimler CS" w:hAnsi="Daimler CS"/>
          <w:sz w:val="24"/>
          <w:szCs w:val="24"/>
          <w:lang w:val="pt-BR"/>
        </w:rPr>
        <w:t>Advanced</w:t>
      </w:r>
      <w:proofErr w:type="spellEnd"/>
      <w:r w:rsidRPr="00D73AFA">
        <w:rPr>
          <w:rFonts w:ascii="Daimler CS" w:hAnsi="Daimler CS"/>
          <w:sz w:val="24"/>
          <w:szCs w:val="24"/>
          <w:lang w:val="pt-BR"/>
        </w:rPr>
        <w:t xml:space="preserve"> permite deslocamentos e acelerações mais rápidos e suaves em muitos cenários, graças à seleção de marchas precisa.</w:t>
      </w:r>
      <w:r w:rsidR="007E1AA3" w:rsidRPr="00D73AFA">
        <w:rPr>
          <w:rFonts w:ascii="Daimler CS" w:hAnsi="Daimler CS"/>
          <w:sz w:val="24"/>
          <w:szCs w:val="24"/>
          <w:lang w:val="pt-BR"/>
        </w:rPr>
        <w:t xml:space="preserve"> </w:t>
      </w:r>
    </w:p>
    <w:p w14:paraId="306385C0" w14:textId="77777777" w:rsidR="007E1AA3" w:rsidRPr="00D73AFA" w:rsidRDefault="007E1AA3" w:rsidP="00492130">
      <w:pPr>
        <w:spacing w:after="0" w:line="284" w:lineRule="exact"/>
        <w:ind w:right="822"/>
        <w:jc w:val="both"/>
        <w:rPr>
          <w:rFonts w:ascii="Daimler CS" w:hAnsi="Daimler CS"/>
          <w:sz w:val="24"/>
          <w:szCs w:val="24"/>
          <w:lang w:val="pt-BR"/>
        </w:rPr>
      </w:pPr>
    </w:p>
    <w:p w14:paraId="750EE918" w14:textId="5706595A" w:rsidR="007E1AA3" w:rsidRDefault="00D73AFA" w:rsidP="00492130">
      <w:pPr>
        <w:spacing w:after="0" w:line="284" w:lineRule="exact"/>
        <w:ind w:right="822"/>
        <w:jc w:val="both"/>
        <w:rPr>
          <w:rFonts w:ascii="Daimler CS" w:hAnsi="Daimler CS"/>
          <w:sz w:val="24"/>
          <w:szCs w:val="24"/>
          <w:lang w:val="pt-BR"/>
        </w:rPr>
      </w:pPr>
      <w:r w:rsidRPr="00D73AFA">
        <w:rPr>
          <w:rFonts w:ascii="Daimler CS" w:hAnsi="Daimler CS"/>
          <w:sz w:val="24"/>
          <w:szCs w:val="24"/>
          <w:lang w:val="pt-BR"/>
        </w:rPr>
        <w:t xml:space="preserve">O novo trem de força está disponível para todas as séries de caminhões pesados da Mercedes-Benz: do </w:t>
      </w:r>
      <w:proofErr w:type="spellStart"/>
      <w:r w:rsidRPr="00D73AFA">
        <w:rPr>
          <w:rFonts w:ascii="Daimler CS" w:hAnsi="Daimler CS"/>
          <w:sz w:val="24"/>
          <w:szCs w:val="24"/>
          <w:lang w:val="pt-BR"/>
        </w:rPr>
        <w:t>Actros</w:t>
      </w:r>
      <w:proofErr w:type="spellEnd"/>
      <w:r w:rsidRPr="00D73AFA">
        <w:rPr>
          <w:rFonts w:ascii="Daimler CS" w:hAnsi="Daimler CS"/>
          <w:sz w:val="24"/>
          <w:szCs w:val="24"/>
          <w:lang w:val="pt-BR"/>
        </w:rPr>
        <w:t xml:space="preserve">, </w:t>
      </w:r>
      <w:proofErr w:type="spellStart"/>
      <w:r w:rsidRPr="00D73AFA">
        <w:rPr>
          <w:rFonts w:ascii="Daimler CS" w:hAnsi="Daimler CS"/>
          <w:sz w:val="24"/>
          <w:szCs w:val="24"/>
          <w:lang w:val="pt-BR"/>
        </w:rPr>
        <w:t>Actros</w:t>
      </w:r>
      <w:proofErr w:type="spellEnd"/>
      <w:r w:rsidRPr="00D73AFA">
        <w:rPr>
          <w:rFonts w:ascii="Daimler CS" w:hAnsi="Daimler CS"/>
          <w:sz w:val="24"/>
          <w:szCs w:val="24"/>
          <w:lang w:val="pt-BR"/>
        </w:rPr>
        <w:t xml:space="preserve"> F ao </w:t>
      </w:r>
      <w:proofErr w:type="spellStart"/>
      <w:r w:rsidRPr="00D73AFA">
        <w:rPr>
          <w:rFonts w:ascii="Daimler CS" w:hAnsi="Daimler CS"/>
          <w:sz w:val="24"/>
          <w:szCs w:val="24"/>
          <w:lang w:val="pt-BR"/>
        </w:rPr>
        <w:t>Actros</w:t>
      </w:r>
      <w:proofErr w:type="spellEnd"/>
      <w:r w:rsidRPr="00D73AFA">
        <w:rPr>
          <w:rFonts w:ascii="Daimler CS" w:hAnsi="Daimler CS"/>
          <w:sz w:val="24"/>
          <w:szCs w:val="24"/>
          <w:lang w:val="pt-BR"/>
        </w:rPr>
        <w:t xml:space="preserve"> L e </w:t>
      </w:r>
      <w:proofErr w:type="spellStart"/>
      <w:r w:rsidRPr="00D73AFA">
        <w:rPr>
          <w:rFonts w:ascii="Daimler CS" w:hAnsi="Daimler CS"/>
          <w:sz w:val="24"/>
          <w:szCs w:val="24"/>
          <w:lang w:val="pt-BR"/>
        </w:rPr>
        <w:t>Arocs</w:t>
      </w:r>
      <w:proofErr w:type="spellEnd"/>
      <w:r w:rsidRPr="00D73AFA">
        <w:rPr>
          <w:rFonts w:ascii="Daimler CS" w:hAnsi="Daimler CS"/>
          <w:sz w:val="24"/>
          <w:szCs w:val="24"/>
          <w:lang w:val="pt-BR"/>
        </w:rPr>
        <w:t>.</w:t>
      </w:r>
    </w:p>
    <w:p w14:paraId="299EAA56" w14:textId="40EA19D9" w:rsidR="00CB0F3F" w:rsidRDefault="00CB0F3F" w:rsidP="00492130">
      <w:pPr>
        <w:spacing w:after="0" w:line="284" w:lineRule="exact"/>
        <w:ind w:right="822"/>
        <w:jc w:val="both"/>
        <w:rPr>
          <w:rFonts w:ascii="Daimler CS" w:hAnsi="Daimler CS"/>
          <w:sz w:val="24"/>
          <w:szCs w:val="24"/>
          <w:lang w:val="pt-BR"/>
        </w:rPr>
      </w:pPr>
    </w:p>
    <w:p w14:paraId="6FEE6CB3" w14:textId="20B08F37" w:rsidR="00CB0F3F" w:rsidRPr="001667DB" w:rsidRDefault="00CB0F3F" w:rsidP="00492130">
      <w:pPr>
        <w:pStyle w:val="PargrafodaLista"/>
        <w:numPr>
          <w:ilvl w:val="0"/>
          <w:numId w:val="5"/>
        </w:numPr>
        <w:spacing w:after="0" w:line="284" w:lineRule="exact"/>
        <w:ind w:right="822"/>
        <w:jc w:val="both"/>
        <w:rPr>
          <w:rFonts w:ascii="Daimler CS" w:hAnsi="Daimler CS"/>
          <w:sz w:val="24"/>
          <w:szCs w:val="24"/>
          <w:lang w:val="pt-BR"/>
        </w:rPr>
      </w:pPr>
      <w:r w:rsidRPr="001667DB">
        <w:rPr>
          <w:rFonts w:ascii="Daimler CS" w:hAnsi="Daimler CS"/>
          <w:sz w:val="24"/>
          <w:szCs w:val="24"/>
          <w:lang w:val="pt-BR"/>
        </w:rPr>
        <w:t xml:space="preserve">Clique </w:t>
      </w:r>
      <w:hyperlink r:id="rId14" w:history="1">
        <w:r w:rsidRPr="001667DB">
          <w:rPr>
            <w:rStyle w:val="Hyperlink"/>
            <w:rFonts w:ascii="Daimler CS" w:hAnsi="Daimler CS"/>
            <w:b/>
            <w:sz w:val="24"/>
            <w:szCs w:val="24"/>
            <w:lang w:val="pt-BR"/>
          </w:rPr>
          <w:t>AQUI</w:t>
        </w:r>
      </w:hyperlink>
      <w:r w:rsidRPr="001667DB">
        <w:rPr>
          <w:rFonts w:ascii="Daimler CS" w:hAnsi="Daimler CS"/>
          <w:sz w:val="24"/>
          <w:szCs w:val="24"/>
          <w:lang w:val="pt-BR"/>
        </w:rPr>
        <w:t xml:space="preserve"> para mais informações sobre a </w:t>
      </w:r>
      <w:r w:rsidR="00597328" w:rsidRPr="001667DB">
        <w:rPr>
          <w:rFonts w:ascii="Daimler CS" w:hAnsi="Daimler CS"/>
          <w:b/>
          <w:sz w:val="24"/>
          <w:szCs w:val="24"/>
          <w:lang w:val="pt-BR"/>
        </w:rPr>
        <w:t>3ª</w:t>
      </w:r>
      <w:r w:rsidRPr="001667DB">
        <w:rPr>
          <w:rFonts w:ascii="Daimler CS" w:hAnsi="Daimler CS"/>
          <w:b/>
          <w:sz w:val="24"/>
          <w:szCs w:val="24"/>
          <w:lang w:val="pt-BR"/>
        </w:rPr>
        <w:t xml:space="preserve"> </w:t>
      </w:r>
      <w:r w:rsidR="00597328" w:rsidRPr="001667DB">
        <w:rPr>
          <w:rFonts w:ascii="Daimler CS" w:hAnsi="Daimler CS"/>
          <w:b/>
          <w:sz w:val="24"/>
          <w:szCs w:val="24"/>
          <w:lang w:val="pt-BR"/>
        </w:rPr>
        <w:t>Geração do M</w:t>
      </w:r>
      <w:r w:rsidRPr="001667DB">
        <w:rPr>
          <w:rFonts w:ascii="Daimler CS" w:hAnsi="Daimler CS"/>
          <w:b/>
          <w:sz w:val="24"/>
          <w:szCs w:val="24"/>
          <w:lang w:val="pt-BR"/>
        </w:rPr>
        <w:t>otor OM 471</w:t>
      </w:r>
      <w:r w:rsidRPr="001667DB">
        <w:rPr>
          <w:rFonts w:ascii="Daimler CS" w:hAnsi="Daimler CS"/>
          <w:sz w:val="24"/>
          <w:szCs w:val="24"/>
          <w:lang w:val="pt-BR"/>
        </w:rPr>
        <w:t>.</w:t>
      </w:r>
    </w:p>
    <w:p w14:paraId="58112F75" w14:textId="77777777" w:rsidR="007E1AA3" w:rsidRPr="00D73AFA" w:rsidRDefault="007E1AA3" w:rsidP="00492130">
      <w:pPr>
        <w:spacing w:after="0" w:line="284" w:lineRule="exact"/>
        <w:ind w:right="822"/>
        <w:jc w:val="both"/>
        <w:rPr>
          <w:rFonts w:ascii="Daimler CS" w:hAnsi="Daimler CS"/>
          <w:sz w:val="24"/>
          <w:szCs w:val="24"/>
          <w:lang w:val="pt-BR"/>
        </w:rPr>
      </w:pPr>
    </w:p>
    <w:p w14:paraId="26569185" w14:textId="448425CC" w:rsidR="007E1AA3" w:rsidRPr="009D4CE9" w:rsidRDefault="009D4CE9" w:rsidP="00492130">
      <w:pPr>
        <w:spacing w:after="0" w:line="284" w:lineRule="exact"/>
        <w:ind w:right="822"/>
        <w:jc w:val="both"/>
        <w:rPr>
          <w:rFonts w:ascii="Daimler CS" w:hAnsi="Daimler CS"/>
          <w:b/>
          <w:bCs/>
          <w:sz w:val="24"/>
          <w:szCs w:val="24"/>
          <w:lang w:val="pt-BR"/>
        </w:rPr>
      </w:pPr>
      <w:r w:rsidRPr="009D4CE9">
        <w:rPr>
          <w:rFonts w:ascii="Daimler CS" w:hAnsi="Daimler CS"/>
          <w:b/>
          <w:bCs/>
          <w:sz w:val="24"/>
          <w:szCs w:val="24"/>
          <w:lang w:val="pt-BR"/>
        </w:rPr>
        <w:t xml:space="preserve">Sistemas de assistência ao motorista e segunda geração do </w:t>
      </w:r>
      <w:proofErr w:type="spellStart"/>
      <w:r w:rsidRPr="009D4CE9">
        <w:rPr>
          <w:rFonts w:ascii="Daimler CS" w:hAnsi="Daimler CS"/>
          <w:b/>
          <w:bCs/>
          <w:sz w:val="24"/>
          <w:szCs w:val="24"/>
          <w:lang w:val="pt-BR"/>
        </w:rPr>
        <w:t>MirrorCam</w:t>
      </w:r>
      <w:proofErr w:type="spellEnd"/>
    </w:p>
    <w:p w14:paraId="62195203" w14:textId="77777777" w:rsidR="007E1AA3" w:rsidRPr="009D4CE9" w:rsidRDefault="007E1AA3" w:rsidP="00492130">
      <w:pPr>
        <w:spacing w:after="0" w:line="284" w:lineRule="exact"/>
        <w:ind w:right="822"/>
        <w:jc w:val="both"/>
        <w:rPr>
          <w:rFonts w:ascii="Daimler CS" w:hAnsi="Daimler CS"/>
          <w:sz w:val="24"/>
          <w:szCs w:val="24"/>
          <w:lang w:val="pt-BR"/>
        </w:rPr>
      </w:pPr>
    </w:p>
    <w:p w14:paraId="006C2DDC" w14:textId="5022F886" w:rsidR="007E1AA3" w:rsidRPr="009D4CE9" w:rsidRDefault="009D4CE9" w:rsidP="00492130">
      <w:pPr>
        <w:spacing w:after="0" w:line="284" w:lineRule="exact"/>
        <w:ind w:right="822"/>
        <w:jc w:val="both"/>
        <w:rPr>
          <w:rFonts w:ascii="Daimler CS" w:hAnsi="Daimler CS"/>
          <w:sz w:val="24"/>
          <w:szCs w:val="24"/>
          <w:lang w:val="pt-BR"/>
        </w:rPr>
      </w:pPr>
      <w:r w:rsidRPr="009D4CE9">
        <w:rPr>
          <w:rFonts w:ascii="Daimler CS" w:hAnsi="Daimler CS"/>
          <w:sz w:val="24"/>
          <w:szCs w:val="24"/>
          <w:lang w:val="pt-BR"/>
        </w:rPr>
        <w:t xml:space="preserve">Além disso, os sistemas de assistência à segurança, como o Active </w:t>
      </w:r>
      <w:proofErr w:type="spellStart"/>
      <w:r w:rsidRPr="009D4CE9">
        <w:rPr>
          <w:rFonts w:ascii="Daimler CS" w:hAnsi="Daimler CS"/>
          <w:sz w:val="24"/>
          <w:szCs w:val="24"/>
          <w:lang w:val="pt-BR"/>
        </w:rPr>
        <w:t>Brake</w:t>
      </w:r>
      <w:proofErr w:type="spellEnd"/>
      <w:r w:rsidRPr="009D4CE9">
        <w:rPr>
          <w:rFonts w:ascii="Daimler CS" w:hAnsi="Daimler CS"/>
          <w:sz w:val="24"/>
          <w:szCs w:val="24"/>
          <w:lang w:val="pt-BR"/>
        </w:rPr>
        <w:t xml:space="preserve"> </w:t>
      </w:r>
      <w:proofErr w:type="spellStart"/>
      <w:r w:rsidRPr="009D4CE9">
        <w:rPr>
          <w:rFonts w:ascii="Daimler CS" w:hAnsi="Daimler CS"/>
          <w:sz w:val="24"/>
          <w:szCs w:val="24"/>
          <w:lang w:val="pt-BR"/>
        </w:rPr>
        <w:t>Assist</w:t>
      </w:r>
      <w:proofErr w:type="spellEnd"/>
      <w:r w:rsidRPr="009D4CE9">
        <w:rPr>
          <w:rFonts w:ascii="Daimler CS" w:hAnsi="Daimler CS"/>
          <w:sz w:val="24"/>
          <w:szCs w:val="24"/>
          <w:lang w:val="pt-BR"/>
        </w:rPr>
        <w:t xml:space="preserve"> 5 (ABA 5 - Assistente Ativo de Frenagem) de quinta geração com detecção de pedestres, o Lane </w:t>
      </w:r>
      <w:proofErr w:type="spellStart"/>
      <w:r w:rsidRPr="009D4CE9">
        <w:rPr>
          <w:rFonts w:ascii="Daimler CS" w:hAnsi="Daimler CS"/>
          <w:sz w:val="24"/>
          <w:szCs w:val="24"/>
          <w:lang w:val="pt-BR"/>
        </w:rPr>
        <w:t>Keeping</w:t>
      </w:r>
      <w:proofErr w:type="spellEnd"/>
      <w:r w:rsidRPr="009D4CE9">
        <w:rPr>
          <w:rFonts w:ascii="Daimler CS" w:hAnsi="Daimler CS"/>
          <w:sz w:val="24"/>
          <w:szCs w:val="24"/>
          <w:lang w:val="pt-BR"/>
        </w:rPr>
        <w:t xml:space="preserve"> </w:t>
      </w:r>
      <w:proofErr w:type="spellStart"/>
      <w:r w:rsidRPr="009D4CE9">
        <w:rPr>
          <w:rFonts w:ascii="Daimler CS" w:hAnsi="Daimler CS"/>
          <w:sz w:val="24"/>
          <w:szCs w:val="24"/>
          <w:lang w:val="pt-BR"/>
        </w:rPr>
        <w:t>Assist</w:t>
      </w:r>
      <w:proofErr w:type="spellEnd"/>
      <w:r w:rsidRPr="009D4CE9">
        <w:rPr>
          <w:rFonts w:ascii="Daimler CS" w:hAnsi="Daimler CS"/>
          <w:sz w:val="24"/>
          <w:szCs w:val="24"/>
          <w:lang w:val="pt-BR"/>
        </w:rPr>
        <w:t xml:space="preserve"> (Sensor de Faixa de Rolagem) e a segunda geração do </w:t>
      </w:r>
      <w:proofErr w:type="spellStart"/>
      <w:r w:rsidRPr="009D4CE9">
        <w:rPr>
          <w:rFonts w:ascii="Daimler CS" w:hAnsi="Daimler CS"/>
          <w:sz w:val="24"/>
          <w:szCs w:val="24"/>
          <w:lang w:val="pt-BR"/>
        </w:rPr>
        <w:t>MirrorCam</w:t>
      </w:r>
      <w:proofErr w:type="spellEnd"/>
      <w:r w:rsidRPr="009D4CE9">
        <w:rPr>
          <w:rFonts w:ascii="Daimler CS" w:hAnsi="Daimler CS"/>
          <w:sz w:val="24"/>
          <w:szCs w:val="24"/>
          <w:lang w:val="pt-BR"/>
        </w:rPr>
        <w:t xml:space="preserve">, ou as opções de equipamento do Active Drive </w:t>
      </w:r>
      <w:proofErr w:type="spellStart"/>
      <w:r w:rsidRPr="009D4CE9">
        <w:rPr>
          <w:rFonts w:ascii="Daimler CS" w:hAnsi="Daimler CS"/>
          <w:sz w:val="24"/>
          <w:szCs w:val="24"/>
          <w:lang w:val="pt-BR"/>
        </w:rPr>
        <w:t>Assist</w:t>
      </w:r>
      <w:proofErr w:type="spellEnd"/>
      <w:r w:rsidRPr="009D4CE9">
        <w:rPr>
          <w:rFonts w:ascii="Daimler CS" w:hAnsi="Daimler CS"/>
          <w:sz w:val="24"/>
          <w:szCs w:val="24"/>
          <w:lang w:val="pt-BR"/>
        </w:rPr>
        <w:t xml:space="preserve"> 2 (ADA 2 - Assistente Ativo de Condução) de segunda geração para sistemas parcialmente automatizados de Nível 2 de direção ou o Active </w:t>
      </w:r>
      <w:proofErr w:type="spellStart"/>
      <w:r w:rsidRPr="009D4CE9">
        <w:rPr>
          <w:rFonts w:ascii="Daimler CS" w:hAnsi="Daimler CS"/>
          <w:sz w:val="24"/>
          <w:szCs w:val="24"/>
          <w:lang w:val="pt-BR"/>
        </w:rPr>
        <w:t>Sideguard</w:t>
      </w:r>
      <w:proofErr w:type="spellEnd"/>
      <w:r w:rsidRPr="009D4CE9">
        <w:rPr>
          <w:rFonts w:ascii="Daimler CS" w:hAnsi="Daimler CS"/>
          <w:sz w:val="24"/>
          <w:szCs w:val="24"/>
          <w:lang w:val="pt-BR"/>
        </w:rPr>
        <w:t xml:space="preserve"> </w:t>
      </w:r>
      <w:proofErr w:type="spellStart"/>
      <w:r w:rsidRPr="009D4CE9">
        <w:rPr>
          <w:rFonts w:ascii="Daimler CS" w:hAnsi="Daimler CS"/>
          <w:sz w:val="24"/>
          <w:szCs w:val="24"/>
          <w:lang w:val="pt-BR"/>
        </w:rPr>
        <w:t>Assist</w:t>
      </w:r>
      <w:proofErr w:type="spellEnd"/>
      <w:r w:rsidRPr="009D4CE9">
        <w:rPr>
          <w:rFonts w:ascii="Daimler CS" w:hAnsi="Daimler CS"/>
          <w:sz w:val="24"/>
          <w:szCs w:val="24"/>
          <w:lang w:val="pt-BR"/>
        </w:rPr>
        <w:t xml:space="preserve"> (ASGA - (Assistente Ativo de Ponto Cego), também proporcionam contribuições importantes para aumentar a segurança</w:t>
      </w:r>
      <w:r w:rsidR="007E1AA3" w:rsidRPr="009D4CE9">
        <w:rPr>
          <w:rFonts w:ascii="Daimler CS" w:hAnsi="Daimler CS"/>
          <w:sz w:val="24"/>
          <w:szCs w:val="24"/>
          <w:lang w:val="pt-BR"/>
        </w:rPr>
        <w:t xml:space="preserve">. </w:t>
      </w:r>
    </w:p>
    <w:p w14:paraId="5128128F" w14:textId="77777777" w:rsidR="007E1AA3" w:rsidRPr="009D4CE9" w:rsidRDefault="007E1AA3" w:rsidP="00492130">
      <w:pPr>
        <w:spacing w:after="0" w:line="284" w:lineRule="exact"/>
        <w:ind w:right="822"/>
        <w:jc w:val="both"/>
        <w:rPr>
          <w:rFonts w:ascii="Daimler CS" w:hAnsi="Daimler CS"/>
          <w:sz w:val="24"/>
          <w:szCs w:val="24"/>
          <w:lang w:val="pt-BR"/>
        </w:rPr>
      </w:pPr>
    </w:p>
    <w:p w14:paraId="095CD64A" w14:textId="00A69137" w:rsidR="007E1AA3" w:rsidRPr="009D4CE9" w:rsidRDefault="009D4CE9" w:rsidP="00492130">
      <w:pPr>
        <w:spacing w:after="0" w:line="284" w:lineRule="exact"/>
        <w:ind w:right="822"/>
        <w:jc w:val="both"/>
        <w:rPr>
          <w:rFonts w:ascii="Daimler CS" w:hAnsi="Daimler CS"/>
          <w:sz w:val="24"/>
          <w:szCs w:val="24"/>
          <w:lang w:val="pt-BR"/>
        </w:rPr>
      </w:pPr>
      <w:r w:rsidRPr="009D4CE9">
        <w:rPr>
          <w:rFonts w:ascii="Daimler CS" w:hAnsi="Daimler CS"/>
          <w:sz w:val="24"/>
          <w:szCs w:val="24"/>
          <w:lang w:val="pt-BR"/>
        </w:rPr>
        <w:t xml:space="preserve">Sob certas circunstâncias, o ADA 2 pode apoiar ativamente o motorista com orientação longitudinal e lateral do veículo e manter automaticamente uma distância, acelerar e virar se as condições necessárias do sistema, como um raio de curva adequado ou marcações de estrada claramente visíveis, estiverem presentes. Além disso, a subfunção </w:t>
      </w:r>
      <w:proofErr w:type="spellStart"/>
      <w:r w:rsidRPr="009D4CE9">
        <w:rPr>
          <w:rFonts w:ascii="Daimler CS" w:hAnsi="Daimler CS"/>
          <w:sz w:val="24"/>
          <w:szCs w:val="24"/>
          <w:lang w:val="pt-BR"/>
        </w:rPr>
        <w:t>Emergency</w:t>
      </w:r>
      <w:proofErr w:type="spellEnd"/>
      <w:r w:rsidRPr="009D4CE9">
        <w:rPr>
          <w:rFonts w:ascii="Daimler CS" w:hAnsi="Daimler CS"/>
          <w:sz w:val="24"/>
          <w:szCs w:val="24"/>
          <w:lang w:val="pt-BR"/>
        </w:rPr>
        <w:t xml:space="preserve"> Stop </w:t>
      </w:r>
      <w:proofErr w:type="spellStart"/>
      <w:r w:rsidRPr="009D4CE9">
        <w:rPr>
          <w:rFonts w:ascii="Daimler CS" w:hAnsi="Daimler CS"/>
          <w:sz w:val="24"/>
          <w:szCs w:val="24"/>
          <w:lang w:val="pt-BR"/>
        </w:rPr>
        <w:t>Assist</w:t>
      </w:r>
      <w:proofErr w:type="spellEnd"/>
      <w:r w:rsidRPr="009D4CE9">
        <w:rPr>
          <w:rFonts w:ascii="Daimler CS" w:hAnsi="Daimler CS"/>
          <w:sz w:val="24"/>
          <w:szCs w:val="24"/>
          <w:lang w:val="pt-BR"/>
        </w:rPr>
        <w:t xml:space="preserve"> (Assistente de Parada Emergencial) incluída no ADA 2 é capaz de iniciar uma parada de emergência (dentro dos limites do sistema) se, apesar dos avisos visuais e sonoros, o volante não </w:t>
      </w:r>
      <w:proofErr w:type="spellStart"/>
      <w:r w:rsidRPr="009D4CE9">
        <w:rPr>
          <w:rFonts w:ascii="Daimler CS" w:hAnsi="Daimler CS"/>
          <w:sz w:val="24"/>
          <w:szCs w:val="24"/>
          <w:lang w:val="pt-BR"/>
        </w:rPr>
        <w:t>estiver</w:t>
      </w:r>
      <w:proofErr w:type="spellEnd"/>
      <w:r w:rsidRPr="009D4CE9">
        <w:rPr>
          <w:rFonts w:ascii="Daimler CS" w:hAnsi="Daimler CS"/>
          <w:sz w:val="24"/>
          <w:szCs w:val="24"/>
          <w:lang w:val="pt-BR"/>
        </w:rPr>
        <w:t xml:space="preserve"> mais sendo segurado pelo motorista</w:t>
      </w:r>
      <w:r w:rsidR="007E1AA3" w:rsidRPr="009D4CE9">
        <w:rPr>
          <w:rFonts w:ascii="Daimler CS" w:hAnsi="Daimler CS"/>
          <w:sz w:val="24"/>
          <w:szCs w:val="24"/>
          <w:lang w:val="pt-BR"/>
        </w:rPr>
        <w:t>.</w:t>
      </w:r>
    </w:p>
    <w:p w14:paraId="499587C2" w14:textId="77777777" w:rsidR="007E1AA3" w:rsidRPr="009D4CE9" w:rsidRDefault="007E1AA3" w:rsidP="00492130">
      <w:pPr>
        <w:spacing w:after="0" w:line="284" w:lineRule="exact"/>
        <w:ind w:right="822"/>
        <w:jc w:val="both"/>
        <w:rPr>
          <w:rFonts w:ascii="Daimler CS" w:hAnsi="Daimler CS"/>
          <w:sz w:val="24"/>
          <w:szCs w:val="24"/>
          <w:lang w:val="pt-BR"/>
        </w:rPr>
      </w:pPr>
    </w:p>
    <w:p w14:paraId="08860422" w14:textId="1D5CD476" w:rsidR="007E1AA3" w:rsidRPr="0018741E" w:rsidRDefault="0018741E" w:rsidP="00492130">
      <w:pPr>
        <w:spacing w:after="0" w:line="284" w:lineRule="exact"/>
        <w:ind w:right="822"/>
        <w:jc w:val="both"/>
        <w:rPr>
          <w:rFonts w:ascii="Daimler CS" w:hAnsi="Daimler CS"/>
          <w:sz w:val="24"/>
          <w:szCs w:val="24"/>
          <w:lang w:val="pt-BR"/>
        </w:rPr>
      </w:pPr>
      <w:r w:rsidRPr="0018741E">
        <w:rPr>
          <w:rFonts w:ascii="Daimler CS" w:hAnsi="Daimler CS"/>
          <w:sz w:val="24"/>
          <w:szCs w:val="24"/>
          <w:lang w:val="pt-BR"/>
        </w:rPr>
        <w:t>O ASGA não só é capaz de alertar o motorista sobre ciclistas ou pedestres em movimento no lado do passageiro da frente, mas também pode iniciar a frenagem automática até a velocidade de 20 km/h até que o veículo pare se o mot</w:t>
      </w:r>
      <w:r>
        <w:rPr>
          <w:rFonts w:ascii="Daimler CS" w:hAnsi="Daimler CS"/>
          <w:sz w:val="24"/>
          <w:szCs w:val="24"/>
          <w:lang w:val="pt-BR"/>
        </w:rPr>
        <w:t>orista deixar de reagir a tempo</w:t>
      </w:r>
      <w:r w:rsidR="007E1AA3" w:rsidRPr="0018741E">
        <w:rPr>
          <w:rFonts w:ascii="Daimler CS" w:hAnsi="Daimler CS"/>
          <w:sz w:val="24"/>
          <w:szCs w:val="24"/>
          <w:lang w:val="pt-BR"/>
        </w:rPr>
        <w:t xml:space="preserve">. </w:t>
      </w:r>
    </w:p>
    <w:p w14:paraId="185939FC" w14:textId="77777777" w:rsidR="007E1AA3" w:rsidRPr="0018741E" w:rsidRDefault="007E1AA3" w:rsidP="00492130">
      <w:pPr>
        <w:spacing w:after="0" w:line="284" w:lineRule="exact"/>
        <w:ind w:right="822"/>
        <w:jc w:val="both"/>
        <w:rPr>
          <w:rFonts w:ascii="Daimler CS" w:hAnsi="Daimler CS"/>
          <w:sz w:val="24"/>
          <w:szCs w:val="24"/>
          <w:lang w:val="pt-BR"/>
        </w:rPr>
      </w:pPr>
    </w:p>
    <w:p w14:paraId="01BEEADC" w14:textId="33B7A91E" w:rsidR="007E1AA3" w:rsidRPr="0018741E" w:rsidRDefault="0018741E" w:rsidP="00492130">
      <w:pPr>
        <w:spacing w:after="0" w:line="284" w:lineRule="exact"/>
        <w:ind w:right="822"/>
        <w:jc w:val="both"/>
        <w:rPr>
          <w:rFonts w:ascii="Daimler CS" w:hAnsi="Daimler CS"/>
          <w:sz w:val="24"/>
          <w:szCs w:val="24"/>
          <w:lang w:val="pt-BR"/>
        </w:rPr>
      </w:pPr>
      <w:r w:rsidRPr="0018741E">
        <w:rPr>
          <w:rFonts w:ascii="Daimler CS" w:hAnsi="Daimler CS"/>
          <w:sz w:val="24"/>
          <w:szCs w:val="24"/>
          <w:lang w:val="pt-BR"/>
        </w:rPr>
        <w:t xml:space="preserve">O Active </w:t>
      </w:r>
      <w:proofErr w:type="spellStart"/>
      <w:r w:rsidRPr="0018741E">
        <w:rPr>
          <w:rFonts w:ascii="Daimler CS" w:hAnsi="Daimler CS"/>
          <w:sz w:val="24"/>
          <w:szCs w:val="24"/>
          <w:lang w:val="pt-BR"/>
        </w:rPr>
        <w:t>Sideguard</w:t>
      </w:r>
      <w:proofErr w:type="spellEnd"/>
      <w:r w:rsidRPr="0018741E">
        <w:rPr>
          <w:rFonts w:ascii="Daimler CS" w:hAnsi="Daimler CS"/>
          <w:sz w:val="24"/>
          <w:szCs w:val="24"/>
          <w:lang w:val="pt-BR"/>
        </w:rPr>
        <w:t xml:space="preserve"> </w:t>
      </w:r>
      <w:proofErr w:type="spellStart"/>
      <w:r w:rsidRPr="0018741E">
        <w:rPr>
          <w:rFonts w:ascii="Daimler CS" w:hAnsi="Daimler CS"/>
          <w:sz w:val="24"/>
          <w:szCs w:val="24"/>
          <w:lang w:val="pt-BR"/>
        </w:rPr>
        <w:t>Assist</w:t>
      </w:r>
      <w:proofErr w:type="spellEnd"/>
      <w:r w:rsidRPr="0018741E">
        <w:rPr>
          <w:rFonts w:ascii="Daimler CS" w:hAnsi="Daimler CS"/>
          <w:sz w:val="24"/>
          <w:szCs w:val="24"/>
          <w:lang w:val="pt-BR"/>
        </w:rPr>
        <w:t xml:space="preserve"> usa a tela do </w:t>
      </w:r>
      <w:proofErr w:type="spellStart"/>
      <w:r w:rsidRPr="0018741E">
        <w:rPr>
          <w:rFonts w:ascii="Daimler CS" w:hAnsi="Daimler CS"/>
          <w:sz w:val="24"/>
          <w:szCs w:val="24"/>
          <w:lang w:val="pt-BR"/>
        </w:rPr>
        <w:t>MirrorCam</w:t>
      </w:r>
      <w:proofErr w:type="spellEnd"/>
      <w:r w:rsidRPr="0018741E">
        <w:rPr>
          <w:rFonts w:ascii="Daimler CS" w:hAnsi="Daimler CS"/>
          <w:sz w:val="24"/>
          <w:szCs w:val="24"/>
          <w:lang w:val="pt-BR"/>
        </w:rPr>
        <w:t xml:space="preserve"> no lado do passageiro dianteiro para fornecer avisos visuais. A segunda geração do </w:t>
      </w:r>
      <w:proofErr w:type="spellStart"/>
      <w:r w:rsidRPr="0018741E">
        <w:rPr>
          <w:rFonts w:ascii="Daimler CS" w:hAnsi="Daimler CS"/>
          <w:sz w:val="24"/>
          <w:szCs w:val="24"/>
          <w:lang w:val="pt-BR"/>
        </w:rPr>
        <w:t>MirrorCam</w:t>
      </w:r>
      <w:proofErr w:type="spellEnd"/>
      <w:r w:rsidRPr="0018741E">
        <w:rPr>
          <w:rFonts w:ascii="Daimler CS" w:hAnsi="Daimler CS"/>
          <w:sz w:val="24"/>
          <w:szCs w:val="24"/>
          <w:lang w:val="pt-BR"/>
        </w:rPr>
        <w:t xml:space="preserve"> está em uso desde abril de 2022 e agora pode fornecer ao motorista um suporte ainda melhor em muitas situações no tráfego rodoviário, graças aos braços da câmera dez centímetros mais curtos e aos novos parâmetros de imagem. Um dos benefícios de encurtar os braços da câmera é que os motoristas agora podem andar em ré em linha reta com mais facilidade do que com a primeira geração. Isso se deve principalmente ao fato de que a perspectiva do </w:t>
      </w:r>
      <w:proofErr w:type="spellStart"/>
      <w:r w:rsidRPr="0018741E">
        <w:rPr>
          <w:rFonts w:ascii="Daimler CS" w:hAnsi="Daimler CS"/>
          <w:sz w:val="24"/>
          <w:szCs w:val="24"/>
          <w:lang w:val="pt-BR"/>
        </w:rPr>
        <w:t>MirrorCam</w:t>
      </w:r>
      <w:proofErr w:type="spellEnd"/>
      <w:r w:rsidRPr="0018741E">
        <w:rPr>
          <w:rFonts w:ascii="Daimler CS" w:hAnsi="Daimler CS"/>
          <w:sz w:val="24"/>
          <w:szCs w:val="24"/>
          <w:lang w:val="pt-BR"/>
        </w:rPr>
        <w:t xml:space="preserve"> agora é ainda mais semelhante à do retrovisor comum</w:t>
      </w:r>
      <w:r w:rsidR="009E766F" w:rsidRPr="0018741E">
        <w:rPr>
          <w:rFonts w:ascii="Daimler CS" w:hAnsi="Daimler CS"/>
          <w:sz w:val="24"/>
          <w:szCs w:val="24"/>
          <w:lang w:val="pt-BR"/>
        </w:rPr>
        <w:t>.</w:t>
      </w:r>
    </w:p>
    <w:p w14:paraId="3144BC98" w14:textId="77777777" w:rsidR="009E766F" w:rsidRPr="0018741E" w:rsidRDefault="009E766F" w:rsidP="00492130">
      <w:pPr>
        <w:spacing w:after="0" w:line="284" w:lineRule="exact"/>
        <w:ind w:right="822"/>
        <w:jc w:val="both"/>
        <w:rPr>
          <w:rFonts w:ascii="Daimler CS" w:hAnsi="Daimler CS"/>
          <w:sz w:val="24"/>
          <w:szCs w:val="24"/>
          <w:lang w:val="pt-BR"/>
        </w:rPr>
      </w:pPr>
    </w:p>
    <w:p w14:paraId="1444AAEE" w14:textId="74D3C209" w:rsidR="007E1AA3" w:rsidRPr="0018741E" w:rsidRDefault="0018741E" w:rsidP="00492130">
      <w:pPr>
        <w:spacing w:after="0" w:line="284" w:lineRule="exact"/>
        <w:ind w:right="822"/>
        <w:jc w:val="both"/>
        <w:rPr>
          <w:rFonts w:ascii="Daimler CS" w:hAnsi="Daimler CS"/>
          <w:sz w:val="24"/>
          <w:szCs w:val="24"/>
          <w:lang w:val="pt-BR"/>
        </w:rPr>
      </w:pPr>
      <w:r w:rsidRPr="0018741E">
        <w:rPr>
          <w:rFonts w:ascii="Daimler CS" w:hAnsi="Daimler CS"/>
          <w:sz w:val="24"/>
          <w:szCs w:val="24"/>
          <w:lang w:val="pt-BR"/>
        </w:rPr>
        <w:t xml:space="preserve">A evolução na coordenação de cores e brilho do sistema de câmeras, que foi originalmente projetado para ser muito brilhante, significa que os monitores, por exemplo, ao dar ré em um corredor escuro ou mal iluminado, retratam a área relevante para a situação de direção com ainda mais precisão. Graças ao seu efeito de suporte, o sistema </w:t>
      </w:r>
      <w:proofErr w:type="spellStart"/>
      <w:r w:rsidRPr="0018741E">
        <w:rPr>
          <w:rFonts w:ascii="Daimler CS" w:hAnsi="Daimler CS"/>
          <w:sz w:val="24"/>
          <w:szCs w:val="24"/>
          <w:lang w:val="pt-BR"/>
        </w:rPr>
        <w:t>MirrorCam</w:t>
      </w:r>
      <w:proofErr w:type="spellEnd"/>
      <w:r w:rsidRPr="0018741E">
        <w:rPr>
          <w:rFonts w:ascii="Daimler CS" w:hAnsi="Daimler CS"/>
          <w:sz w:val="24"/>
          <w:szCs w:val="24"/>
          <w:lang w:val="pt-BR"/>
        </w:rPr>
        <w:t xml:space="preserve"> aprimorado agora consegue ajudar também no gerenciamento de situações como ultrapassagens, manobras, condução com pouca visibilidade e escuridão, curvas e espaços estreitos com ainda mais segurança e sem estresse</w:t>
      </w:r>
      <w:r w:rsidR="007E1AA3" w:rsidRPr="0018741E">
        <w:rPr>
          <w:rFonts w:ascii="Daimler CS" w:hAnsi="Daimler CS"/>
          <w:sz w:val="24"/>
          <w:szCs w:val="24"/>
          <w:lang w:val="pt-BR"/>
        </w:rPr>
        <w:t>.</w:t>
      </w:r>
    </w:p>
    <w:p w14:paraId="295E1800" w14:textId="77777777" w:rsidR="007E1AA3" w:rsidRPr="0018741E" w:rsidRDefault="007E1AA3" w:rsidP="00492130">
      <w:pPr>
        <w:spacing w:after="0" w:line="284" w:lineRule="exact"/>
        <w:ind w:right="822"/>
        <w:jc w:val="both"/>
        <w:rPr>
          <w:rFonts w:ascii="Daimler CS" w:hAnsi="Daimler CS"/>
          <w:sz w:val="24"/>
          <w:szCs w:val="24"/>
          <w:lang w:val="pt-BR"/>
        </w:rPr>
      </w:pPr>
    </w:p>
    <w:p w14:paraId="19CB7093" w14:textId="6F58A21A" w:rsidR="007E1AA3" w:rsidRDefault="0018741E" w:rsidP="00492130">
      <w:pPr>
        <w:spacing w:after="0" w:line="284" w:lineRule="exact"/>
        <w:ind w:right="822"/>
        <w:jc w:val="both"/>
        <w:rPr>
          <w:rFonts w:ascii="Daimler CS" w:hAnsi="Daimler CS"/>
          <w:sz w:val="24"/>
          <w:szCs w:val="24"/>
          <w:lang w:val="pt-BR"/>
        </w:rPr>
      </w:pPr>
      <w:r w:rsidRPr="0018741E">
        <w:rPr>
          <w:rFonts w:ascii="Daimler CS" w:hAnsi="Daimler CS"/>
          <w:sz w:val="24"/>
          <w:szCs w:val="24"/>
          <w:lang w:val="pt-BR"/>
        </w:rPr>
        <w:lastRenderedPageBreak/>
        <w:t>Os faróis de LED disponíveis como opcionais oferecem segurança adicional – especialmente na escuridão ou má visibilidade: graças à sua maior intensidade de luz em comparação com os faróis de xenônio e à boa iluminação da estrada</w:t>
      </w:r>
      <w:r w:rsidR="007E1AA3" w:rsidRPr="0018741E">
        <w:rPr>
          <w:rFonts w:ascii="Daimler CS" w:hAnsi="Daimler CS"/>
          <w:sz w:val="24"/>
          <w:szCs w:val="24"/>
          <w:lang w:val="pt-BR"/>
        </w:rPr>
        <w:t xml:space="preserve">. </w:t>
      </w:r>
    </w:p>
    <w:p w14:paraId="364FC412" w14:textId="44637AE9" w:rsidR="00CB0F3F" w:rsidRDefault="00CB0F3F" w:rsidP="00492130">
      <w:pPr>
        <w:spacing w:after="0" w:line="284" w:lineRule="exact"/>
        <w:ind w:right="822"/>
        <w:jc w:val="both"/>
        <w:rPr>
          <w:rFonts w:ascii="Daimler CS" w:hAnsi="Daimler CS"/>
          <w:sz w:val="24"/>
          <w:szCs w:val="24"/>
          <w:lang w:val="pt-BR"/>
        </w:rPr>
      </w:pPr>
    </w:p>
    <w:p w14:paraId="376F277E" w14:textId="42A3FECD" w:rsidR="00CB0F3F" w:rsidRPr="00CB0F3F" w:rsidRDefault="00CB0F3F" w:rsidP="00CB0F3F">
      <w:pPr>
        <w:pStyle w:val="PargrafodaLista"/>
        <w:numPr>
          <w:ilvl w:val="0"/>
          <w:numId w:val="5"/>
        </w:numPr>
        <w:spacing w:after="0" w:line="284" w:lineRule="exact"/>
        <w:ind w:right="822"/>
        <w:jc w:val="both"/>
        <w:rPr>
          <w:rFonts w:ascii="Daimler CS" w:hAnsi="Daimler CS"/>
          <w:sz w:val="24"/>
          <w:szCs w:val="24"/>
          <w:lang w:val="pt-BR"/>
        </w:rPr>
      </w:pPr>
      <w:r w:rsidRPr="00CB0F3F">
        <w:rPr>
          <w:rFonts w:ascii="Daimler CS" w:hAnsi="Daimler CS"/>
          <w:sz w:val="24"/>
          <w:szCs w:val="24"/>
          <w:lang w:val="pt-BR"/>
        </w:rPr>
        <w:t xml:space="preserve">Clique </w:t>
      </w:r>
      <w:hyperlink r:id="rId15" w:history="1">
        <w:r w:rsidRPr="00CB0F3F">
          <w:rPr>
            <w:rStyle w:val="Hyperlink"/>
            <w:rFonts w:ascii="Daimler CS" w:hAnsi="Daimler CS"/>
            <w:b/>
            <w:sz w:val="24"/>
            <w:szCs w:val="24"/>
            <w:lang w:val="pt-BR"/>
          </w:rPr>
          <w:t>AQUI</w:t>
        </w:r>
      </w:hyperlink>
      <w:r w:rsidRPr="00CB0F3F">
        <w:rPr>
          <w:rFonts w:ascii="Daimler CS" w:hAnsi="Daimler CS"/>
          <w:sz w:val="24"/>
          <w:szCs w:val="24"/>
          <w:lang w:val="pt-BR"/>
        </w:rPr>
        <w:t xml:space="preserve"> para mais informações sobre </w:t>
      </w:r>
      <w:r>
        <w:rPr>
          <w:rFonts w:ascii="Daimler CS" w:hAnsi="Daimler CS"/>
          <w:sz w:val="24"/>
          <w:szCs w:val="24"/>
          <w:lang w:val="pt-BR"/>
        </w:rPr>
        <w:t xml:space="preserve">a </w:t>
      </w:r>
      <w:r w:rsidR="00597328" w:rsidRPr="00597328">
        <w:rPr>
          <w:rFonts w:ascii="Daimler CS" w:hAnsi="Daimler CS"/>
          <w:b/>
          <w:sz w:val="24"/>
          <w:szCs w:val="24"/>
          <w:lang w:val="pt-BR"/>
        </w:rPr>
        <w:t>2ª G</w:t>
      </w:r>
      <w:r w:rsidRPr="00597328">
        <w:rPr>
          <w:rFonts w:ascii="Daimler CS" w:hAnsi="Daimler CS"/>
          <w:b/>
          <w:sz w:val="24"/>
          <w:szCs w:val="24"/>
          <w:lang w:val="pt-BR"/>
        </w:rPr>
        <w:t xml:space="preserve">eração do </w:t>
      </w:r>
      <w:proofErr w:type="spellStart"/>
      <w:r w:rsidRPr="00597328">
        <w:rPr>
          <w:rFonts w:ascii="Daimler CS" w:hAnsi="Daimler CS"/>
          <w:b/>
          <w:sz w:val="24"/>
          <w:szCs w:val="24"/>
          <w:lang w:val="pt-BR"/>
        </w:rPr>
        <w:t>MirrorCam</w:t>
      </w:r>
      <w:proofErr w:type="spellEnd"/>
      <w:r w:rsidRPr="00CB0F3F">
        <w:rPr>
          <w:rFonts w:ascii="Daimler CS" w:hAnsi="Daimler CS"/>
          <w:sz w:val="24"/>
          <w:szCs w:val="24"/>
          <w:lang w:val="pt-BR"/>
        </w:rPr>
        <w:t>.</w:t>
      </w:r>
    </w:p>
    <w:p w14:paraId="2CAA7033" w14:textId="77777777" w:rsidR="007E1AA3" w:rsidRPr="0018741E" w:rsidRDefault="007E1AA3" w:rsidP="00492130">
      <w:pPr>
        <w:spacing w:after="0" w:line="284" w:lineRule="exact"/>
        <w:ind w:right="822"/>
        <w:jc w:val="both"/>
        <w:rPr>
          <w:rFonts w:ascii="Daimler CS" w:hAnsi="Daimler CS"/>
          <w:sz w:val="24"/>
          <w:szCs w:val="24"/>
          <w:lang w:val="pt-BR"/>
        </w:rPr>
      </w:pPr>
    </w:p>
    <w:p w14:paraId="219F223B" w14:textId="6D80E9DE" w:rsidR="007E1AA3" w:rsidRPr="007C070D" w:rsidRDefault="00957B63" w:rsidP="00492130">
      <w:pPr>
        <w:spacing w:after="0" w:line="284" w:lineRule="exact"/>
        <w:ind w:right="822"/>
        <w:jc w:val="both"/>
        <w:rPr>
          <w:rFonts w:ascii="Daimler CS" w:hAnsi="Daimler CS"/>
          <w:b/>
          <w:bCs/>
          <w:sz w:val="24"/>
          <w:szCs w:val="24"/>
          <w:lang w:val="pt-BR"/>
        </w:rPr>
      </w:pPr>
      <w:proofErr w:type="spellStart"/>
      <w:r>
        <w:rPr>
          <w:rFonts w:ascii="Daimler CS" w:hAnsi="Daimler CS"/>
          <w:b/>
          <w:bCs/>
          <w:sz w:val="24"/>
          <w:szCs w:val="24"/>
          <w:lang w:val="pt-BR"/>
        </w:rPr>
        <w:t>Actros</w:t>
      </w:r>
      <w:proofErr w:type="spellEnd"/>
      <w:r>
        <w:rPr>
          <w:rFonts w:ascii="Daimler CS" w:hAnsi="Daimler CS"/>
          <w:b/>
          <w:bCs/>
          <w:sz w:val="24"/>
          <w:szCs w:val="24"/>
          <w:lang w:val="pt-BR"/>
        </w:rPr>
        <w:t xml:space="preserve"> </w:t>
      </w:r>
      <w:proofErr w:type="spellStart"/>
      <w:r>
        <w:rPr>
          <w:rFonts w:ascii="Daimler CS" w:hAnsi="Daimler CS"/>
          <w:b/>
          <w:bCs/>
          <w:sz w:val="24"/>
          <w:szCs w:val="24"/>
          <w:lang w:val="pt-BR"/>
        </w:rPr>
        <w:t>Edition</w:t>
      </w:r>
      <w:proofErr w:type="spellEnd"/>
      <w:r>
        <w:rPr>
          <w:rFonts w:ascii="Daimler CS" w:hAnsi="Daimler CS"/>
          <w:b/>
          <w:bCs/>
          <w:sz w:val="24"/>
          <w:szCs w:val="24"/>
          <w:lang w:val="pt-BR"/>
        </w:rPr>
        <w:t xml:space="preserve"> 3: d</w:t>
      </w:r>
      <w:r w:rsidR="007C070D" w:rsidRPr="007C070D">
        <w:rPr>
          <w:rFonts w:ascii="Daimler CS" w:hAnsi="Daimler CS"/>
          <w:b/>
          <w:bCs/>
          <w:sz w:val="24"/>
          <w:szCs w:val="24"/>
          <w:lang w:val="pt-BR"/>
        </w:rPr>
        <w:t>esign único e conforto superior</w:t>
      </w:r>
    </w:p>
    <w:p w14:paraId="70F0F2C5" w14:textId="77777777" w:rsidR="007E1AA3" w:rsidRPr="007C070D" w:rsidRDefault="007E1AA3" w:rsidP="00492130">
      <w:pPr>
        <w:spacing w:after="0" w:line="284" w:lineRule="exact"/>
        <w:ind w:right="822"/>
        <w:jc w:val="both"/>
        <w:rPr>
          <w:rFonts w:ascii="Daimler CS" w:hAnsi="Daimler CS"/>
          <w:sz w:val="24"/>
          <w:szCs w:val="24"/>
          <w:lang w:val="pt-BR"/>
        </w:rPr>
      </w:pPr>
    </w:p>
    <w:p w14:paraId="669E5864" w14:textId="4FE7B9A9" w:rsidR="007E1AA3" w:rsidRPr="007C070D" w:rsidRDefault="007C070D" w:rsidP="00492130">
      <w:pPr>
        <w:autoSpaceDE w:val="0"/>
        <w:autoSpaceDN w:val="0"/>
        <w:adjustRightInd w:val="0"/>
        <w:spacing w:after="0" w:line="240" w:lineRule="auto"/>
        <w:jc w:val="both"/>
        <w:rPr>
          <w:rFonts w:ascii="Daimler CS" w:hAnsi="Daimler CS"/>
          <w:sz w:val="24"/>
          <w:szCs w:val="24"/>
          <w:lang w:val="pt-BR"/>
        </w:rPr>
      </w:pPr>
      <w:r w:rsidRPr="007C070D">
        <w:rPr>
          <w:rFonts w:ascii="Daimler CS" w:hAnsi="Daimler CS"/>
          <w:sz w:val="24"/>
          <w:szCs w:val="24"/>
          <w:lang w:val="pt-BR"/>
        </w:rPr>
        <w:t xml:space="preserve">Como um modelo especial limitado do </w:t>
      </w:r>
      <w:proofErr w:type="spellStart"/>
      <w:r w:rsidRPr="007C070D">
        <w:rPr>
          <w:rFonts w:ascii="Daimler CS" w:hAnsi="Daimler CS"/>
          <w:sz w:val="24"/>
          <w:szCs w:val="24"/>
          <w:lang w:val="pt-BR"/>
        </w:rPr>
        <w:t>Actros</w:t>
      </w:r>
      <w:proofErr w:type="spellEnd"/>
      <w:r w:rsidRPr="007C070D">
        <w:rPr>
          <w:rFonts w:ascii="Daimler CS" w:hAnsi="Daimler CS"/>
          <w:sz w:val="24"/>
          <w:szCs w:val="24"/>
          <w:lang w:val="pt-BR"/>
        </w:rPr>
        <w:t xml:space="preserve"> L com um efeito “uau!”, o </w:t>
      </w:r>
      <w:proofErr w:type="spellStart"/>
      <w:r w:rsidRPr="007C070D">
        <w:rPr>
          <w:rFonts w:ascii="Daimler CS" w:hAnsi="Daimler CS"/>
          <w:sz w:val="24"/>
          <w:szCs w:val="24"/>
          <w:lang w:val="pt-BR"/>
        </w:rPr>
        <w:t>Edition</w:t>
      </w:r>
      <w:proofErr w:type="spellEnd"/>
      <w:r w:rsidRPr="007C070D">
        <w:rPr>
          <w:rFonts w:ascii="Daimler CS" w:hAnsi="Daimler CS"/>
          <w:sz w:val="24"/>
          <w:szCs w:val="24"/>
          <w:lang w:val="pt-BR"/>
        </w:rPr>
        <w:t xml:space="preserve"> 3 também está sendo apresentado na feira IAA </w:t>
      </w:r>
      <w:proofErr w:type="spellStart"/>
      <w:r w:rsidRPr="007C070D">
        <w:rPr>
          <w:rFonts w:ascii="Daimler CS" w:hAnsi="Daimler CS"/>
          <w:sz w:val="24"/>
          <w:szCs w:val="24"/>
          <w:lang w:val="pt-BR"/>
        </w:rPr>
        <w:t>Transportation</w:t>
      </w:r>
      <w:proofErr w:type="spellEnd"/>
      <w:r w:rsidRPr="007C070D">
        <w:rPr>
          <w:rFonts w:ascii="Daimler CS" w:hAnsi="Daimler CS"/>
          <w:sz w:val="24"/>
          <w:szCs w:val="24"/>
          <w:lang w:val="pt-BR"/>
        </w:rPr>
        <w:t xml:space="preserve"> 2022</w:t>
      </w:r>
      <w:r w:rsidR="00957B63">
        <w:rPr>
          <w:rFonts w:ascii="Daimler CS" w:hAnsi="Daimler CS"/>
          <w:sz w:val="24"/>
          <w:szCs w:val="24"/>
          <w:lang w:val="pt-BR"/>
        </w:rPr>
        <w:t>,</w:t>
      </w:r>
      <w:r w:rsidRPr="007C070D">
        <w:rPr>
          <w:rFonts w:ascii="Daimler CS" w:hAnsi="Daimler CS"/>
          <w:sz w:val="24"/>
          <w:szCs w:val="24"/>
          <w:lang w:val="pt-BR"/>
        </w:rPr>
        <w:t xml:space="preserve"> em Han</w:t>
      </w:r>
      <w:r w:rsidR="000C3FDA">
        <w:rPr>
          <w:rFonts w:ascii="Daimler CS" w:hAnsi="Daimler CS"/>
          <w:sz w:val="24"/>
          <w:szCs w:val="24"/>
          <w:lang w:val="pt-BR"/>
        </w:rPr>
        <w:t>n</w:t>
      </w:r>
      <w:r w:rsidRPr="007C070D">
        <w:rPr>
          <w:rFonts w:ascii="Daimler CS" w:hAnsi="Daimler CS"/>
          <w:sz w:val="24"/>
          <w:szCs w:val="24"/>
          <w:lang w:val="pt-BR"/>
        </w:rPr>
        <w:t xml:space="preserve">over. Até 30 recursos internos e externos adicionais, bem como elementos de design decorrentes do </w:t>
      </w:r>
      <w:proofErr w:type="spellStart"/>
      <w:r w:rsidRPr="007C070D">
        <w:rPr>
          <w:rFonts w:ascii="Daimler CS" w:hAnsi="Daimler CS"/>
          <w:sz w:val="24"/>
          <w:szCs w:val="24"/>
          <w:lang w:val="pt-BR"/>
        </w:rPr>
        <w:t>Edition</w:t>
      </w:r>
      <w:proofErr w:type="spellEnd"/>
      <w:r w:rsidRPr="007C070D">
        <w:rPr>
          <w:rFonts w:ascii="Daimler CS" w:hAnsi="Daimler CS"/>
          <w:sz w:val="24"/>
          <w:szCs w:val="24"/>
          <w:lang w:val="pt-BR"/>
        </w:rPr>
        <w:t xml:space="preserve"> 1 e do </w:t>
      </w:r>
      <w:proofErr w:type="spellStart"/>
      <w:r w:rsidRPr="007C070D">
        <w:rPr>
          <w:rFonts w:ascii="Daimler CS" w:hAnsi="Daimler CS"/>
          <w:sz w:val="24"/>
          <w:szCs w:val="24"/>
          <w:lang w:val="pt-BR"/>
        </w:rPr>
        <w:t>Edition</w:t>
      </w:r>
      <w:proofErr w:type="spellEnd"/>
      <w:r w:rsidRPr="007C070D">
        <w:rPr>
          <w:rFonts w:ascii="Daimler CS" w:hAnsi="Daimler CS"/>
          <w:sz w:val="24"/>
          <w:szCs w:val="24"/>
          <w:lang w:val="pt-BR"/>
        </w:rPr>
        <w:t xml:space="preserve"> 2, conferem ao caminhão limitado a 400 unidades um caráter inconfundível. O luxo do </w:t>
      </w:r>
      <w:proofErr w:type="spellStart"/>
      <w:r w:rsidRPr="007C070D">
        <w:rPr>
          <w:rFonts w:ascii="Daimler CS" w:hAnsi="Daimler CS"/>
          <w:sz w:val="24"/>
          <w:szCs w:val="24"/>
          <w:lang w:val="pt-BR"/>
        </w:rPr>
        <w:t>Edition</w:t>
      </w:r>
      <w:proofErr w:type="spellEnd"/>
      <w:r w:rsidRPr="007C070D">
        <w:rPr>
          <w:rFonts w:ascii="Daimler CS" w:hAnsi="Daimler CS"/>
          <w:sz w:val="24"/>
          <w:szCs w:val="24"/>
          <w:lang w:val="pt-BR"/>
        </w:rPr>
        <w:t xml:space="preserve"> 3 é marcado por toda uma gama de recursos de equipamentos. Em seu interior elegante, eles incluem o painel de instrumentos e as maçanetas em couro napa, várias partes internas com aparência de fibra de carbono, a escotilha do teto com iluminação ambiente e o canto do assento </w:t>
      </w:r>
      <w:proofErr w:type="spellStart"/>
      <w:r w:rsidRPr="007C070D">
        <w:rPr>
          <w:rFonts w:ascii="Daimler CS" w:hAnsi="Daimler CS"/>
          <w:sz w:val="24"/>
          <w:szCs w:val="24"/>
          <w:lang w:val="pt-BR"/>
        </w:rPr>
        <w:t>SoloStar</w:t>
      </w:r>
      <w:proofErr w:type="spellEnd"/>
      <w:r w:rsidRPr="007C070D">
        <w:rPr>
          <w:rFonts w:ascii="Daimler CS" w:hAnsi="Daimler CS"/>
          <w:sz w:val="24"/>
          <w:szCs w:val="24"/>
          <w:lang w:val="pt-BR"/>
        </w:rPr>
        <w:t xml:space="preserve"> com estofamento em couro bege amendoado. O emblema </w:t>
      </w:r>
      <w:proofErr w:type="spellStart"/>
      <w:r w:rsidRPr="007C070D">
        <w:rPr>
          <w:rFonts w:ascii="Daimler CS" w:hAnsi="Daimler CS"/>
          <w:sz w:val="24"/>
          <w:szCs w:val="24"/>
          <w:lang w:val="pt-BR"/>
        </w:rPr>
        <w:t>Edition</w:t>
      </w:r>
      <w:proofErr w:type="spellEnd"/>
      <w:r w:rsidRPr="007C070D">
        <w:rPr>
          <w:rFonts w:ascii="Daimler CS" w:hAnsi="Daimler CS"/>
          <w:sz w:val="24"/>
          <w:szCs w:val="24"/>
          <w:lang w:val="pt-BR"/>
        </w:rPr>
        <w:t xml:space="preserve"> 3 no lado do passageiro dianteiro e o emblema de entrada “</w:t>
      </w:r>
      <w:proofErr w:type="spellStart"/>
      <w:r w:rsidRPr="007C070D">
        <w:rPr>
          <w:rFonts w:ascii="Daimler CS" w:hAnsi="Daimler CS"/>
          <w:sz w:val="24"/>
          <w:szCs w:val="24"/>
          <w:lang w:val="pt-BR"/>
        </w:rPr>
        <w:t>Edition</w:t>
      </w:r>
      <w:proofErr w:type="spellEnd"/>
      <w:r w:rsidRPr="007C070D">
        <w:rPr>
          <w:rFonts w:ascii="Daimler CS" w:hAnsi="Daimler CS"/>
          <w:sz w:val="24"/>
          <w:szCs w:val="24"/>
          <w:lang w:val="pt-BR"/>
        </w:rPr>
        <w:t xml:space="preserve"> 3” iluminado no lado do motorista e do passageiro dianteiro também são atraentes. O beliche superior vem com roupa de cama e tem 900 milímetros de largura. Uma cortina a toda a volta – bege amendoado no interior, preto no exterior – garante uma privacidade elegante. </w:t>
      </w:r>
      <w:proofErr w:type="gramStart"/>
      <w:r w:rsidRPr="007C070D">
        <w:rPr>
          <w:rFonts w:ascii="Daimler CS" w:hAnsi="Daimler CS"/>
          <w:sz w:val="24"/>
          <w:szCs w:val="24"/>
          <w:lang w:val="pt-BR"/>
        </w:rPr>
        <w:t>O mesmo</w:t>
      </w:r>
      <w:proofErr w:type="gramEnd"/>
      <w:r w:rsidRPr="007C070D">
        <w:rPr>
          <w:rFonts w:ascii="Daimler CS" w:hAnsi="Daimler CS"/>
          <w:sz w:val="24"/>
          <w:szCs w:val="24"/>
          <w:lang w:val="pt-BR"/>
        </w:rPr>
        <w:t xml:space="preserve"> se aplica à cortina com a estrela da Mercedes-Benz na frente do beliche</w:t>
      </w:r>
      <w:r w:rsidR="007E1AA3" w:rsidRPr="007C070D">
        <w:rPr>
          <w:rFonts w:ascii="Daimler CS" w:hAnsi="Daimler CS"/>
          <w:sz w:val="24"/>
          <w:szCs w:val="24"/>
          <w:lang w:val="pt-BR"/>
        </w:rPr>
        <w:t>.</w:t>
      </w:r>
    </w:p>
    <w:p w14:paraId="63B1D2A9" w14:textId="77777777" w:rsidR="007E1AA3" w:rsidRPr="007C070D" w:rsidRDefault="007E1AA3" w:rsidP="00492130">
      <w:pPr>
        <w:autoSpaceDE w:val="0"/>
        <w:autoSpaceDN w:val="0"/>
        <w:adjustRightInd w:val="0"/>
        <w:spacing w:after="0" w:line="240" w:lineRule="auto"/>
        <w:jc w:val="both"/>
        <w:rPr>
          <w:rFonts w:ascii="Daimler CS" w:hAnsi="Daimler CS"/>
          <w:sz w:val="24"/>
          <w:szCs w:val="24"/>
          <w:lang w:val="pt-BR"/>
        </w:rPr>
      </w:pPr>
    </w:p>
    <w:p w14:paraId="37EB9189" w14:textId="5751256B" w:rsidR="007E1AA3" w:rsidRPr="007C070D" w:rsidRDefault="007C070D" w:rsidP="00492130">
      <w:pPr>
        <w:autoSpaceDE w:val="0"/>
        <w:autoSpaceDN w:val="0"/>
        <w:adjustRightInd w:val="0"/>
        <w:spacing w:after="0" w:line="240" w:lineRule="auto"/>
        <w:jc w:val="both"/>
        <w:rPr>
          <w:rFonts w:ascii="Daimler CS" w:hAnsi="Daimler CS"/>
          <w:sz w:val="24"/>
          <w:szCs w:val="24"/>
          <w:lang w:val="pt-BR"/>
        </w:rPr>
      </w:pPr>
      <w:r w:rsidRPr="007C070D">
        <w:rPr>
          <w:rFonts w:ascii="Daimler CS" w:hAnsi="Daimler CS"/>
          <w:sz w:val="24"/>
          <w:szCs w:val="24"/>
          <w:lang w:val="pt-BR"/>
        </w:rPr>
        <w:t>Os destaques no exterior incluem os decalques exclusivos na parede lateral, a inscrição “</w:t>
      </w:r>
      <w:proofErr w:type="spellStart"/>
      <w:r w:rsidRPr="007C070D">
        <w:rPr>
          <w:rFonts w:ascii="Daimler CS" w:hAnsi="Daimler CS"/>
          <w:sz w:val="24"/>
          <w:szCs w:val="24"/>
          <w:lang w:val="pt-BR"/>
        </w:rPr>
        <w:t>Edition</w:t>
      </w:r>
      <w:proofErr w:type="spellEnd"/>
      <w:r w:rsidRPr="007C070D">
        <w:rPr>
          <w:rFonts w:ascii="Daimler CS" w:hAnsi="Daimler CS"/>
          <w:sz w:val="24"/>
          <w:szCs w:val="24"/>
          <w:lang w:val="pt-BR"/>
        </w:rPr>
        <w:t xml:space="preserve"> 3” no para sol de alumínio branco com dois faróis LED adicionais, o emblema do </w:t>
      </w:r>
      <w:proofErr w:type="spellStart"/>
      <w:r w:rsidRPr="007C070D">
        <w:rPr>
          <w:rFonts w:ascii="Daimler CS" w:hAnsi="Daimler CS"/>
          <w:sz w:val="24"/>
          <w:szCs w:val="24"/>
          <w:lang w:val="pt-BR"/>
        </w:rPr>
        <w:t>Actros</w:t>
      </w:r>
      <w:proofErr w:type="spellEnd"/>
      <w:r w:rsidRPr="007C070D">
        <w:rPr>
          <w:rFonts w:ascii="Daimler CS" w:hAnsi="Daimler CS"/>
          <w:sz w:val="24"/>
          <w:szCs w:val="24"/>
          <w:lang w:val="pt-BR"/>
        </w:rPr>
        <w:t xml:space="preserve"> na frente em cromado escuro e as letras </w:t>
      </w:r>
      <w:proofErr w:type="spellStart"/>
      <w:r w:rsidRPr="007C070D">
        <w:rPr>
          <w:rFonts w:ascii="Daimler CS" w:hAnsi="Daimler CS"/>
          <w:sz w:val="24"/>
          <w:szCs w:val="24"/>
          <w:lang w:val="pt-BR"/>
        </w:rPr>
        <w:t>Actros</w:t>
      </w:r>
      <w:proofErr w:type="spellEnd"/>
      <w:r w:rsidRPr="007C070D">
        <w:rPr>
          <w:rFonts w:ascii="Daimler CS" w:hAnsi="Daimler CS"/>
          <w:sz w:val="24"/>
          <w:szCs w:val="24"/>
          <w:lang w:val="pt-BR"/>
        </w:rPr>
        <w:t xml:space="preserve"> na parte superior traseira da divisória da cabina. Os degraus de entrada em aço inoxidável são características marcantes na lateral do veículo. As tampas dos eixos dianteiro e traseiro também são feitas de aço inoxidável. O escopo de entrega também inclui a estrela iluminada da Mercedes-Benz em cromado escuro, várias aplicações de grade decorativa pintadas em aço inoxidável e os degraus de alumínio nos acabamentos laterais</w:t>
      </w:r>
      <w:r w:rsidR="007E1AA3" w:rsidRPr="007C070D">
        <w:rPr>
          <w:rFonts w:ascii="Daimler CS" w:hAnsi="Daimler CS"/>
          <w:sz w:val="24"/>
          <w:szCs w:val="24"/>
          <w:lang w:val="pt-BR"/>
        </w:rPr>
        <w:t>.</w:t>
      </w:r>
    </w:p>
    <w:p w14:paraId="633AFD13" w14:textId="77777777" w:rsidR="007E1AA3" w:rsidRPr="007C070D" w:rsidRDefault="007E1AA3" w:rsidP="00492130">
      <w:pPr>
        <w:autoSpaceDE w:val="0"/>
        <w:autoSpaceDN w:val="0"/>
        <w:adjustRightInd w:val="0"/>
        <w:spacing w:after="0" w:line="240" w:lineRule="auto"/>
        <w:jc w:val="both"/>
        <w:rPr>
          <w:rFonts w:ascii="Daimler CS" w:hAnsi="Daimler CS"/>
          <w:sz w:val="24"/>
          <w:szCs w:val="24"/>
          <w:lang w:val="pt-BR"/>
        </w:rPr>
      </w:pPr>
    </w:p>
    <w:p w14:paraId="690BA69B" w14:textId="1BC47B1A" w:rsidR="007E1AA3" w:rsidRPr="007C070D" w:rsidRDefault="007C070D" w:rsidP="00492130">
      <w:pPr>
        <w:autoSpaceDE w:val="0"/>
        <w:autoSpaceDN w:val="0"/>
        <w:adjustRightInd w:val="0"/>
        <w:spacing w:after="0" w:line="240" w:lineRule="auto"/>
        <w:jc w:val="both"/>
        <w:rPr>
          <w:rFonts w:ascii="Daimler CS" w:hAnsi="Daimler CS"/>
          <w:sz w:val="24"/>
          <w:szCs w:val="24"/>
          <w:lang w:val="pt-BR"/>
        </w:rPr>
      </w:pPr>
      <w:r w:rsidRPr="007C070D">
        <w:rPr>
          <w:rFonts w:ascii="Daimler CS" w:hAnsi="Daimler CS"/>
          <w:sz w:val="24"/>
          <w:szCs w:val="24"/>
          <w:lang w:val="pt-BR"/>
        </w:rPr>
        <w:t xml:space="preserve">O </w:t>
      </w:r>
      <w:proofErr w:type="spellStart"/>
      <w:r w:rsidRPr="007C070D">
        <w:rPr>
          <w:rFonts w:ascii="Daimler CS" w:hAnsi="Daimler CS"/>
          <w:sz w:val="24"/>
          <w:szCs w:val="24"/>
          <w:lang w:val="pt-BR"/>
        </w:rPr>
        <w:t>Edition</w:t>
      </w:r>
      <w:proofErr w:type="spellEnd"/>
      <w:r w:rsidRPr="007C070D">
        <w:rPr>
          <w:rFonts w:ascii="Daimler CS" w:hAnsi="Daimler CS"/>
          <w:sz w:val="24"/>
          <w:szCs w:val="24"/>
          <w:lang w:val="pt-BR"/>
        </w:rPr>
        <w:t xml:space="preserve"> 3 está disponível para todos os modelos de 2 e 3 eixos da última geração do </w:t>
      </w:r>
      <w:proofErr w:type="spellStart"/>
      <w:r w:rsidRPr="007C070D">
        <w:rPr>
          <w:rFonts w:ascii="Daimler CS" w:hAnsi="Daimler CS"/>
          <w:sz w:val="24"/>
          <w:szCs w:val="24"/>
          <w:lang w:val="pt-BR"/>
        </w:rPr>
        <w:t>Actros</w:t>
      </w:r>
      <w:proofErr w:type="spellEnd"/>
      <w:r w:rsidRPr="007C070D">
        <w:rPr>
          <w:rFonts w:ascii="Daimler CS" w:hAnsi="Daimler CS"/>
          <w:sz w:val="24"/>
          <w:szCs w:val="24"/>
          <w:lang w:val="pt-BR"/>
        </w:rPr>
        <w:t xml:space="preserve"> L com cabinas </w:t>
      </w:r>
      <w:proofErr w:type="spellStart"/>
      <w:r w:rsidRPr="007C070D">
        <w:rPr>
          <w:rFonts w:ascii="Daimler CS" w:hAnsi="Daimler CS"/>
          <w:sz w:val="24"/>
          <w:szCs w:val="24"/>
          <w:lang w:val="pt-BR"/>
        </w:rPr>
        <w:t>GigaSpace</w:t>
      </w:r>
      <w:proofErr w:type="spellEnd"/>
      <w:r w:rsidRPr="007C070D">
        <w:rPr>
          <w:rFonts w:ascii="Daimler CS" w:hAnsi="Daimler CS"/>
          <w:sz w:val="24"/>
          <w:szCs w:val="24"/>
          <w:lang w:val="pt-BR"/>
        </w:rPr>
        <w:t xml:space="preserve"> e </w:t>
      </w:r>
      <w:proofErr w:type="spellStart"/>
      <w:r w:rsidRPr="007C070D">
        <w:rPr>
          <w:rFonts w:ascii="Daimler CS" w:hAnsi="Daimler CS"/>
          <w:sz w:val="24"/>
          <w:szCs w:val="24"/>
          <w:lang w:val="pt-BR"/>
        </w:rPr>
        <w:t>BigSpace</w:t>
      </w:r>
      <w:proofErr w:type="spellEnd"/>
      <w:r w:rsidRPr="007C070D">
        <w:rPr>
          <w:rFonts w:ascii="Daimler CS" w:hAnsi="Daimler CS"/>
          <w:sz w:val="24"/>
          <w:szCs w:val="24"/>
          <w:lang w:val="pt-BR"/>
        </w:rPr>
        <w:t xml:space="preserve"> nas versões com volante à esquerda e à direita. O acabamento da pintura da cabina é livremente selecionável e pode ser adaptado às pinturas da empresa dos clientes, enquanto a frente do veículo é sempre pintada em alumínio metálico branco para garantir um alto valor de reconhecimento. Quer seja pela potência de ponta com o motor OM 473 de 15,6 litros ou pelo consumo ainda mais reduzido com o novo motor OM 471 na sua 3ª geração: graças ao desempenho aprimorado da transmissão </w:t>
      </w:r>
      <w:proofErr w:type="spellStart"/>
      <w:r w:rsidRPr="007C070D">
        <w:rPr>
          <w:rFonts w:ascii="Daimler CS" w:hAnsi="Daimler CS"/>
          <w:sz w:val="24"/>
          <w:szCs w:val="24"/>
          <w:lang w:val="pt-BR"/>
        </w:rPr>
        <w:t>PowerShift</w:t>
      </w:r>
      <w:proofErr w:type="spellEnd"/>
      <w:r w:rsidRPr="007C070D">
        <w:rPr>
          <w:rFonts w:ascii="Daimler CS" w:hAnsi="Daimler CS"/>
          <w:sz w:val="24"/>
          <w:szCs w:val="24"/>
          <w:lang w:val="pt-BR"/>
        </w:rPr>
        <w:t xml:space="preserve"> </w:t>
      </w:r>
      <w:proofErr w:type="spellStart"/>
      <w:r w:rsidRPr="007C070D">
        <w:rPr>
          <w:rFonts w:ascii="Daimler CS" w:hAnsi="Daimler CS"/>
          <w:sz w:val="24"/>
          <w:szCs w:val="24"/>
          <w:lang w:val="pt-BR"/>
        </w:rPr>
        <w:t>Advanced</w:t>
      </w:r>
      <w:proofErr w:type="spellEnd"/>
      <w:r w:rsidRPr="007C070D">
        <w:rPr>
          <w:rFonts w:ascii="Daimler CS" w:hAnsi="Daimler CS"/>
          <w:sz w:val="24"/>
          <w:szCs w:val="24"/>
          <w:lang w:val="pt-BR"/>
        </w:rPr>
        <w:t xml:space="preserve"> para todos os trens de força disponíveis, o </w:t>
      </w:r>
      <w:proofErr w:type="spellStart"/>
      <w:r w:rsidRPr="007C070D">
        <w:rPr>
          <w:rFonts w:ascii="Daimler CS" w:hAnsi="Daimler CS"/>
          <w:sz w:val="24"/>
          <w:szCs w:val="24"/>
          <w:lang w:val="pt-BR"/>
        </w:rPr>
        <w:t>Actros</w:t>
      </w:r>
      <w:proofErr w:type="spellEnd"/>
      <w:r w:rsidRPr="007C070D">
        <w:rPr>
          <w:rFonts w:ascii="Daimler CS" w:hAnsi="Daimler CS"/>
          <w:sz w:val="24"/>
          <w:szCs w:val="24"/>
          <w:lang w:val="pt-BR"/>
        </w:rPr>
        <w:t xml:space="preserve"> L </w:t>
      </w:r>
      <w:proofErr w:type="spellStart"/>
      <w:r w:rsidRPr="007C070D">
        <w:rPr>
          <w:rFonts w:ascii="Daimler CS" w:hAnsi="Daimler CS"/>
          <w:sz w:val="24"/>
          <w:szCs w:val="24"/>
          <w:lang w:val="pt-BR"/>
        </w:rPr>
        <w:t>Edition</w:t>
      </w:r>
      <w:proofErr w:type="spellEnd"/>
      <w:r w:rsidRPr="007C070D">
        <w:rPr>
          <w:rFonts w:ascii="Daimler CS" w:hAnsi="Daimler CS"/>
          <w:sz w:val="24"/>
          <w:szCs w:val="24"/>
          <w:lang w:val="pt-BR"/>
        </w:rPr>
        <w:t xml:space="preserve"> 3 oferece a todos os motoristas impressionantes desempenho e um elevado nível de prazer em dirigir</w:t>
      </w:r>
      <w:r w:rsidR="007E1AA3" w:rsidRPr="007C070D">
        <w:rPr>
          <w:rFonts w:ascii="Daimler CS" w:hAnsi="Daimler CS"/>
          <w:sz w:val="24"/>
          <w:szCs w:val="24"/>
          <w:lang w:val="pt-BR"/>
        </w:rPr>
        <w:t>.</w:t>
      </w:r>
    </w:p>
    <w:p w14:paraId="7F0366F1" w14:textId="77777777" w:rsidR="007E1AA3" w:rsidRPr="007C070D" w:rsidRDefault="007E1AA3" w:rsidP="00492130">
      <w:pPr>
        <w:spacing w:after="0" w:line="284" w:lineRule="exact"/>
        <w:ind w:right="822"/>
        <w:jc w:val="both"/>
        <w:rPr>
          <w:rFonts w:ascii="Daimler CS" w:hAnsi="Daimler CS"/>
          <w:sz w:val="24"/>
          <w:szCs w:val="24"/>
          <w:lang w:val="pt-BR"/>
        </w:rPr>
      </w:pPr>
    </w:p>
    <w:p w14:paraId="40911533" w14:textId="2DCB4C28" w:rsidR="007E1AA3" w:rsidRPr="008A7B5A" w:rsidRDefault="008A7B5A" w:rsidP="00492130">
      <w:pPr>
        <w:spacing w:after="0" w:line="284" w:lineRule="exact"/>
        <w:ind w:right="822"/>
        <w:jc w:val="both"/>
        <w:rPr>
          <w:rFonts w:ascii="Daimler CS" w:hAnsi="Daimler CS"/>
          <w:b/>
          <w:bCs/>
          <w:sz w:val="24"/>
          <w:szCs w:val="24"/>
          <w:lang w:val="pt-BR"/>
        </w:rPr>
      </w:pPr>
      <w:proofErr w:type="spellStart"/>
      <w:r w:rsidRPr="008A7B5A">
        <w:rPr>
          <w:rFonts w:ascii="Daimler CS" w:hAnsi="Daimler CS"/>
          <w:b/>
          <w:bCs/>
          <w:sz w:val="24"/>
          <w:szCs w:val="24"/>
          <w:lang w:val="pt-BR"/>
        </w:rPr>
        <w:t>Actros</w:t>
      </w:r>
      <w:proofErr w:type="spellEnd"/>
      <w:r w:rsidRPr="008A7B5A">
        <w:rPr>
          <w:rFonts w:ascii="Daimler CS" w:hAnsi="Daimler CS"/>
          <w:b/>
          <w:bCs/>
          <w:sz w:val="24"/>
          <w:szCs w:val="24"/>
          <w:lang w:val="pt-BR"/>
        </w:rPr>
        <w:t xml:space="preserve"> F Plus: </w:t>
      </w:r>
      <w:r w:rsidR="00957B63">
        <w:rPr>
          <w:rFonts w:ascii="Daimler CS" w:hAnsi="Daimler CS"/>
          <w:b/>
          <w:bCs/>
          <w:sz w:val="24"/>
          <w:szCs w:val="24"/>
          <w:lang w:val="pt-BR"/>
        </w:rPr>
        <w:t>e</w:t>
      </w:r>
      <w:r w:rsidRPr="008A7B5A">
        <w:rPr>
          <w:rFonts w:ascii="Daimler CS" w:hAnsi="Daimler CS"/>
          <w:b/>
          <w:bCs/>
          <w:sz w:val="24"/>
          <w:szCs w:val="24"/>
          <w:lang w:val="pt-BR"/>
        </w:rPr>
        <w:t xml:space="preserve">ntrada conveniente no mundo da Mercedes-Benz </w:t>
      </w:r>
      <w:proofErr w:type="spellStart"/>
      <w:r w:rsidRPr="008A7B5A">
        <w:rPr>
          <w:rFonts w:ascii="Daimler CS" w:hAnsi="Daimler CS"/>
          <w:b/>
          <w:bCs/>
          <w:sz w:val="24"/>
          <w:szCs w:val="24"/>
          <w:lang w:val="pt-BR"/>
        </w:rPr>
        <w:t>Trucks</w:t>
      </w:r>
      <w:proofErr w:type="spellEnd"/>
      <w:r w:rsidRPr="008A7B5A">
        <w:rPr>
          <w:rFonts w:ascii="Daimler CS" w:hAnsi="Daimler CS"/>
          <w:b/>
          <w:bCs/>
          <w:sz w:val="24"/>
          <w:szCs w:val="24"/>
          <w:lang w:val="pt-BR"/>
        </w:rPr>
        <w:t xml:space="preserve"> </w:t>
      </w:r>
    </w:p>
    <w:p w14:paraId="18E723DD" w14:textId="77777777" w:rsidR="007E1AA3" w:rsidRPr="008A7B5A" w:rsidRDefault="007E1AA3" w:rsidP="00492130">
      <w:pPr>
        <w:spacing w:after="0" w:line="284" w:lineRule="exact"/>
        <w:ind w:right="822"/>
        <w:jc w:val="both"/>
        <w:rPr>
          <w:rFonts w:ascii="Daimler CS" w:hAnsi="Daimler CS"/>
          <w:sz w:val="24"/>
          <w:szCs w:val="24"/>
          <w:lang w:val="pt-BR"/>
        </w:rPr>
      </w:pPr>
    </w:p>
    <w:p w14:paraId="7657A30F" w14:textId="1A06DE3D" w:rsidR="007E1AA3" w:rsidRPr="008A7B5A" w:rsidRDefault="008A7B5A" w:rsidP="00492130">
      <w:pPr>
        <w:spacing w:after="0" w:line="284" w:lineRule="exact"/>
        <w:ind w:right="822"/>
        <w:jc w:val="both"/>
        <w:rPr>
          <w:rFonts w:ascii="Daimler CS" w:hAnsi="Daimler CS"/>
          <w:sz w:val="24"/>
          <w:szCs w:val="24"/>
          <w:lang w:val="pt-BR"/>
        </w:rPr>
      </w:pPr>
      <w:r w:rsidRPr="008A7B5A">
        <w:rPr>
          <w:rFonts w:ascii="Daimler CS" w:hAnsi="Daimler CS"/>
          <w:sz w:val="24"/>
          <w:szCs w:val="24"/>
          <w:lang w:val="pt-BR"/>
        </w:rPr>
        <w:t xml:space="preserve">Lançado pela Mercedes-Benz </w:t>
      </w:r>
      <w:proofErr w:type="spellStart"/>
      <w:r w:rsidRPr="008A7B5A">
        <w:rPr>
          <w:rFonts w:ascii="Daimler CS" w:hAnsi="Daimler CS"/>
          <w:sz w:val="24"/>
          <w:szCs w:val="24"/>
          <w:lang w:val="pt-BR"/>
        </w:rPr>
        <w:t>Trucks</w:t>
      </w:r>
      <w:proofErr w:type="spellEnd"/>
      <w:r w:rsidRPr="008A7B5A">
        <w:rPr>
          <w:rFonts w:ascii="Daimler CS" w:hAnsi="Daimler CS"/>
          <w:sz w:val="24"/>
          <w:szCs w:val="24"/>
          <w:lang w:val="pt-BR"/>
        </w:rPr>
        <w:t xml:space="preserve"> em janeiro de 2021, o </w:t>
      </w:r>
      <w:proofErr w:type="spellStart"/>
      <w:r w:rsidRPr="008A7B5A">
        <w:rPr>
          <w:rFonts w:ascii="Daimler CS" w:hAnsi="Daimler CS"/>
          <w:sz w:val="24"/>
          <w:szCs w:val="24"/>
          <w:lang w:val="pt-BR"/>
        </w:rPr>
        <w:t>Actros</w:t>
      </w:r>
      <w:proofErr w:type="spellEnd"/>
      <w:r w:rsidRPr="008A7B5A">
        <w:rPr>
          <w:rFonts w:ascii="Daimler CS" w:hAnsi="Daimler CS"/>
          <w:sz w:val="24"/>
          <w:szCs w:val="24"/>
          <w:lang w:val="pt-BR"/>
        </w:rPr>
        <w:t xml:space="preserve"> F está predestinado às empresas de transporte que procuram um </w:t>
      </w:r>
      <w:r w:rsidR="00957B63">
        <w:rPr>
          <w:rFonts w:ascii="Daimler CS" w:hAnsi="Daimler CS"/>
          <w:sz w:val="24"/>
          <w:szCs w:val="24"/>
          <w:lang w:val="pt-BR"/>
        </w:rPr>
        <w:t>caminhão</w:t>
      </w:r>
      <w:r w:rsidRPr="008A7B5A">
        <w:rPr>
          <w:rFonts w:ascii="Daimler CS" w:hAnsi="Daimler CS"/>
          <w:sz w:val="24"/>
          <w:szCs w:val="24"/>
          <w:lang w:val="pt-BR"/>
        </w:rPr>
        <w:t xml:space="preserve"> funcional para a sua frota. Um caminhão que é adequado para uso em transporte tradicional e regional de longa distância, mas acima de tudo como um veículo de baú fechado totalmente intercambiável, basculante de caçamba destacável ou porta silo. Com o </w:t>
      </w:r>
      <w:proofErr w:type="spellStart"/>
      <w:r w:rsidRPr="008A7B5A">
        <w:rPr>
          <w:rFonts w:ascii="Daimler CS" w:hAnsi="Daimler CS"/>
          <w:sz w:val="24"/>
          <w:szCs w:val="24"/>
          <w:lang w:val="pt-BR"/>
        </w:rPr>
        <w:t>Actros</w:t>
      </w:r>
      <w:proofErr w:type="spellEnd"/>
      <w:r w:rsidRPr="008A7B5A">
        <w:rPr>
          <w:rFonts w:ascii="Daimler CS" w:hAnsi="Daimler CS"/>
          <w:sz w:val="24"/>
          <w:szCs w:val="24"/>
          <w:lang w:val="pt-BR"/>
        </w:rPr>
        <w:t xml:space="preserve"> F Plus, a fabricante oferece agora uma atualização ao veículo, que se alia a um elevado valor acrescentado em termos de eficiência, comodidade e segurança para os frotistas e motoristas, graças às suas inúmeras outras funções</w:t>
      </w:r>
      <w:r w:rsidR="007E1AA3" w:rsidRPr="008A7B5A">
        <w:rPr>
          <w:rFonts w:ascii="Daimler CS" w:hAnsi="Daimler CS"/>
          <w:sz w:val="24"/>
          <w:szCs w:val="24"/>
          <w:lang w:val="pt-BR"/>
        </w:rPr>
        <w:t>.</w:t>
      </w:r>
    </w:p>
    <w:p w14:paraId="1B17651F" w14:textId="77777777" w:rsidR="007E1AA3" w:rsidRPr="008A7B5A" w:rsidRDefault="007E1AA3" w:rsidP="00492130">
      <w:pPr>
        <w:spacing w:after="0" w:line="284" w:lineRule="exact"/>
        <w:ind w:right="822"/>
        <w:jc w:val="both"/>
        <w:rPr>
          <w:rFonts w:ascii="Daimler CS" w:hAnsi="Daimler CS"/>
          <w:sz w:val="24"/>
          <w:szCs w:val="24"/>
          <w:lang w:val="pt-BR"/>
        </w:rPr>
      </w:pPr>
    </w:p>
    <w:p w14:paraId="6B8F14AD" w14:textId="3C1EA62B" w:rsidR="007E1AA3" w:rsidRPr="008A7B5A" w:rsidRDefault="008A7B5A" w:rsidP="00492130">
      <w:pPr>
        <w:spacing w:after="0" w:line="284" w:lineRule="exact"/>
        <w:ind w:right="822"/>
        <w:jc w:val="both"/>
        <w:rPr>
          <w:rFonts w:ascii="Daimler CS" w:hAnsi="Daimler CS"/>
          <w:sz w:val="24"/>
          <w:szCs w:val="24"/>
          <w:lang w:val="pt-BR"/>
        </w:rPr>
      </w:pPr>
      <w:r w:rsidRPr="008A7B5A">
        <w:rPr>
          <w:rFonts w:ascii="Daimler CS" w:hAnsi="Daimler CS"/>
          <w:sz w:val="24"/>
          <w:szCs w:val="24"/>
          <w:lang w:val="pt-BR"/>
        </w:rPr>
        <w:lastRenderedPageBreak/>
        <w:t xml:space="preserve">Por exemplo, o </w:t>
      </w:r>
      <w:proofErr w:type="spellStart"/>
      <w:r w:rsidRPr="008A7B5A">
        <w:rPr>
          <w:rFonts w:ascii="Daimler CS" w:hAnsi="Daimler CS"/>
          <w:sz w:val="24"/>
          <w:szCs w:val="24"/>
          <w:lang w:val="pt-BR"/>
        </w:rPr>
        <w:t>Actros</w:t>
      </w:r>
      <w:proofErr w:type="spellEnd"/>
      <w:r w:rsidRPr="008A7B5A">
        <w:rPr>
          <w:rFonts w:ascii="Daimler CS" w:hAnsi="Daimler CS"/>
          <w:sz w:val="24"/>
          <w:szCs w:val="24"/>
          <w:lang w:val="pt-BR"/>
        </w:rPr>
        <w:t xml:space="preserve"> F Plus tem uma posição de assento aprimorada (base de assento baixa e coluna de direção confortável do </w:t>
      </w:r>
      <w:proofErr w:type="spellStart"/>
      <w:r w:rsidRPr="008A7B5A">
        <w:rPr>
          <w:rFonts w:ascii="Daimler CS" w:hAnsi="Daimler CS"/>
          <w:sz w:val="24"/>
          <w:szCs w:val="24"/>
          <w:lang w:val="pt-BR"/>
        </w:rPr>
        <w:t>Actros</w:t>
      </w:r>
      <w:proofErr w:type="spellEnd"/>
      <w:r w:rsidRPr="008A7B5A">
        <w:rPr>
          <w:rFonts w:ascii="Daimler CS" w:hAnsi="Daimler CS"/>
          <w:sz w:val="24"/>
          <w:szCs w:val="24"/>
          <w:lang w:val="pt-BR"/>
        </w:rPr>
        <w:t xml:space="preserve"> L), bem como a segunda geração do </w:t>
      </w:r>
      <w:proofErr w:type="spellStart"/>
      <w:r w:rsidRPr="008A7B5A">
        <w:rPr>
          <w:rFonts w:ascii="Daimler CS" w:hAnsi="Daimler CS"/>
          <w:sz w:val="24"/>
          <w:szCs w:val="24"/>
          <w:lang w:val="pt-BR"/>
        </w:rPr>
        <w:t>MirrorCam</w:t>
      </w:r>
      <w:proofErr w:type="spellEnd"/>
      <w:r w:rsidRPr="008A7B5A">
        <w:rPr>
          <w:rFonts w:ascii="Daimler CS" w:hAnsi="Daimler CS"/>
          <w:sz w:val="24"/>
          <w:szCs w:val="24"/>
          <w:lang w:val="pt-BR"/>
        </w:rPr>
        <w:t xml:space="preserve"> com seus braços de câmera encurtados e parâmetros de imagem otimizados, o piloto automático inteligente e o </w:t>
      </w:r>
      <w:proofErr w:type="spellStart"/>
      <w:r w:rsidRPr="008A7B5A">
        <w:rPr>
          <w:rFonts w:ascii="Daimler CS" w:hAnsi="Daimler CS"/>
          <w:sz w:val="24"/>
          <w:szCs w:val="24"/>
          <w:lang w:val="pt-BR"/>
        </w:rPr>
        <w:t>Predictive</w:t>
      </w:r>
      <w:proofErr w:type="spellEnd"/>
      <w:r w:rsidRPr="008A7B5A">
        <w:rPr>
          <w:rFonts w:ascii="Daimler CS" w:hAnsi="Daimler CS"/>
          <w:sz w:val="24"/>
          <w:szCs w:val="24"/>
          <w:lang w:val="pt-BR"/>
        </w:rPr>
        <w:t xml:space="preserve"> </w:t>
      </w:r>
      <w:proofErr w:type="spellStart"/>
      <w:r w:rsidRPr="008A7B5A">
        <w:rPr>
          <w:rFonts w:ascii="Daimler CS" w:hAnsi="Daimler CS"/>
          <w:sz w:val="24"/>
          <w:szCs w:val="24"/>
          <w:lang w:val="pt-BR"/>
        </w:rPr>
        <w:t>Powertrain</w:t>
      </w:r>
      <w:proofErr w:type="spellEnd"/>
      <w:r w:rsidRPr="008A7B5A">
        <w:rPr>
          <w:rFonts w:ascii="Daimler CS" w:hAnsi="Daimler CS"/>
          <w:sz w:val="24"/>
          <w:szCs w:val="24"/>
          <w:lang w:val="pt-BR"/>
        </w:rPr>
        <w:t xml:space="preserve"> </w:t>
      </w:r>
      <w:proofErr w:type="spellStart"/>
      <w:r w:rsidRPr="008A7B5A">
        <w:rPr>
          <w:rFonts w:ascii="Daimler CS" w:hAnsi="Daimler CS"/>
          <w:sz w:val="24"/>
          <w:szCs w:val="24"/>
          <w:lang w:val="pt-BR"/>
        </w:rPr>
        <w:t>Control</w:t>
      </w:r>
      <w:proofErr w:type="spellEnd"/>
      <w:r w:rsidRPr="008A7B5A">
        <w:rPr>
          <w:rFonts w:ascii="Daimler CS" w:hAnsi="Daimler CS"/>
          <w:sz w:val="24"/>
          <w:szCs w:val="24"/>
          <w:lang w:val="pt-BR"/>
        </w:rPr>
        <w:t xml:space="preserve"> (Controle Preditivo do Trem de Força), bem como o Cockpit Multimídia, interativo com todas as informações necessárias para o motorista como itens de série. Os novos faróis principais com luzes de condução diurna em LED e indicadores de direção em LED na assinatura luminosa contribuem para a aparência visual atraente do exterior do caminhão. Outra novidade do </w:t>
      </w:r>
      <w:proofErr w:type="spellStart"/>
      <w:r w:rsidRPr="008A7B5A">
        <w:rPr>
          <w:rFonts w:ascii="Daimler CS" w:hAnsi="Daimler CS"/>
          <w:sz w:val="24"/>
          <w:szCs w:val="24"/>
          <w:lang w:val="pt-BR"/>
        </w:rPr>
        <w:t>Actros</w:t>
      </w:r>
      <w:proofErr w:type="spellEnd"/>
      <w:r w:rsidRPr="008A7B5A">
        <w:rPr>
          <w:rFonts w:ascii="Daimler CS" w:hAnsi="Daimler CS"/>
          <w:sz w:val="24"/>
          <w:szCs w:val="24"/>
          <w:lang w:val="pt-BR"/>
        </w:rPr>
        <w:t xml:space="preserve"> F Plus é o farol principal LED opcional, que impressiona pela sua excelente emissão de luz. Também estão disponíveis vários acessórios especiais, como </w:t>
      </w:r>
      <w:proofErr w:type="spellStart"/>
      <w:r w:rsidRPr="008A7B5A">
        <w:rPr>
          <w:rFonts w:ascii="Daimler CS" w:hAnsi="Daimler CS"/>
          <w:sz w:val="24"/>
          <w:szCs w:val="24"/>
          <w:lang w:val="pt-BR"/>
        </w:rPr>
        <w:t>StyleLine</w:t>
      </w:r>
      <w:proofErr w:type="spellEnd"/>
      <w:r w:rsidRPr="008A7B5A">
        <w:rPr>
          <w:rFonts w:ascii="Daimler CS" w:hAnsi="Daimler CS"/>
          <w:sz w:val="24"/>
          <w:szCs w:val="24"/>
          <w:lang w:val="pt-BR"/>
        </w:rPr>
        <w:t xml:space="preserve">, </w:t>
      </w:r>
      <w:proofErr w:type="spellStart"/>
      <w:r w:rsidRPr="008A7B5A">
        <w:rPr>
          <w:rFonts w:ascii="Daimler CS" w:hAnsi="Daimler CS"/>
          <w:sz w:val="24"/>
          <w:szCs w:val="24"/>
          <w:lang w:val="pt-BR"/>
        </w:rPr>
        <w:t>TrendLine</w:t>
      </w:r>
      <w:proofErr w:type="spellEnd"/>
      <w:r w:rsidRPr="008A7B5A">
        <w:rPr>
          <w:rFonts w:ascii="Daimler CS" w:hAnsi="Daimler CS"/>
          <w:sz w:val="24"/>
          <w:szCs w:val="24"/>
          <w:lang w:val="pt-BR"/>
        </w:rPr>
        <w:t xml:space="preserve">, </w:t>
      </w:r>
      <w:proofErr w:type="spellStart"/>
      <w:r w:rsidRPr="008A7B5A">
        <w:rPr>
          <w:rFonts w:ascii="Daimler CS" w:hAnsi="Daimler CS"/>
          <w:sz w:val="24"/>
          <w:szCs w:val="24"/>
          <w:lang w:val="pt-BR"/>
        </w:rPr>
        <w:t>xtraLine</w:t>
      </w:r>
      <w:proofErr w:type="spellEnd"/>
      <w:r w:rsidRPr="008A7B5A">
        <w:rPr>
          <w:rFonts w:ascii="Daimler CS" w:hAnsi="Daimler CS"/>
          <w:sz w:val="24"/>
          <w:szCs w:val="24"/>
          <w:lang w:val="pt-BR"/>
        </w:rPr>
        <w:t xml:space="preserve"> Basic ou iluminação ambiente LED para um interior confortável e uma condução descontraída à noite. Para uma noite de sono ainda mais tranquila, estão disponíveis capas de colchão para o beliche conforto, mediante solicitação. Com uma largura de 2,5 metros e uma altura do túnel do motor de 120 milímetros, as versões </w:t>
      </w:r>
      <w:proofErr w:type="spellStart"/>
      <w:r w:rsidRPr="008A7B5A">
        <w:rPr>
          <w:rFonts w:ascii="Daimler CS" w:hAnsi="Daimler CS"/>
          <w:sz w:val="24"/>
          <w:szCs w:val="24"/>
          <w:lang w:val="pt-BR"/>
        </w:rPr>
        <w:t>StreamSpace</w:t>
      </w:r>
      <w:proofErr w:type="spellEnd"/>
      <w:r w:rsidRPr="008A7B5A">
        <w:rPr>
          <w:rFonts w:ascii="Daimler CS" w:hAnsi="Daimler CS"/>
          <w:sz w:val="24"/>
          <w:szCs w:val="24"/>
          <w:lang w:val="pt-BR"/>
        </w:rPr>
        <w:t xml:space="preserve"> ou </w:t>
      </w:r>
      <w:proofErr w:type="spellStart"/>
      <w:r w:rsidRPr="008A7B5A">
        <w:rPr>
          <w:rFonts w:ascii="Daimler CS" w:hAnsi="Daimler CS"/>
          <w:sz w:val="24"/>
          <w:szCs w:val="24"/>
          <w:lang w:val="pt-BR"/>
        </w:rPr>
        <w:t>BigSpace</w:t>
      </w:r>
      <w:proofErr w:type="spellEnd"/>
      <w:r w:rsidRPr="008A7B5A">
        <w:rPr>
          <w:rFonts w:ascii="Daimler CS" w:hAnsi="Daimler CS"/>
          <w:sz w:val="24"/>
          <w:szCs w:val="24"/>
          <w:lang w:val="pt-BR"/>
        </w:rPr>
        <w:t xml:space="preserve"> da cabina do motorista oferecem excelente espaço para esta classe e permitem entrada e saída baixas com apenas três degraus</w:t>
      </w:r>
      <w:r w:rsidR="007E1AA3" w:rsidRPr="008A7B5A">
        <w:rPr>
          <w:rFonts w:ascii="Daimler CS" w:hAnsi="Daimler CS"/>
          <w:sz w:val="24"/>
          <w:szCs w:val="24"/>
          <w:lang w:val="pt-BR"/>
        </w:rPr>
        <w:t>.</w:t>
      </w:r>
    </w:p>
    <w:p w14:paraId="6B191673" w14:textId="77777777" w:rsidR="007E1AA3" w:rsidRPr="008A7B5A" w:rsidRDefault="007E1AA3" w:rsidP="00492130">
      <w:pPr>
        <w:spacing w:after="0" w:line="284" w:lineRule="exact"/>
        <w:ind w:right="822"/>
        <w:jc w:val="both"/>
        <w:rPr>
          <w:rFonts w:ascii="Daimler CS" w:hAnsi="Daimler CS"/>
          <w:sz w:val="24"/>
          <w:szCs w:val="24"/>
          <w:lang w:val="pt-BR"/>
        </w:rPr>
      </w:pPr>
    </w:p>
    <w:p w14:paraId="3C7F1F4E" w14:textId="23C297A2" w:rsidR="007E1AA3" w:rsidRPr="008A7B5A" w:rsidRDefault="008A7B5A" w:rsidP="00492130">
      <w:pPr>
        <w:spacing w:after="0" w:line="284" w:lineRule="exact"/>
        <w:ind w:right="822"/>
        <w:jc w:val="both"/>
        <w:rPr>
          <w:rFonts w:ascii="Daimler CS" w:hAnsi="Daimler CS"/>
          <w:sz w:val="24"/>
          <w:szCs w:val="24"/>
          <w:lang w:val="pt-BR"/>
        </w:rPr>
      </w:pPr>
      <w:r w:rsidRPr="008A7B5A">
        <w:rPr>
          <w:rFonts w:ascii="Daimler CS" w:hAnsi="Daimler CS"/>
          <w:sz w:val="24"/>
          <w:szCs w:val="24"/>
          <w:lang w:val="pt-BR"/>
        </w:rPr>
        <w:t xml:space="preserve">Em termos de potência do motor, o </w:t>
      </w:r>
      <w:proofErr w:type="spellStart"/>
      <w:r w:rsidRPr="008A7B5A">
        <w:rPr>
          <w:rFonts w:ascii="Daimler CS" w:hAnsi="Daimler CS"/>
          <w:sz w:val="24"/>
          <w:szCs w:val="24"/>
          <w:lang w:val="pt-BR"/>
        </w:rPr>
        <w:t>Actros</w:t>
      </w:r>
      <w:proofErr w:type="spellEnd"/>
      <w:r w:rsidRPr="008A7B5A">
        <w:rPr>
          <w:rFonts w:ascii="Daimler CS" w:hAnsi="Daimler CS"/>
          <w:sz w:val="24"/>
          <w:szCs w:val="24"/>
          <w:lang w:val="pt-BR"/>
        </w:rPr>
        <w:t xml:space="preserve"> F Plus também apresenta a terceira geração do motor OM 471 para veículos comerciais pesados. Também estão incluídos recursos relacionados à segurança, como o Active </w:t>
      </w:r>
      <w:proofErr w:type="spellStart"/>
      <w:r w:rsidRPr="008A7B5A">
        <w:rPr>
          <w:rFonts w:ascii="Daimler CS" w:hAnsi="Daimler CS"/>
          <w:sz w:val="24"/>
          <w:szCs w:val="24"/>
          <w:lang w:val="pt-BR"/>
        </w:rPr>
        <w:t>Brake</w:t>
      </w:r>
      <w:proofErr w:type="spellEnd"/>
      <w:r w:rsidRPr="008A7B5A">
        <w:rPr>
          <w:rFonts w:ascii="Daimler CS" w:hAnsi="Daimler CS"/>
          <w:sz w:val="24"/>
          <w:szCs w:val="24"/>
          <w:lang w:val="pt-BR"/>
        </w:rPr>
        <w:t xml:space="preserve"> </w:t>
      </w:r>
      <w:proofErr w:type="spellStart"/>
      <w:r w:rsidRPr="008A7B5A">
        <w:rPr>
          <w:rFonts w:ascii="Daimler CS" w:hAnsi="Daimler CS"/>
          <w:sz w:val="24"/>
          <w:szCs w:val="24"/>
          <w:lang w:val="pt-BR"/>
        </w:rPr>
        <w:t>Assist</w:t>
      </w:r>
      <w:proofErr w:type="spellEnd"/>
      <w:r w:rsidRPr="008A7B5A">
        <w:rPr>
          <w:rFonts w:ascii="Daimler CS" w:hAnsi="Daimler CS"/>
          <w:sz w:val="24"/>
          <w:szCs w:val="24"/>
          <w:lang w:val="pt-BR"/>
        </w:rPr>
        <w:t xml:space="preserve"> (ABA 5) de quinta geração e o Lane </w:t>
      </w:r>
      <w:proofErr w:type="spellStart"/>
      <w:r w:rsidRPr="008A7B5A">
        <w:rPr>
          <w:rFonts w:ascii="Daimler CS" w:hAnsi="Daimler CS"/>
          <w:sz w:val="24"/>
          <w:szCs w:val="24"/>
          <w:lang w:val="pt-BR"/>
        </w:rPr>
        <w:t>Keeping</w:t>
      </w:r>
      <w:proofErr w:type="spellEnd"/>
      <w:r w:rsidRPr="008A7B5A">
        <w:rPr>
          <w:rFonts w:ascii="Daimler CS" w:hAnsi="Daimler CS"/>
          <w:sz w:val="24"/>
          <w:szCs w:val="24"/>
          <w:lang w:val="pt-BR"/>
        </w:rPr>
        <w:t xml:space="preserve"> Assist. Mediante solicitação, o </w:t>
      </w:r>
      <w:proofErr w:type="spellStart"/>
      <w:r w:rsidRPr="008A7B5A">
        <w:rPr>
          <w:rFonts w:ascii="Daimler CS" w:hAnsi="Daimler CS"/>
          <w:sz w:val="24"/>
          <w:szCs w:val="24"/>
          <w:lang w:val="pt-BR"/>
        </w:rPr>
        <w:t>Actros</w:t>
      </w:r>
      <w:proofErr w:type="spellEnd"/>
      <w:r w:rsidRPr="008A7B5A">
        <w:rPr>
          <w:rFonts w:ascii="Daimler CS" w:hAnsi="Daimler CS"/>
          <w:sz w:val="24"/>
          <w:szCs w:val="24"/>
          <w:lang w:val="pt-BR"/>
        </w:rPr>
        <w:t xml:space="preserve"> F Plus também pode ser equipado com </w:t>
      </w:r>
      <w:proofErr w:type="spellStart"/>
      <w:r w:rsidRPr="008A7B5A">
        <w:rPr>
          <w:rFonts w:ascii="Daimler CS" w:hAnsi="Daimler CS"/>
          <w:sz w:val="24"/>
          <w:szCs w:val="24"/>
          <w:lang w:val="pt-BR"/>
        </w:rPr>
        <w:t>Sideguard</w:t>
      </w:r>
      <w:proofErr w:type="spellEnd"/>
      <w:r w:rsidRPr="008A7B5A">
        <w:rPr>
          <w:rFonts w:ascii="Daimler CS" w:hAnsi="Daimler CS"/>
          <w:sz w:val="24"/>
          <w:szCs w:val="24"/>
          <w:lang w:val="pt-BR"/>
        </w:rPr>
        <w:t xml:space="preserve"> Assist</w:t>
      </w:r>
      <w:r w:rsidR="007E1AA3" w:rsidRPr="008A7B5A">
        <w:rPr>
          <w:rFonts w:ascii="Daimler CS" w:hAnsi="Daimler CS"/>
          <w:sz w:val="24"/>
          <w:szCs w:val="24"/>
          <w:lang w:val="pt-BR"/>
        </w:rPr>
        <w:t>.</w:t>
      </w:r>
    </w:p>
    <w:p w14:paraId="73E0D1F8" w14:textId="77777777" w:rsidR="007E1AA3" w:rsidRPr="008A7B5A" w:rsidRDefault="007E1AA3" w:rsidP="00492130">
      <w:pPr>
        <w:spacing w:after="0" w:line="284" w:lineRule="exact"/>
        <w:ind w:right="822"/>
        <w:jc w:val="both"/>
        <w:rPr>
          <w:rFonts w:ascii="Daimler CS" w:hAnsi="Daimler CS"/>
          <w:sz w:val="24"/>
          <w:szCs w:val="24"/>
          <w:lang w:val="pt-BR"/>
        </w:rPr>
      </w:pPr>
    </w:p>
    <w:p w14:paraId="4FFD575C" w14:textId="5798F632" w:rsidR="007E1AA3" w:rsidRDefault="009A2A16" w:rsidP="00492130">
      <w:pPr>
        <w:spacing w:after="0" w:line="284" w:lineRule="exact"/>
        <w:ind w:right="822"/>
        <w:jc w:val="both"/>
        <w:rPr>
          <w:rFonts w:ascii="Daimler CS" w:hAnsi="Daimler CS"/>
          <w:b/>
          <w:bCs/>
          <w:sz w:val="24"/>
          <w:szCs w:val="24"/>
          <w:lang w:val="pt-BR"/>
        </w:rPr>
      </w:pPr>
      <w:r w:rsidRPr="009A2A16">
        <w:rPr>
          <w:rFonts w:ascii="Daimler CS" w:hAnsi="Daimler CS"/>
          <w:b/>
          <w:bCs/>
          <w:sz w:val="24"/>
          <w:szCs w:val="24"/>
          <w:lang w:val="pt-BR"/>
        </w:rPr>
        <w:t>Soluções digitais inteligentes para uso ainda mais eficiente</w:t>
      </w:r>
    </w:p>
    <w:p w14:paraId="2229CE82" w14:textId="77777777" w:rsidR="009A2A16" w:rsidRPr="009A2A16" w:rsidRDefault="009A2A16" w:rsidP="00492130">
      <w:pPr>
        <w:spacing w:after="0" w:line="284" w:lineRule="exact"/>
        <w:ind w:right="822"/>
        <w:jc w:val="both"/>
        <w:rPr>
          <w:rFonts w:ascii="Daimler CS" w:hAnsi="Daimler CS"/>
          <w:sz w:val="24"/>
          <w:szCs w:val="24"/>
          <w:lang w:val="pt-BR"/>
        </w:rPr>
      </w:pPr>
    </w:p>
    <w:p w14:paraId="450D3233" w14:textId="57565A7C" w:rsidR="007E1AA3" w:rsidRPr="009A2A16" w:rsidRDefault="009A2A16" w:rsidP="00492130">
      <w:pPr>
        <w:spacing w:after="0" w:line="284" w:lineRule="exact"/>
        <w:ind w:right="822"/>
        <w:jc w:val="both"/>
        <w:rPr>
          <w:rFonts w:ascii="Daimler CS" w:hAnsi="Daimler CS"/>
          <w:sz w:val="24"/>
          <w:szCs w:val="24"/>
          <w:lang w:val="pt-BR"/>
        </w:rPr>
      </w:pPr>
      <w:r w:rsidRPr="009A2A16">
        <w:rPr>
          <w:rFonts w:ascii="Daimler CS" w:hAnsi="Daimler CS"/>
          <w:sz w:val="24"/>
          <w:szCs w:val="24"/>
          <w:lang w:val="pt-BR"/>
        </w:rPr>
        <w:t xml:space="preserve">Para maximizar a utilização de todos os modelos </w:t>
      </w:r>
      <w:proofErr w:type="spellStart"/>
      <w:r w:rsidRPr="009A2A16">
        <w:rPr>
          <w:rFonts w:ascii="Daimler CS" w:hAnsi="Daimler CS"/>
          <w:sz w:val="24"/>
          <w:szCs w:val="24"/>
          <w:lang w:val="pt-BR"/>
        </w:rPr>
        <w:t>Actros</w:t>
      </w:r>
      <w:proofErr w:type="spellEnd"/>
      <w:r w:rsidRPr="009A2A16">
        <w:rPr>
          <w:rFonts w:ascii="Daimler CS" w:hAnsi="Daimler CS"/>
          <w:sz w:val="24"/>
          <w:szCs w:val="24"/>
          <w:lang w:val="pt-BR"/>
        </w:rPr>
        <w:t xml:space="preserve"> e poupar tempo e esforço administrativo, a Mercedes-Benz </w:t>
      </w:r>
      <w:proofErr w:type="spellStart"/>
      <w:r w:rsidRPr="009A2A16">
        <w:rPr>
          <w:rFonts w:ascii="Daimler CS" w:hAnsi="Daimler CS"/>
          <w:sz w:val="24"/>
          <w:szCs w:val="24"/>
          <w:lang w:val="pt-BR"/>
        </w:rPr>
        <w:t>Trucks</w:t>
      </w:r>
      <w:proofErr w:type="spellEnd"/>
      <w:r w:rsidRPr="009A2A16">
        <w:rPr>
          <w:rFonts w:ascii="Daimler CS" w:hAnsi="Daimler CS"/>
          <w:sz w:val="24"/>
          <w:szCs w:val="24"/>
          <w:lang w:val="pt-BR"/>
        </w:rPr>
        <w:t xml:space="preserve"> disponibiliza aos seus clientes uma gama completa de soluções digitais no portal </w:t>
      </w:r>
      <w:proofErr w:type="spellStart"/>
      <w:r w:rsidRPr="009A2A16">
        <w:rPr>
          <w:rFonts w:ascii="Daimler CS" w:hAnsi="Daimler CS"/>
          <w:sz w:val="24"/>
          <w:szCs w:val="24"/>
          <w:lang w:val="pt-BR"/>
        </w:rPr>
        <w:t>Fleetboard</w:t>
      </w:r>
      <w:proofErr w:type="spellEnd"/>
      <w:r w:rsidRPr="009A2A16">
        <w:rPr>
          <w:rFonts w:ascii="Daimler CS" w:hAnsi="Daimler CS"/>
          <w:sz w:val="24"/>
          <w:szCs w:val="24"/>
          <w:lang w:val="pt-BR"/>
        </w:rPr>
        <w:t xml:space="preserve">. Outra solução digital é fornecida pela ferramenta de mapeamento, que permite que funcionários de </w:t>
      </w:r>
      <w:proofErr w:type="spellStart"/>
      <w:r w:rsidRPr="009A2A16">
        <w:rPr>
          <w:rFonts w:ascii="Daimler CS" w:hAnsi="Daimler CS"/>
          <w:sz w:val="24"/>
          <w:szCs w:val="24"/>
          <w:lang w:val="pt-BR"/>
        </w:rPr>
        <w:t>back</w:t>
      </w:r>
      <w:proofErr w:type="spellEnd"/>
      <w:r w:rsidRPr="009A2A16">
        <w:rPr>
          <w:rFonts w:ascii="Daimler CS" w:hAnsi="Daimler CS"/>
          <w:sz w:val="24"/>
          <w:szCs w:val="24"/>
          <w:lang w:val="pt-BR"/>
        </w:rPr>
        <w:t xml:space="preserve"> office em empresas de transporte reajam rapidamente ao status atual do veículo sempre que necessário. Isso ocorre porque a ferramenta mostra em tempo real onde um veículo está localizado e se está em movimento ou parado. Outra ferramenta é um diário de bordo com informações detalhadas sobre tempos de condução e tempos não operacionais, peso total, quilometragem percorrida, progresso da rota e topografia. Isso permite que os gerentes de frota rastreiem posteriormente cada </w:t>
      </w:r>
      <w:proofErr w:type="spellStart"/>
      <w:r w:rsidRPr="009A2A16">
        <w:rPr>
          <w:rFonts w:ascii="Daimler CS" w:hAnsi="Daimler CS"/>
          <w:sz w:val="24"/>
          <w:szCs w:val="24"/>
          <w:lang w:val="pt-BR"/>
        </w:rPr>
        <w:t>Actros</w:t>
      </w:r>
      <w:proofErr w:type="spellEnd"/>
      <w:r w:rsidRPr="009A2A16">
        <w:rPr>
          <w:rFonts w:ascii="Daimler CS" w:hAnsi="Daimler CS"/>
          <w:sz w:val="24"/>
          <w:szCs w:val="24"/>
          <w:lang w:val="pt-BR"/>
        </w:rPr>
        <w:t xml:space="preserve"> individual na empresa para que o uso possa ser otimizado em conversas com o motorista ou o despachante</w:t>
      </w:r>
      <w:r w:rsidR="007E1AA3" w:rsidRPr="009A2A16">
        <w:rPr>
          <w:rFonts w:ascii="Daimler CS" w:hAnsi="Daimler CS"/>
          <w:sz w:val="24"/>
          <w:szCs w:val="24"/>
          <w:lang w:val="pt-BR"/>
        </w:rPr>
        <w:t>.</w:t>
      </w:r>
    </w:p>
    <w:p w14:paraId="264B96D6" w14:textId="77777777" w:rsidR="007E1AA3" w:rsidRPr="009A2A16" w:rsidRDefault="007E1AA3" w:rsidP="00492130">
      <w:pPr>
        <w:spacing w:after="0" w:line="284" w:lineRule="exact"/>
        <w:ind w:right="822"/>
        <w:jc w:val="both"/>
        <w:rPr>
          <w:rFonts w:ascii="Daimler CS" w:hAnsi="Daimler CS"/>
          <w:sz w:val="24"/>
          <w:szCs w:val="24"/>
          <w:lang w:val="pt-BR"/>
        </w:rPr>
      </w:pPr>
    </w:p>
    <w:p w14:paraId="3CE64E15" w14:textId="016D0D31" w:rsidR="007E1AA3" w:rsidRPr="009A2A16" w:rsidRDefault="009A2A16" w:rsidP="00492130">
      <w:pPr>
        <w:spacing w:after="0" w:line="284" w:lineRule="exact"/>
        <w:ind w:right="822"/>
        <w:jc w:val="both"/>
        <w:rPr>
          <w:rFonts w:ascii="Daimler CS" w:hAnsi="Daimler CS"/>
          <w:sz w:val="24"/>
          <w:szCs w:val="24"/>
          <w:lang w:val="pt-BR"/>
        </w:rPr>
      </w:pPr>
      <w:r w:rsidRPr="009A2A16">
        <w:rPr>
          <w:rFonts w:ascii="Daimler CS" w:hAnsi="Daimler CS"/>
          <w:sz w:val="24"/>
          <w:szCs w:val="24"/>
          <w:lang w:val="pt-BR"/>
        </w:rPr>
        <w:t xml:space="preserve">O aplicativo de logística HABBL se destaca entre os aplicativos porque orienta os motoristas passo a passo em suas ordens de serviço. O aplicativo pode ser utilizado em paralelo no Cockpit Multimídia do </w:t>
      </w:r>
      <w:proofErr w:type="spellStart"/>
      <w:r w:rsidRPr="009A2A16">
        <w:rPr>
          <w:rFonts w:ascii="Daimler CS" w:hAnsi="Daimler CS"/>
          <w:sz w:val="24"/>
          <w:szCs w:val="24"/>
          <w:lang w:val="pt-BR"/>
        </w:rPr>
        <w:t>Actros</w:t>
      </w:r>
      <w:proofErr w:type="spellEnd"/>
      <w:r w:rsidRPr="009A2A16">
        <w:rPr>
          <w:rFonts w:ascii="Daimler CS" w:hAnsi="Daimler CS"/>
          <w:sz w:val="24"/>
          <w:szCs w:val="24"/>
          <w:lang w:val="pt-BR"/>
        </w:rPr>
        <w:t xml:space="preserve"> e em qualquer dispositivo móvel Android para tarefas fora do veículo. Todos os envolvidos num processo de transporte – motoristas, despachantes e clientes finais – podem sempre obter a informação disponível de que necessitam. Isso aumenta a qualidade do processo e, ao mesmo tempo, cria </w:t>
      </w:r>
      <w:proofErr w:type="gramStart"/>
      <w:r w:rsidRPr="009A2A16">
        <w:rPr>
          <w:rFonts w:ascii="Daimler CS" w:hAnsi="Daimler CS"/>
          <w:sz w:val="24"/>
          <w:szCs w:val="24"/>
          <w:lang w:val="pt-BR"/>
        </w:rPr>
        <w:t>um alto grau de</w:t>
      </w:r>
      <w:proofErr w:type="gramEnd"/>
      <w:r w:rsidRPr="009A2A16">
        <w:rPr>
          <w:rFonts w:ascii="Daimler CS" w:hAnsi="Daimler CS"/>
          <w:sz w:val="24"/>
          <w:szCs w:val="24"/>
          <w:lang w:val="pt-BR"/>
        </w:rPr>
        <w:t xml:space="preserve"> transparência</w:t>
      </w:r>
      <w:r w:rsidR="007E1AA3" w:rsidRPr="009A2A16">
        <w:rPr>
          <w:rFonts w:ascii="Daimler CS" w:hAnsi="Daimler CS"/>
          <w:sz w:val="24"/>
          <w:szCs w:val="24"/>
          <w:lang w:val="pt-BR"/>
        </w:rPr>
        <w:t>.</w:t>
      </w:r>
    </w:p>
    <w:p w14:paraId="6A4E5A43" w14:textId="77777777" w:rsidR="007E1AA3" w:rsidRPr="009A2A16" w:rsidRDefault="007E1AA3" w:rsidP="00492130">
      <w:pPr>
        <w:spacing w:after="0" w:line="284" w:lineRule="exact"/>
        <w:ind w:right="822"/>
        <w:jc w:val="both"/>
        <w:rPr>
          <w:rFonts w:ascii="Daimler CS" w:hAnsi="Daimler CS"/>
          <w:sz w:val="24"/>
          <w:szCs w:val="24"/>
          <w:lang w:val="pt-BR"/>
        </w:rPr>
      </w:pPr>
    </w:p>
    <w:p w14:paraId="5AE9A5FD" w14:textId="69DFD68D" w:rsidR="007E1AA3" w:rsidRPr="009A2A16" w:rsidRDefault="009A2A16" w:rsidP="00492130">
      <w:pPr>
        <w:spacing w:after="0" w:line="284" w:lineRule="exact"/>
        <w:ind w:right="822"/>
        <w:jc w:val="both"/>
        <w:rPr>
          <w:rFonts w:ascii="Daimler CS" w:hAnsi="Daimler CS"/>
          <w:b/>
          <w:bCs/>
          <w:sz w:val="24"/>
          <w:szCs w:val="24"/>
          <w:lang w:val="pt-BR"/>
        </w:rPr>
      </w:pPr>
      <w:r>
        <w:rPr>
          <w:rFonts w:ascii="Daimler CS" w:hAnsi="Daimler CS"/>
          <w:b/>
          <w:bCs/>
          <w:sz w:val="24"/>
          <w:szCs w:val="24"/>
          <w:lang w:val="pt-BR"/>
        </w:rPr>
        <w:t>M</w:t>
      </w:r>
      <w:r w:rsidR="00CD522F">
        <w:rPr>
          <w:rFonts w:ascii="Daimler CS" w:hAnsi="Daimler CS"/>
          <w:b/>
          <w:bCs/>
          <w:sz w:val="24"/>
          <w:szCs w:val="24"/>
          <w:lang w:val="pt-BR"/>
        </w:rPr>
        <w:t xml:space="preserve">ercedes-Benz </w:t>
      </w:r>
      <w:proofErr w:type="spellStart"/>
      <w:r w:rsidR="00CD522F">
        <w:rPr>
          <w:rFonts w:ascii="Daimler CS" w:hAnsi="Daimler CS"/>
          <w:b/>
          <w:bCs/>
          <w:sz w:val="24"/>
          <w:szCs w:val="24"/>
          <w:lang w:val="pt-BR"/>
        </w:rPr>
        <w:t>Uptime</w:t>
      </w:r>
      <w:proofErr w:type="spellEnd"/>
      <w:r w:rsidR="00CD522F">
        <w:rPr>
          <w:rFonts w:ascii="Daimler CS" w:hAnsi="Daimler CS"/>
          <w:b/>
          <w:bCs/>
          <w:sz w:val="24"/>
          <w:szCs w:val="24"/>
          <w:lang w:val="pt-BR"/>
        </w:rPr>
        <w:t>: m</w:t>
      </w:r>
      <w:r w:rsidRPr="009A2A16">
        <w:rPr>
          <w:rFonts w:ascii="Daimler CS" w:hAnsi="Daimler CS"/>
          <w:b/>
          <w:bCs/>
          <w:sz w:val="24"/>
          <w:szCs w:val="24"/>
          <w:lang w:val="pt-BR"/>
        </w:rPr>
        <w:t>aior disponib</w:t>
      </w:r>
      <w:r>
        <w:rPr>
          <w:rFonts w:ascii="Daimler CS" w:hAnsi="Daimler CS"/>
          <w:b/>
          <w:bCs/>
          <w:sz w:val="24"/>
          <w:szCs w:val="24"/>
          <w:lang w:val="pt-BR"/>
        </w:rPr>
        <w:t xml:space="preserve">ilidade do veículo para o </w:t>
      </w:r>
      <w:proofErr w:type="spellStart"/>
      <w:r>
        <w:rPr>
          <w:rFonts w:ascii="Daimler CS" w:hAnsi="Daimler CS"/>
          <w:b/>
          <w:bCs/>
          <w:sz w:val="24"/>
          <w:szCs w:val="24"/>
          <w:lang w:val="pt-BR"/>
        </w:rPr>
        <w:t>Actro</w:t>
      </w:r>
      <w:r w:rsidR="007E1AA3" w:rsidRPr="009A2A16">
        <w:rPr>
          <w:rFonts w:ascii="Daimler CS" w:hAnsi="Daimler CS"/>
          <w:b/>
          <w:bCs/>
          <w:sz w:val="24"/>
          <w:szCs w:val="24"/>
          <w:lang w:val="pt-BR"/>
        </w:rPr>
        <w:t>s</w:t>
      </w:r>
      <w:proofErr w:type="spellEnd"/>
    </w:p>
    <w:p w14:paraId="5091B918" w14:textId="77777777" w:rsidR="007E1AA3" w:rsidRPr="009A2A16" w:rsidRDefault="007E1AA3" w:rsidP="00492130">
      <w:pPr>
        <w:spacing w:after="0" w:line="284" w:lineRule="exact"/>
        <w:ind w:right="822"/>
        <w:jc w:val="both"/>
        <w:rPr>
          <w:rFonts w:ascii="Daimler CS" w:hAnsi="Daimler CS"/>
          <w:sz w:val="24"/>
          <w:szCs w:val="24"/>
          <w:lang w:val="pt-BR"/>
        </w:rPr>
      </w:pPr>
    </w:p>
    <w:p w14:paraId="0176B3ED" w14:textId="25EC981F" w:rsidR="007E1AA3" w:rsidRPr="009A2A16" w:rsidRDefault="009A2A16" w:rsidP="00492130">
      <w:pPr>
        <w:spacing w:after="0" w:line="284" w:lineRule="exact"/>
        <w:ind w:right="822"/>
        <w:jc w:val="both"/>
        <w:rPr>
          <w:rFonts w:ascii="Daimler CS" w:hAnsi="Daimler CS"/>
          <w:sz w:val="24"/>
          <w:szCs w:val="24"/>
          <w:lang w:val="pt-BR"/>
        </w:rPr>
      </w:pPr>
      <w:r w:rsidRPr="009A2A16">
        <w:rPr>
          <w:rFonts w:ascii="Daimler CS" w:hAnsi="Daimler CS"/>
          <w:sz w:val="24"/>
          <w:szCs w:val="24"/>
          <w:lang w:val="pt-BR"/>
        </w:rPr>
        <w:t xml:space="preserve">O Mercedes-Benz </w:t>
      </w:r>
      <w:proofErr w:type="spellStart"/>
      <w:r w:rsidRPr="009A2A16">
        <w:rPr>
          <w:rFonts w:ascii="Daimler CS" w:hAnsi="Daimler CS"/>
          <w:sz w:val="24"/>
          <w:szCs w:val="24"/>
          <w:lang w:val="pt-BR"/>
        </w:rPr>
        <w:t>Uptime</w:t>
      </w:r>
      <w:proofErr w:type="spellEnd"/>
      <w:r w:rsidRPr="009A2A16">
        <w:rPr>
          <w:rFonts w:ascii="Daimler CS" w:hAnsi="Daimler CS"/>
          <w:sz w:val="24"/>
          <w:szCs w:val="24"/>
          <w:lang w:val="pt-BR"/>
        </w:rPr>
        <w:t xml:space="preserve"> combina a rede inteligente veicular com suporte intensivo ao cliente e, assim, oferece aos clientes da Mercedes-Benz </w:t>
      </w:r>
      <w:proofErr w:type="spellStart"/>
      <w:r w:rsidRPr="009A2A16">
        <w:rPr>
          <w:rFonts w:ascii="Daimler CS" w:hAnsi="Daimler CS"/>
          <w:sz w:val="24"/>
          <w:szCs w:val="24"/>
          <w:lang w:val="pt-BR"/>
        </w:rPr>
        <w:t>Trucks</w:t>
      </w:r>
      <w:proofErr w:type="spellEnd"/>
      <w:r w:rsidRPr="009A2A16">
        <w:rPr>
          <w:rFonts w:ascii="Daimler CS" w:hAnsi="Daimler CS"/>
          <w:sz w:val="24"/>
          <w:szCs w:val="24"/>
          <w:lang w:val="pt-BR"/>
        </w:rPr>
        <w:t xml:space="preserve"> um produto de serviço inovador. O objetivo é apoiar os clientes no cumprimento confiável de seus pedidos de transporte, garantindo que o caminhão passe o máximo de tempo possível </w:t>
      </w:r>
      <w:r w:rsidRPr="009A2A16">
        <w:rPr>
          <w:rFonts w:ascii="Daimler CS" w:hAnsi="Daimler CS"/>
          <w:sz w:val="24"/>
          <w:szCs w:val="24"/>
          <w:lang w:val="pt-BR"/>
        </w:rPr>
        <w:lastRenderedPageBreak/>
        <w:t xml:space="preserve">na estrada. As visitas às oficinas devem ser minimizadas e planejadas de forma mais eficiente. Para reduzir avarias, os requisitos de reparo podem ser identificados o mais cedo possível e os clientes podem ser apoiados na organização do trabalho necessário em curto prazo – sempre levando em consideração seu planejamento </w:t>
      </w:r>
      <w:r w:rsidR="00CD522F">
        <w:rPr>
          <w:rFonts w:ascii="Daimler CS" w:hAnsi="Daimler CS"/>
          <w:sz w:val="24"/>
          <w:szCs w:val="24"/>
          <w:lang w:val="pt-BR"/>
        </w:rPr>
        <w:t>de implantação. Os resultados: m</w:t>
      </w:r>
      <w:r w:rsidRPr="009A2A16">
        <w:rPr>
          <w:rFonts w:ascii="Daimler CS" w:hAnsi="Daimler CS"/>
          <w:sz w:val="24"/>
          <w:szCs w:val="24"/>
          <w:lang w:val="pt-BR"/>
        </w:rPr>
        <w:t>elhor planejamento das visitas às oficinas, maior disponibilidade de veículos e maior nível de segurança rodoviária</w:t>
      </w:r>
      <w:r w:rsidR="007E1AA3" w:rsidRPr="009A2A16">
        <w:rPr>
          <w:rFonts w:ascii="Daimler CS" w:hAnsi="Daimler CS"/>
          <w:sz w:val="24"/>
          <w:szCs w:val="24"/>
          <w:lang w:val="pt-BR"/>
        </w:rPr>
        <w:t>.</w:t>
      </w:r>
    </w:p>
    <w:p w14:paraId="41E13548" w14:textId="77777777" w:rsidR="007E1AA3" w:rsidRPr="009A2A16" w:rsidRDefault="007E1AA3" w:rsidP="00492130">
      <w:pPr>
        <w:spacing w:after="0" w:line="284" w:lineRule="exact"/>
        <w:ind w:right="822"/>
        <w:jc w:val="both"/>
        <w:rPr>
          <w:rFonts w:ascii="Daimler CS" w:hAnsi="Daimler CS"/>
          <w:sz w:val="24"/>
          <w:szCs w:val="24"/>
          <w:lang w:val="pt-BR"/>
        </w:rPr>
      </w:pPr>
    </w:p>
    <w:p w14:paraId="77C5EF1C" w14:textId="50433EC6" w:rsidR="007E1AA3" w:rsidRPr="009A2A16" w:rsidRDefault="009A2A16" w:rsidP="00492130">
      <w:pPr>
        <w:spacing w:after="0" w:line="284" w:lineRule="exact"/>
        <w:ind w:right="822"/>
        <w:jc w:val="both"/>
        <w:rPr>
          <w:rFonts w:ascii="Daimler CS" w:hAnsi="Daimler CS"/>
          <w:sz w:val="24"/>
          <w:szCs w:val="24"/>
          <w:lang w:val="pt-BR"/>
        </w:rPr>
      </w:pPr>
      <w:r w:rsidRPr="009A2A16">
        <w:rPr>
          <w:rFonts w:ascii="Daimler CS" w:hAnsi="Daimler CS"/>
          <w:sz w:val="24"/>
          <w:szCs w:val="24"/>
          <w:lang w:val="pt-BR"/>
        </w:rPr>
        <w:t xml:space="preserve">O </w:t>
      </w:r>
      <w:proofErr w:type="spellStart"/>
      <w:r w:rsidRPr="009A2A16">
        <w:rPr>
          <w:rFonts w:ascii="Daimler CS" w:hAnsi="Daimler CS"/>
          <w:sz w:val="24"/>
          <w:szCs w:val="24"/>
          <w:lang w:val="pt-BR"/>
        </w:rPr>
        <w:t>Truck</w:t>
      </w:r>
      <w:proofErr w:type="spellEnd"/>
      <w:r w:rsidRPr="009A2A16">
        <w:rPr>
          <w:rFonts w:ascii="Daimler CS" w:hAnsi="Daimler CS"/>
          <w:sz w:val="24"/>
          <w:szCs w:val="24"/>
          <w:lang w:val="pt-BR"/>
        </w:rPr>
        <w:t xml:space="preserve"> Data Center é o coração do Mercedes-Benz </w:t>
      </w:r>
      <w:proofErr w:type="spellStart"/>
      <w:r w:rsidRPr="009A2A16">
        <w:rPr>
          <w:rFonts w:ascii="Daimler CS" w:hAnsi="Daimler CS"/>
          <w:sz w:val="24"/>
          <w:szCs w:val="24"/>
          <w:lang w:val="pt-BR"/>
        </w:rPr>
        <w:t>Uptime</w:t>
      </w:r>
      <w:proofErr w:type="spellEnd"/>
      <w:r w:rsidRPr="009A2A16">
        <w:rPr>
          <w:rFonts w:ascii="Daimler CS" w:hAnsi="Daimler CS"/>
          <w:sz w:val="24"/>
          <w:szCs w:val="24"/>
          <w:lang w:val="pt-BR"/>
        </w:rPr>
        <w:t xml:space="preserve"> </w:t>
      </w:r>
      <w:proofErr w:type="gramStart"/>
      <w:r w:rsidRPr="009A2A16">
        <w:rPr>
          <w:rFonts w:ascii="Daimler CS" w:hAnsi="Daimler CS"/>
          <w:sz w:val="24"/>
          <w:szCs w:val="24"/>
          <w:lang w:val="pt-BR"/>
        </w:rPr>
        <w:t>e também</w:t>
      </w:r>
      <w:proofErr w:type="gramEnd"/>
      <w:r w:rsidRPr="009A2A16">
        <w:rPr>
          <w:rFonts w:ascii="Daimler CS" w:hAnsi="Daimler CS"/>
          <w:sz w:val="24"/>
          <w:szCs w:val="24"/>
          <w:lang w:val="pt-BR"/>
        </w:rPr>
        <w:t xml:space="preserve"> a base para outras soluções de conectividade de veículos. O módulo de rede recebe dados dos sensores, câmeras e módulos de comando no caminhão e os avalia para diferentes aplicações. O </w:t>
      </w:r>
      <w:proofErr w:type="spellStart"/>
      <w:r w:rsidRPr="009A2A16">
        <w:rPr>
          <w:rFonts w:ascii="Daimler CS" w:hAnsi="Daimler CS"/>
          <w:sz w:val="24"/>
          <w:szCs w:val="24"/>
          <w:lang w:val="pt-BR"/>
        </w:rPr>
        <w:t>Truck</w:t>
      </w:r>
      <w:proofErr w:type="spellEnd"/>
      <w:r w:rsidRPr="009A2A16">
        <w:rPr>
          <w:rFonts w:ascii="Daimler CS" w:hAnsi="Daimler CS"/>
          <w:sz w:val="24"/>
          <w:szCs w:val="24"/>
          <w:lang w:val="pt-BR"/>
        </w:rPr>
        <w:t xml:space="preserve"> Data Center não é apenas a base para os vários serviços do Mercedes-Benz </w:t>
      </w:r>
      <w:proofErr w:type="spellStart"/>
      <w:r w:rsidRPr="009A2A16">
        <w:rPr>
          <w:rFonts w:ascii="Daimler CS" w:hAnsi="Daimler CS"/>
          <w:sz w:val="24"/>
          <w:szCs w:val="24"/>
          <w:lang w:val="pt-BR"/>
        </w:rPr>
        <w:t>Uptime</w:t>
      </w:r>
      <w:proofErr w:type="spellEnd"/>
      <w:r w:rsidRPr="009A2A16">
        <w:rPr>
          <w:rFonts w:ascii="Daimler CS" w:hAnsi="Daimler CS"/>
          <w:sz w:val="24"/>
          <w:szCs w:val="24"/>
          <w:lang w:val="pt-BR"/>
        </w:rPr>
        <w:t xml:space="preserve">, mas também para o </w:t>
      </w:r>
      <w:proofErr w:type="spellStart"/>
      <w:r w:rsidRPr="009A2A16">
        <w:rPr>
          <w:rFonts w:ascii="Daimler CS" w:hAnsi="Daimler CS"/>
          <w:sz w:val="24"/>
          <w:szCs w:val="24"/>
          <w:lang w:val="pt-BR"/>
        </w:rPr>
        <w:t>Fleetboard</w:t>
      </w:r>
      <w:proofErr w:type="spellEnd"/>
      <w:r w:rsidRPr="009A2A16">
        <w:rPr>
          <w:rFonts w:ascii="Daimler CS" w:hAnsi="Daimler CS"/>
          <w:sz w:val="24"/>
          <w:szCs w:val="24"/>
          <w:lang w:val="pt-BR"/>
        </w:rPr>
        <w:t>, o serviço para aumentar a disponibilidade do veículo de forma sustentável</w:t>
      </w:r>
      <w:r w:rsidR="007E1AA3" w:rsidRPr="009A2A16">
        <w:rPr>
          <w:rFonts w:ascii="Daimler CS" w:hAnsi="Daimler CS"/>
          <w:sz w:val="24"/>
          <w:szCs w:val="24"/>
          <w:lang w:val="pt-BR"/>
        </w:rPr>
        <w:t>.</w:t>
      </w:r>
    </w:p>
    <w:p w14:paraId="7F72F64F" w14:textId="77777777" w:rsidR="007E1AA3" w:rsidRPr="009A2A16" w:rsidRDefault="007E1AA3" w:rsidP="00492130">
      <w:pPr>
        <w:spacing w:after="0" w:line="284" w:lineRule="exact"/>
        <w:ind w:right="822"/>
        <w:jc w:val="both"/>
        <w:rPr>
          <w:rFonts w:ascii="Daimler CS" w:hAnsi="Daimler CS"/>
          <w:sz w:val="24"/>
          <w:szCs w:val="24"/>
          <w:lang w:val="pt-BR"/>
        </w:rPr>
      </w:pPr>
    </w:p>
    <w:p w14:paraId="78603FB0" w14:textId="6B56F508" w:rsidR="007E1AA3" w:rsidRPr="009A2A16" w:rsidRDefault="009A2A16" w:rsidP="00492130">
      <w:pPr>
        <w:spacing w:after="0" w:line="284" w:lineRule="exact"/>
        <w:ind w:right="822"/>
        <w:jc w:val="both"/>
        <w:rPr>
          <w:rFonts w:ascii="Daimler CS" w:hAnsi="Daimler CS"/>
          <w:sz w:val="24"/>
          <w:szCs w:val="24"/>
          <w:lang w:val="pt-BR"/>
        </w:rPr>
      </w:pPr>
      <w:r w:rsidRPr="009A2A16">
        <w:rPr>
          <w:rFonts w:ascii="Daimler CS" w:hAnsi="Daimler CS"/>
          <w:sz w:val="24"/>
          <w:szCs w:val="24"/>
          <w:lang w:val="pt-BR"/>
        </w:rPr>
        <w:t xml:space="preserve">A Mercedes-Benz </w:t>
      </w:r>
      <w:proofErr w:type="spellStart"/>
      <w:r w:rsidRPr="009A2A16">
        <w:rPr>
          <w:rFonts w:ascii="Daimler CS" w:hAnsi="Daimler CS"/>
          <w:sz w:val="24"/>
          <w:szCs w:val="24"/>
          <w:lang w:val="pt-BR"/>
        </w:rPr>
        <w:t>Trucks</w:t>
      </w:r>
      <w:proofErr w:type="spellEnd"/>
      <w:r w:rsidRPr="009A2A16">
        <w:rPr>
          <w:rFonts w:ascii="Daimler CS" w:hAnsi="Daimler CS"/>
          <w:sz w:val="24"/>
          <w:szCs w:val="24"/>
          <w:lang w:val="pt-BR"/>
        </w:rPr>
        <w:t xml:space="preserve"> também oferece aos seus clientes vários contratos de reparação e manutenção a custos mensais previsíveis para garantir a maior disponibilidade de veículos possível e o menor número possível de avarias. Neste processo, o Mercedes-Benz Complete é um pacote completo para tranquilidade: o pacote de serviços abrangente inclui todos os serviços de oficina, incluindo peças de desgaste. O Mercedes-Benz </w:t>
      </w:r>
      <w:proofErr w:type="spellStart"/>
      <w:r w:rsidRPr="009A2A16">
        <w:rPr>
          <w:rFonts w:ascii="Daimler CS" w:hAnsi="Daimler CS"/>
          <w:sz w:val="24"/>
          <w:szCs w:val="24"/>
          <w:lang w:val="pt-BR"/>
        </w:rPr>
        <w:t>Select</w:t>
      </w:r>
      <w:proofErr w:type="spellEnd"/>
      <w:r w:rsidRPr="009A2A16">
        <w:rPr>
          <w:rFonts w:ascii="Daimler CS" w:hAnsi="Daimler CS"/>
          <w:sz w:val="24"/>
          <w:szCs w:val="24"/>
          <w:lang w:val="pt-BR"/>
        </w:rPr>
        <w:t xml:space="preserve"> foi projetado para clientes particularmente sensíveis ao preço e complementa o contrato de reparação do trem de força (Mercedes-Benz </w:t>
      </w:r>
      <w:proofErr w:type="spellStart"/>
      <w:r w:rsidRPr="009A2A16">
        <w:rPr>
          <w:rFonts w:ascii="Daimler CS" w:hAnsi="Daimler CS"/>
          <w:sz w:val="24"/>
          <w:szCs w:val="24"/>
          <w:lang w:val="pt-BR"/>
        </w:rPr>
        <w:t>Extend</w:t>
      </w:r>
      <w:proofErr w:type="spellEnd"/>
      <w:r w:rsidRPr="009A2A16">
        <w:rPr>
          <w:rFonts w:ascii="Daimler CS" w:hAnsi="Daimler CS"/>
          <w:sz w:val="24"/>
          <w:szCs w:val="24"/>
          <w:lang w:val="pt-BR"/>
        </w:rPr>
        <w:t>) com o serviço de manutenção</w:t>
      </w:r>
      <w:r w:rsidR="007E1AA3" w:rsidRPr="009A2A16">
        <w:rPr>
          <w:rFonts w:ascii="Daimler CS" w:hAnsi="Daimler CS"/>
          <w:sz w:val="24"/>
          <w:szCs w:val="24"/>
          <w:lang w:val="pt-BR"/>
        </w:rPr>
        <w:t>.</w:t>
      </w:r>
    </w:p>
    <w:p w14:paraId="1F78410B" w14:textId="77777777" w:rsidR="007E1AA3" w:rsidRPr="009A2A16" w:rsidRDefault="007E1AA3" w:rsidP="00492130">
      <w:pPr>
        <w:spacing w:after="0" w:line="284" w:lineRule="exact"/>
        <w:ind w:right="822"/>
        <w:jc w:val="both"/>
        <w:rPr>
          <w:rFonts w:ascii="Daimler CS" w:hAnsi="Daimler CS"/>
          <w:sz w:val="24"/>
          <w:szCs w:val="24"/>
          <w:lang w:val="pt-BR"/>
        </w:rPr>
      </w:pPr>
    </w:p>
    <w:p w14:paraId="63641172" w14:textId="1DEFCDC9" w:rsidR="007E1AA3" w:rsidRPr="009A2A16" w:rsidRDefault="009A2A16" w:rsidP="00492130">
      <w:pPr>
        <w:spacing w:after="0" w:line="284" w:lineRule="exact"/>
        <w:ind w:right="822"/>
        <w:jc w:val="both"/>
        <w:rPr>
          <w:rFonts w:ascii="Daimler CS" w:hAnsi="Daimler CS"/>
          <w:sz w:val="24"/>
          <w:szCs w:val="24"/>
          <w:lang w:val="pt-BR"/>
        </w:rPr>
      </w:pPr>
      <w:r w:rsidRPr="009A2A16">
        <w:rPr>
          <w:rFonts w:ascii="Daimler CS" w:hAnsi="Daimler CS"/>
          <w:sz w:val="24"/>
          <w:szCs w:val="24"/>
          <w:lang w:val="pt-BR"/>
        </w:rPr>
        <w:t xml:space="preserve">O Mercedes-Benz </w:t>
      </w:r>
      <w:proofErr w:type="spellStart"/>
      <w:r w:rsidRPr="009A2A16">
        <w:rPr>
          <w:rFonts w:ascii="Daimler CS" w:hAnsi="Daimler CS"/>
          <w:sz w:val="24"/>
          <w:szCs w:val="24"/>
          <w:lang w:val="pt-BR"/>
        </w:rPr>
        <w:t>Uptime</w:t>
      </w:r>
      <w:proofErr w:type="spellEnd"/>
      <w:r w:rsidRPr="009A2A16">
        <w:rPr>
          <w:rFonts w:ascii="Daimler CS" w:hAnsi="Daimler CS"/>
          <w:sz w:val="24"/>
          <w:szCs w:val="24"/>
          <w:lang w:val="pt-BR"/>
        </w:rPr>
        <w:t xml:space="preserve"> está disponível de série nos contratos de serviço Mercedes-Benz Complete e Mercedes-Benz </w:t>
      </w:r>
      <w:proofErr w:type="spellStart"/>
      <w:r w:rsidRPr="009A2A16">
        <w:rPr>
          <w:rFonts w:ascii="Daimler CS" w:hAnsi="Daimler CS"/>
          <w:sz w:val="24"/>
          <w:szCs w:val="24"/>
          <w:lang w:val="pt-BR"/>
        </w:rPr>
        <w:t>CompleteMile</w:t>
      </w:r>
      <w:proofErr w:type="spellEnd"/>
      <w:r w:rsidRPr="009A2A16">
        <w:rPr>
          <w:rFonts w:ascii="Daimler CS" w:hAnsi="Daimler CS"/>
          <w:sz w:val="24"/>
          <w:szCs w:val="24"/>
          <w:lang w:val="pt-BR"/>
        </w:rPr>
        <w:t xml:space="preserve"> (disponível em alguns mercados da União Europeia). O abrangente pacote de serviços inclui todos os serviços de oficina, incluindo manutenção e peças de desgaste. Começa com a coordenação dos agendamentos das visitas à oficina e estende-se à verificação de faturas. Isso significa que você pode contar com a proteção adicional abrangente para o seu veículo – para máxima retenção de valor e mobilidade</w:t>
      </w:r>
      <w:r w:rsidR="007E1AA3" w:rsidRPr="009A2A16">
        <w:rPr>
          <w:rFonts w:ascii="Daimler CS" w:hAnsi="Daimler CS"/>
          <w:sz w:val="24"/>
          <w:szCs w:val="24"/>
          <w:lang w:val="pt-BR"/>
        </w:rPr>
        <w:t>.</w:t>
      </w:r>
    </w:p>
    <w:p w14:paraId="10FE2313" w14:textId="77777777" w:rsidR="007E1AA3" w:rsidRPr="009A2A16" w:rsidRDefault="007E1AA3" w:rsidP="00492130">
      <w:pPr>
        <w:spacing w:after="0" w:line="284" w:lineRule="exact"/>
        <w:ind w:right="822"/>
        <w:jc w:val="both"/>
        <w:rPr>
          <w:rFonts w:ascii="Daimler CS" w:hAnsi="Daimler CS"/>
          <w:sz w:val="24"/>
          <w:szCs w:val="24"/>
          <w:lang w:val="pt-BR"/>
        </w:rPr>
      </w:pPr>
    </w:p>
    <w:p w14:paraId="00944F85" w14:textId="1336576D" w:rsidR="007E1AA3" w:rsidRPr="000C3FDA" w:rsidRDefault="007E1AA3" w:rsidP="00492130">
      <w:pPr>
        <w:spacing w:after="0" w:line="284" w:lineRule="exact"/>
        <w:ind w:right="822"/>
        <w:jc w:val="both"/>
        <w:rPr>
          <w:rFonts w:ascii="Daimler CS" w:hAnsi="Daimler CS"/>
          <w:b/>
          <w:sz w:val="24"/>
          <w:szCs w:val="24"/>
          <w:lang w:val="pt-BR"/>
        </w:rPr>
      </w:pPr>
      <w:proofErr w:type="spellStart"/>
      <w:r w:rsidRPr="000C3FDA">
        <w:rPr>
          <w:rFonts w:ascii="Daimler CS" w:hAnsi="Daimler CS"/>
          <w:b/>
          <w:sz w:val="24"/>
          <w:szCs w:val="24"/>
          <w:lang w:val="pt-BR"/>
        </w:rPr>
        <w:t>TruckLive</w:t>
      </w:r>
      <w:proofErr w:type="spellEnd"/>
    </w:p>
    <w:p w14:paraId="26C4A9D8" w14:textId="77777777" w:rsidR="00467EA0" w:rsidRPr="000C3FDA" w:rsidRDefault="00467EA0" w:rsidP="00492130">
      <w:pPr>
        <w:spacing w:after="0" w:line="284" w:lineRule="exact"/>
        <w:ind w:right="822"/>
        <w:jc w:val="both"/>
        <w:rPr>
          <w:rFonts w:ascii="Daimler CS" w:hAnsi="Daimler CS"/>
          <w:b/>
          <w:sz w:val="24"/>
          <w:szCs w:val="24"/>
          <w:lang w:val="pt-BR"/>
        </w:rPr>
      </w:pPr>
    </w:p>
    <w:p w14:paraId="5A2EF4C3" w14:textId="2796BEA2" w:rsidR="002475F4" w:rsidRPr="000C3FDA" w:rsidRDefault="00BB4FA5" w:rsidP="00492130">
      <w:pPr>
        <w:spacing w:after="0" w:line="284" w:lineRule="exact"/>
        <w:ind w:right="822"/>
        <w:jc w:val="both"/>
        <w:rPr>
          <w:rFonts w:ascii="Daimler CS" w:hAnsi="Daimler CS"/>
          <w:sz w:val="24"/>
          <w:szCs w:val="24"/>
          <w:lang w:val="pt-BR"/>
        </w:rPr>
      </w:pPr>
      <w:r w:rsidRPr="00BB4FA5">
        <w:rPr>
          <w:rFonts w:ascii="Daimler CS" w:hAnsi="Daimler CS"/>
          <w:sz w:val="24"/>
          <w:szCs w:val="24"/>
          <w:lang w:val="pt-BR"/>
        </w:rPr>
        <w:t xml:space="preserve">O </w:t>
      </w:r>
      <w:proofErr w:type="spellStart"/>
      <w:r w:rsidRPr="00BB4FA5">
        <w:rPr>
          <w:rFonts w:ascii="Daimler CS" w:hAnsi="Daimler CS"/>
          <w:sz w:val="24"/>
          <w:szCs w:val="24"/>
          <w:lang w:val="pt-BR"/>
        </w:rPr>
        <w:t>TruckLive</w:t>
      </w:r>
      <w:proofErr w:type="spellEnd"/>
      <w:r w:rsidRPr="00BB4FA5">
        <w:rPr>
          <w:rFonts w:ascii="Daimler CS" w:hAnsi="Daimler CS"/>
          <w:sz w:val="24"/>
          <w:szCs w:val="24"/>
          <w:lang w:val="pt-BR"/>
        </w:rPr>
        <w:t xml:space="preserve"> oferece aos usuários do </w:t>
      </w:r>
      <w:proofErr w:type="spellStart"/>
      <w:r w:rsidRPr="00BB4FA5">
        <w:rPr>
          <w:rFonts w:ascii="Daimler CS" w:hAnsi="Daimler CS"/>
          <w:sz w:val="24"/>
          <w:szCs w:val="24"/>
          <w:lang w:val="pt-BR"/>
        </w:rPr>
        <w:t>Actros</w:t>
      </w:r>
      <w:proofErr w:type="spellEnd"/>
      <w:r w:rsidRPr="00BB4FA5">
        <w:rPr>
          <w:rFonts w:ascii="Daimler CS" w:hAnsi="Daimler CS"/>
          <w:sz w:val="24"/>
          <w:szCs w:val="24"/>
          <w:lang w:val="pt-BR"/>
        </w:rPr>
        <w:t xml:space="preserve"> L uma introdução gratuita às soluções de serviço digital da Mercedes-Benz </w:t>
      </w:r>
      <w:proofErr w:type="spellStart"/>
      <w:r w:rsidRPr="00BB4FA5">
        <w:rPr>
          <w:rFonts w:ascii="Daimler CS" w:hAnsi="Daimler CS"/>
          <w:sz w:val="24"/>
          <w:szCs w:val="24"/>
          <w:lang w:val="pt-BR"/>
        </w:rPr>
        <w:t>Trucks</w:t>
      </w:r>
      <w:proofErr w:type="spellEnd"/>
      <w:r w:rsidRPr="00BB4FA5">
        <w:rPr>
          <w:rFonts w:ascii="Daimler CS" w:hAnsi="Daimler CS"/>
          <w:sz w:val="24"/>
          <w:szCs w:val="24"/>
          <w:lang w:val="pt-BR"/>
        </w:rPr>
        <w:t xml:space="preserve">. Vários serviços de conectividade simplificam todos os processos de trabalho. Eles podem ser usados em plataformas existentes, como </w:t>
      </w:r>
      <w:proofErr w:type="spellStart"/>
      <w:r w:rsidRPr="00BB4FA5">
        <w:rPr>
          <w:rFonts w:ascii="Daimler CS" w:hAnsi="Daimler CS"/>
          <w:sz w:val="24"/>
          <w:szCs w:val="24"/>
          <w:lang w:val="pt-BR"/>
        </w:rPr>
        <w:t>MyTruckPoint</w:t>
      </w:r>
      <w:proofErr w:type="spellEnd"/>
      <w:r w:rsidRPr="00BB4FA5">
        <w:rPr>
          <w:rFonts w:ascii="Daimler CS" w:hAnsi="Daimler CS"/>
          <w:sz w:val="24"/>
          <w:szCs w:val="24"/>
          <w:lang w:val="pt-BR"/>
        </w:rPr>
        <w:t xml:space="preserve">. O Gerenciamento de Manutenção garante maior disponibilidade do veículo, enquanto o Live </w:t>
      </w:r>
      <w:proofErr w:type="spellStart"/>
      <w:r w:rsidRPr="00BB4FA5">
        <w:rPr>
          <w:rFonts w:ascii="Daimler CS" w:hAnsi="Daimler CS"/>
          <w:sz w:val="24"/>
          <w:szCs w:val="24"/>
          <w:lang w:val="pt-BR"/>
        </w:rPr>
        <w:t>Traffic</w:t>
      </w:r>
      <w:proofErr w:type="spellEnd"/>
      <w:r w:rsidRPr="00BB4FA5">
        <w:rPr>
          <w:rFonts w:ascii="Daimler CS" w:hAnsi="Daimler CS"/>
          <w:sz w:val="24"/>
          <w:szCs w:val="24"/>
          <w:lang w:val="pt-BR"/>
        </w:rPr>
        <w:t xml:space="preserve"> oferece suporte ao planejamento de rotas usando navegação com dados de tráfego em tempo real. </w:t>
      </w:r>
      <w:r w:rsidRPr="000C3FDA">
        <w:rPr>
          <w:rFonts w:ascii="Daimler CS" w:hAnsi="Daimler CS"/>
          <w:sz w:val="24"/>
          <w:szCs w:val="24"/>
          <w:lang w:val="pt-BR"/>
        </w:rPr>
        <w:t>Outros componentes já estão em andamento</w:t>
      </w:r>
      <w:r w:rsidR="007E1AA3" w:rsidRPr="000C3FDA">
        <w:rPr>
          <w:rFonts w:ascii="Daimler CS" w:hAnsi="Daimler CS"/>
          <w:sz w:val="24"/>
          <w:szCs w:val="24"/>
          <w:lang w:val="pt-BR"/>
        </w:rPr>
        <w:t>.</w:t>
      </w:r>
    </w:p>
    <w:p w14:paraId="5670C85C" w14:textId="77777777" w:rsidR="00087EDA" w:rsidRPr="000C3FDA" w:rsidRDefault="00087EDA" w:rsidP="00241923">
      <w:pPr>
        <w:pStyle w:val="01Flietext"/>
        <w:ind w:right="821"/>
        <w:rPr>
          <w:lang w:val="pt-BR"/>
        </w:rPr>
      </w:pPr>
    </w:p>
    <w:p w14:paraId="019EC9E6" w14:textId="77777777" w:rsidR="00492130" w:rsidRPr="000C3FDA" w:rsidRDefault="00492130" w:rsidP="00492130">
      <w:pPr>
        <w:pStyle w:val="30InformationQRCode"/>
        <w:rPr>
          <w:lang w:val="pt-BR"/>
        </w:rPr>
      </w:pPr>
    </w:p>
    <w:p w14:paraId="043F5F40" w14:textId="58F31CA5" w:rsidR="00492130" w:rsidRPr="000C3FDA" w:rsidRDefault="00492130" w:rsidP="00492130">
      <w:pPr>
        <w:pStyle w:val="30InformationQRCode"/>
        <w:rPr>
          <w:b/>
          <w:lang w:val="pt-BR"/>
        </w:rPr>
      </w:pPr>
      <w:r w:rsidRPr="000C3FDA">
        <w:rPr>
          <w:b/>
          <w:lang w:val="pt-BR"/>
        </w:rPr>
        <w:t>Assessoria de Imprensa Mercedes-Benz Caminhões &amp; Ônibus:</w:t>
      </w:r>
    </w:p>
    <w:p w14:paraId="0E35C03F" w14:textId="00EA34EC" w:rsidR="00492130" w:rsidRPr="000C3FDA" w:rsidRDefault="00492130" w:rsidP="00492130">
      <w:pPr>
        <w:pStyle w:val="30InformationQRCode"/>
        <w:rPr>
          <w:lang w:val="pt-BR"/>
        </w:rPr>
      </w:pPr>
      <w:r w:rsidRPr="000C3FDA">
        <w:rPr>
          <w:lang w:val="pt-BR"/>
        </w:rPr>
        <w:t xml:space="preserve">E-mail: </w:t>
      </w:r>
      <w:hyperlink r:id="rId16" w:history="1">
        <w:r w:rsidRPr="000C3FDA">
          <w:rPr>
            <w:rStyle w:val="Hyperlink"/>
            <w:lang w:val="pt-BR"/>
          </w:rPr>
          <w:t>pool-id.mercedes-benz_press@daimlertruck.com</w:t>
        </w:r>
      </w:hyperlink>
      <w:r w:rsidRPr="000C3FDA">
        <w:rPr>
          <w:lang w:val="pt-BR"/>
        </w:rPr>
        <w:t xml:space="preserve"> </w:t>
      </w:r>
    </w:p>
    <w:p w14:paraId="3F1CD884" w14:textId="77777777" w:rsidR="00492130" w:rsidRPr="000C3FDA" w:rsidRDefault="00492130" w:rsidP="00492130">
      <w:pPr>
        <w:pStyle w:val="30InformationQRCode"/>
        <w:rPr>
          <w:lang w:val="pt-BR"/>
        </w:rPr>
      </w:pPr>
    </w:p>
    <w:p w14:paraId="50AB0DEA" w14:textId="57195A5D" w:rsidR="00492130" w:rsidRPr="00492130" w:rsidRDefault="00492130" w:rsidP="00492130">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14:paraId="75FD598F" w14:textId="5F8B815A" w:rsidR="00492130" w:rsidRPr="00492130" w:rsidRDefault="00000000" w:rsidP="00492130">
      <w:pPr>
        <w:pStyle w:val="30InformationQRCode"/>
        <w:rPr>
          <w:lang w:val="pt-BR"/>
        </w:rPr>
      </w:pPr>
      <w:hyperlink r:id="rId17" w:history="1">
        <w:r w:rsidR="00492130" w:rsidRPr="00492130">
          <w:rPr>
            <w:rStyle w:val="Hyperlink"/>
            <w:lang w:val="pt-BR"/>
          </w:rPr>
          <w:t>https://www.mercedes-benz-trucks.com.br/institucional/imprensa/releases</w:t>
        </w:r>
      </w:hyperlink>
      <w:r w:rsidR="00492130" w:rsidRPr="00492130">
        <w:rPr>
          <w:lang w:val="pt-BR"/>
        </w:rPr>
        <w:t xml:space="preserve"> </w:t>
      </w:r>
    </w:p>
    <w:p w14:paraId="4F7EF5D6" w14:textId="77777777" w:rsidR="00492130" w:rsidRPr="00492130" w:rsidRDefault="00492130" w:rsidP="00672C2D">
      <w:pPr>
        <w:pStyle w:val="30InformationQRCode"/>
        <w:rPr>
          <w:lang w:val="pt-BR"/>
        </w:rPr>
      </w:pPr>
    </w:p>
    <w:p w14:paraId="3FC3645D" w14:textId="49B0EE8E" w:rsidR="00A40BB5" w:rsidRPr="00492130" w:rsidRDefault="00492130" w:rsidP="00672C2D">
      <w:pPr>
        <w:pStyle w:val="30InformationQRCode"/>
        <w:rPr>
          <w:lang w:val="pt-BR"/>
        </w:rPr>
      </w:pPr>
      <w:r w:rsidRPr="00492130">
        <w:rPr>
          <w:lang w:val="pt-BR"/>
        </w:rPr>
        <w:t xml:space="preserve">Mais informações sobre a </w:t>
      </w:r>
      <w:r w:rsidRPr="00492130">
        <w:rPr>
          <w:b/>
          <w:lang w:val="pt-BR"/>
        </w:rPr>
        <w:t xml:space="preserve">Daimler </w:t>
      </w:r>
      <w:proofErr w:type="spellStart"/>
      <w:r w:rsidRPr="00492130">
        <w:rPr>
          <w:b/>
          <w:lang w:val="pt-BR"/>
        </w:rPr>
        <w:t>Truck</w:t>
      </w:r>
      <w:proofErr w:type="spellEnd"/>
      <w:r w:rsidRPr="00492130">
        <w:rPr>
          <w:lang w:val="pt-BR"/>
        </w:rPr>
        <w:t xml:space="preserve"> estão disponíveis </w:t>
      </w:r>
      <w:r>
        <w:rPr>
          <w:lang w:val="pt-BR"/>
        </w:rPr>
        <w:t xml:space="preserve">na internet </w:t>
      </w:r>
      <w:r w:rsidRPr="00492130">
        <w:rPr>
          <w:lang w:val="pt-BR"/>
        </w:rPr>
        <w:t>em</w:t>
      </w:r>
      <w:r w:rsidR="00A40BB5" w:rsidRPr="00492130">
        <w:rPr>
          <w:lang w:val="pt-BR"/>
        </w:rPr>
        <w:t>:</w:t>
      </w:r>
    </w:p>
    <w:p w14:paraId="45EE0FB0" w14:textId="15EE1DE9" w:rsidR="00535ACF" w:rsidRPr="00492130" w:rsidRDefault="00000000" w:rsidP="00672C2D">
      <w:pPr>
        <w:pStyle w:val="30InformationQRCode"/>
        <w:rPr>
          <w:rStyle w:val="Forte"/>
          <w:lang w:val="pt-BR"/>
        </w:rPr>
      </w:pPr>
      <w:hyperlink r:id="rId18" w:history="1">
        <w:r w:rsidR="00492130" w:rsidRPr="00492130">
          <w:rPr>
            <w:rStyle w:val="Hyperlink"/>
            <w:rFonts w:ascii="Daimler CS Demi" w:hAnsi="Daimler CS Demi"/>
            <w:lang w:val="pt-BR"/>
          </w:rPr>
          <w:t>www.media.daimlertruck.com</w:t>
        </w:r>
      </w:hyperlink>
      <w:r w:rsidR="00492130" w:rsidRPr="00492130">
        <w:rPr>
          <w:rStyle w:val="Forte"/>
          <w:lang w:val="pt-BR"/>
        </w:rPr>
        <w:t xml:space="preserve"> </w:t>
      </w:r>
      <w:r w:rsidR="00492130" w:rsidRPr="00492130">
        <w:rPr>
          <w:lang w:val="pt-BR"/>
        </w:rPr>
        <w:t>e</w:t>
      </w:r>
      <w:r w:rsidR="00A40BB5" w:rsidRPr="00492130">
        <w:rPr>
          <w:lang w:val="pt-BR"/>
        </w:rPr>
        <w:t xml:space="preserve"> </w:t>
      </w:r>
      <w:hyperlink r:id="rId19" w:history="1">
        <w:r w:rsidR="007E1AA3" w:rsidRPr="00492130">
          <w:rPr>
            <w:rStyle w:val="Hyperlink"/>
            <w:rFonts w:ascii="Daimler CS Demi" w:hAnsi="Daimler CS Demi"/>
            <w:lang w:val="pt-BR"/>
          </w:rPr>
          <w:t>www.daimlertruck.com</w:t>
        </w:r>
      </w:hyperlink>
    </w:p>
    <w:p w14:paraId="58DCACDA" w14:textId="77777777" w:rsidR="007E1AA3" w:rsidRPr="00672C2D" w:rsidRDefault="007E1AA3" w:rsidP="00672C2D">
      <w:pPr>
        <w:pStyle w:val="30InformationQRCode"/>
        <w:rPr>
          <w:lang w:val="x-none"/>
        </w:rPr>
      </w:pPr>
    </w:p>
    <w:p w14:paraId="24DFFFD6" w14:textId="22BF18C9" w:rsidR="00672C2D" w:rsidRPr="00543C52" w:rsidRDefault="00492130" w:rsidP="00543C52">
      <w:pPr>
        <w:pStyle w:val="40DisclaimerBoilerplate"/>
        <w:rPr>
          <w:rStyle w:val="Forte"/>
          <w:lang w:val="pt-BR"/>
        </w:rPr>
      </w:pPr>
      <w:r w:rsidRPr="00543C52">
        <w:rPr>
          <w:rStyle w:val="Forte"/>
          <w:lang w:val="pt-BR"/>
        </w:rPr>
        <w:lastRenderedPageBreak/>
        <w:t>Declarações preditivas</w:t>
      </w:r>
      <w:r w:rsidR="00672C2D" w:rsidRPr="00543C52">
        <w:rPr>
          <w:rStyle w:val="Forte"/>
          <w:lang w:val="pt-BR"/>
        </w:rPr>
        <w:t>:</w:t>
      </w:r>
    </w:p>
    <w:p w14:paraId="40668A03" w14:textId="639851F8" w:rsidR="00672C2D" w:rsidRPr="00695976" w:rsidRDefault="00543C52" w:rsidP="00543C52">
      <w:pPr>
        <w:pStyle w:val="40DisclaimerBoilerplate"/>
        <w:rPr>
          <w:lang w:val="pt-BR"/>
        </w:rPr>
      </w:pPr>
      <w:r w:rsidRPr="00695976">
        <w:rPr>
          <w:lang w:val="pt-BR"/>
        </w:rPr>
        <w:t xml:space="preserve">Este documento contém declarações preditivas que refletem nossas visões atuais sobre eventos futuros. As palavras “objetivo”, “ambição”, “antecipar”, “assumir”, “acreditar”, “estimar”, “esperar”, “pretender”, “pode”, “poder”, </w:t>
      </w:r>
      <w:proofErr w:type="gramStart"/>
      <w:r w:rsidRPr="00695976">
        <w:rPr>
          <w:lang w:val="pt-BR"/>
        </w:rPr>
        <w:t>“poderia”, “planejar”</w:t>
      </w:r>
      <w:proofErr w:type="gramEnd"/>
      <w:r w:rsidRPr="00695976">
        <w:rPr>
          <w:lang w:val="pt-BR"/>
        </w:rPr>
        <w:t>,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r w:rsidR="00996727" w:rsidRPr="00695976">
        <w:rPr>
          <w:lang w:val="pt-BR"/>
        </w:rPr>
        <w:t>.</w:t>
      </w:r>
    </w:p>
    <w:p w14:paraId="38C963B1" w14:textId="77777777" w:rsidR="00672C2D" w:rsidRPr="00695976" w:rsidRDefault="00672C2D" w:rsidP="00543C52">
      <w:pPr>
        <w:pStyle w:val="40DisclaimerBoilerplate"/>
        <w:rPr>
          <w:lang w:val="pt-BR"/>
        </w:rPr>
      </w:pPr>
    </w:p>
    <w:p w14:paraId="21024589" w14:textId="0A4CA366" w:rsidR="00672C2D" w:rsidRPr="00543C52" w:rsidRDefault="00543C52" w:rsidP="00543C52">
      <w:pPr>
        <w:pStyle w:val="40DisclaimerBoilerplate"/>
        <w:rPr>
          <w:rStyle w:val="Forte"/>
          <w:lang w:val="pt-BR"/>
        </w:rPr>
      </w:pPr>
      <w:r w:rsidRPr="00543C52">
        <w:rPr>
          <w:rStyle w:val="Forte"/>
          <w:lang w:val="pt-BR"/>
        </w:rPr>
        <w:t xml:space="preserve">Sobre a Daimler </w:t>
      </w:r>
      <w:proofErr w:type="spellStart"/>
      <w:r w:rsidRPr="00543C52">
        <w:rPr>
          <w:rStyle w:val="Forte"/>
          <w:lang w:val="pt-BR"/>
        </w:rPr>
        <w:t>Truck</w:t>
      </w:r>
      <w:proofErr w:type="spellEnd"/>
    </w:p>
    <w:p w14:paraId="6F325024" w14:textId="00B6AA5E" w:rsidR="009559C9" w:rsidRPr="00543C52" w:rsidRDefault="00543C52" w:rsidP="00543C52">
      <w:pPr>
        <w:pStyle w:val="40DisclaimerBoilerplate"/>
        <w:rPr>
          <w:lang w:val="pt-BR"/>
        </w:rPr>
      </w:pPr>
      <w:r w:rsidRPr="00543C52">
        <w:rPr>
          <w:lang w:val="pt-BR"/>
        </w:rPr>
        <w:t xml:space="preserve">A Daimler </w:t>
      </w:r>
      <w:proofErr w:type="spellStart"/>
      <w:r w:rsidRPr="00543C52">
        <w:rPr>
          <w:lang w:val="pt-BR"/>
        </w:rPr>
        <w:t>Truck</w:t>
      </w:r>
      <w:proofErr w:type="spellEnd"/>
      <w:r w:rsidRPr="00543C52">
        <w:rPr>
          <w:lang w:val="pt-BR"/>
        </w:rPr>
        <w:t xml:space="preserve"> Holding AG ("Daimler </w:t>
      </w:r>
      <w:proofErr w:type="spellStart"/>
      <w:r w:rsidRPr="00543C52">
        <w:rPr>
          <w:lang w:val="pt-BR"/>
        </w:rPr>
        <w:t>Truck</w:t>
      </w:r>
      <w:proofErr w:type="spellEnd"/>
      <w:r w:rsidRPr="00543C52">
        <w:rPr>
          <w:lang w:val="pt-BR"/>
        </w:rPr>
        <w:t xml:space="preserve">") é uma das maiores fabricantes de veículos comerciais do mundo, com mais de 40 locais principais e mais de 100.000 colaboradores em todo o mundo. Os fundadores da Daimler </w:t>
      </w:r>
      <w:proofErr w:type="spellStart"/>
      <w:r w:rsidRPr="00543C52">
        <w:rPr>
          <w:lang w:val="pt-BR"/>
        </w:rPr>
        <w:t>Truck</w:t>
      </w:r>
      <w:proofErr w:type="spellEnd"/>
      <w:r w:rsidRPr="00543C52">
        <w:rPr>
          <w:lang w:val="pt-BR"/>
        </w:rPr>
        <w:t xml:space="preserve"> inventaram a moderna indústria de transporte com seus caminhões e ônibus há 125 anos. Inalteradas até hoje, as aspirações da Empresa são dedicadas a um Propósito: a Daimler </w:t>
      </w:r>
      <w:proofErr w:type="spellStart"/>
      <w:r w:rsidRPr="00543C52">
        <w:rPr>
          <w:lang w:val="pt-BR"/>
        </w:rPr>
        <w:t>Truck</w:t>
      </w:r>
      <w:proofErr w:type="spellEnd"/>
      <w:r w:rsidRPr="00543C52">
        <w:rPr>
          <w:lang w:val="pt-BR"/>
        </w:rPr>
        <w:t xml:space="preserve"> trabalha para todos que movem o mundo. Seus clientes permitem que as pessoas se movimentem e levem mercadorias para seus destinos de forma confiável, pontual e segura. A Daimler </w:t>
      </w:r>
      <w:proofErr w:type="spellStart"/>
      <w:r w:rsidRPr="00543C52">
        <w:rPr>
          <w:lang w:val="pt-BR"/>
        </w:rPr>
        <w:t>Truck</w:t>
      </w:r>
      <w:proofErr w:type="spellEnd"/>
      <w:r w:rsidRPr="00543C52">
        <w:rPr>
          <w:lang w:val="pt-BR"/>
        </w:rPr>
        <w:t xml:space="preserve">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w:t>
      </w:r>
      <w:proofErr w:type="spellStart"/>
      <w:r w:rsidRPr="00543C52">
        <w:rPr>
          <w:lang w:val="pt-BR"/>
        </w:rPr>
        <w:t>Truck</w:t>
      </w:r>
      <w:proofErr w:type="spellEnd"/>
      <w:r w:rsidRPr="00543C52">
        <w:rPr>
          <w:lang w:val="pt-BR"/>
        </w:rPr>
        <w:t xml:space="preserve"> estão estruturadas em cinco segmentos de reporte: </w:t>
      </w:r>
      <w:proofErr w:type="spellStart"/>
      <w:r w:rsidRPr="00543C52">
        <w:rPr>
          <w:lang w:val="pt-BR"/>
        </w:rPr>
        <w:t>Trucks</w:t>
      </w:r>
      <w:proofErr w:type="spellEnd"/>
      <w:r w:rsidRPr="00543C52">
        <w:rPr>
          <w:lang w:val="pt-BR"/>
        </w:rPr>
        <w:t xml:space="preserve"> North </w:t>
      </w:r>
      <w:proofErr w:type="spellStart"/>
      <w:r w:rsidRPr="00543C52">
        <w:rPr>
          <w:lang w:val="pt-BR"/>
        </w:rPr>
        <w:t>America</w:t>
      </w:r>
      <w:proofErr w:type="spellEnd"/>
      <w:r w:rsidRPr="00543C52">
        <w:rPr>
          <w:lang w:val="pt-BR"/>
        </w:rPr>
        <w:t xml:space="preserve"> (TN) com as marcas de caminhões </w:t>
      </w:r>
      <w:proofErr w:type="spellStart"/>
      <w:r w:rsidRPr="00543C52">
        <w:rPr>
          <w:lang w:val="pt-BR"/>
        </w:rPr>
        <w:t>Freightliner</w:t>
      </w:r>
      <w:proofErr w:type="spellEnd"/>
      <w:r w:rsidRPr="00543C52">
        <w:rPr>
          <w:lang w:val="pt-BR"/>
        </w:rPr>
        <w:t xml:space="preserve"> e Western Star e a marca de ônibus escolar Thomas </w:t>
      </w:r>
      <w:proofErr w:type="spellStart"/>
      <w:r w:rsidRPr="00543C52">
        <w:rPr>
          <w:lang w:val="pt-BR"/>
        </w:rPr>
        <w:t>Built</w:t>
      </w:r>
      <w:proofErr w:type="spellEnd"/>
      <w:r w:rsidRPr="00543C52">
        <w:rPr>
          <w:lang w:val="pt-BR"/>
        </w:rPr>
        <w:t xml:space="preserve"> </w:t>
      </w:r>
      <w:proofErr w:type="spellStart"/>
      <w:r w:rsidRPr="00543C52">
        <w:rPr>
          <w:lang w:val="pt-BR"/>
        </w:rPr>
        <w:t>Buses</w:t>
      </w:r>
      <w:proofErr w:type="spellEnd"/>
      <w:r w:rsidRPr="00543C52">
        <w:rPr>
          <w:lang w:val="pt-BR"/>
        </w:rPr>
        <w:t xml:space="preserve">. </w:t>
      </w:r>
      <w:proofErr w:type="spellStart"/>
      <w:r w:rsidRPr="00543C52">
        <w:rPr>
          <w:lang w:val="pt-BR"/>
        </w:rPr>
        <w:t>Trucks</w:t>
      </w:r>
      <w:proofErr w:type="spellEnd"/>
      <w:r w:rsidRPr="00543C52">
        <w:rPr>
          <w:lang w:val="pt-BR"/>
        </w:rPr>
        <w:t xml:space="preserve"> Asia (TA) com as marcas de veículos comerciais FUSO e </w:t>
      </w:r>
      <w:proofErr w:type="spellStart"/>
      <w:r w:rsidRPr="00543C52">
        <w:rPr>
          <w:lang w:val="pt-BR"/>
        </w:rPr>
        <w:t>BharatBenz</w:t>
      </w:r>
      <w:proofErr w:type="spellEnd"/>
      <w:r w:rsidRPr="00543C52">
        <w:rPr>
          <w:lang w:val="pt-BR"/>
        </w:rPr>
        <w:t xml:space="preserve">. Mercedes-Benz (MB) com a marca de caminhões com o mesmo nome. Daimler </w:t>
      </w:r>
      <w:proofErr w:type="spellStart"/>
      <w:r w:rsidRPr="00543C52">
        <w:rPr>
          <w:lang w:val="pt-BR"/>
        </w:rPr>
        <w:t>Buses</w:t>
      </w:r>
      <w:proofErr w:type="spellEnd"/>
      <w:r w:rsidRPr="00543C52">
        <w:rPr>
          <w:lang w:val="pt-BR"/>
        </w:rPr>
        <w:t xml:space="preserve"> (DB) com as marcas de ônibus Mercedes-Benz e </w:t>
      </w:r>
      <w:proofErr w:type="spellStart"/>
      <w:r w:rsidRPr="00543C52">
        <w:rPr>
          <w:lang w:val="pt-BR"/>
        </w:rPr>
        <w:t>Setra</w:t>
      </w:r>
      <w:proofErr w:type="spellEnd"/>
      <w:r w:rsidRPr="00543C52">
        <w:rPr>
          <w:lang w:val="pt-BR"/>
        </w:rPr>
        <w:t xml:space="preserve">. O novo negócio Financial Services (Serviços Financeiros) (DTFS) da Daimler </w:t>
      </w:r>
      <w:proofErr w:type="spellStart"/>
      <w:r w:rsidRPr="00543C52">
        <w:rPr>
          <w:lang w:val="pt-BR"/>
        </w:rPr>
        <w:t>Truck</w:t>
      </w:r>
      <w:proofErr w:type="spellEnd"/>
      <w:r w:rsidRPr="00543C52">
        <w:rPr>
          <w:lang w:val="pt-BR"/>
        </w:rPr>
        <w:t xml:space="preserve">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r w:rsidR="00EF2E0C" w:rsidRPr="00543C52">
        <w:rPr>
          <w:lang w:val="pt-BR"/>
        </w:rPr>
        <w:t>.</w:t>
      </w:r>
    </w:p>
    <w:p w14:paraId="783957D5" w14:textId="77777777" w:rsidR="005037D2" w:rsidRPr="00543C52" w:rsidRDefault="005037D2" w:rsidP="009559C9">
      <w:pPr>
        <w:spacing w:after="120" w:line="240" w:lineRule="auto"/>
        <w:ind w:right="821"/>
        <w:contextualSpacing/>
        <w:jc w:val="both"/>
        <w:rPr>
          <w:sz w:val="16"/>
          <w:szCs w:val="16"/>
          <w:lang w:val="pt-BR"/>
        </w:rPr>
      </w:pPr>
    </w:p>
    <w:sectPr w:rsidR="005037D2" w:rsidRPr="00543C52" w:rsidSect="009559C9">
      <w:type w:val="continuous"/>
      <w:pgSz w:w="11906" w:h="16838" w:code="9"/>
      <w:pgMar w:top="851" w:right="1416" w:bottom="369" w:left="1361" w:header="850"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317E" w14:textId="77777777" w:rsidR="004545E2" w:rsidRDefault="004545E2" w:rsidP="00764B8C">
      <w:pPr>
        <w:spacing w:after="0" w:line="240" w:lineRule="auto"/>
      </w:pPr>
      <w:r>
        <w:separator/>
      </w:r>
    </w:p>
  </w:endnote>
  <w:endnote w:type="continuationSeparator" w:id="0">
    <w:p w14:paraId="05CB34D0" w14:textId="77777777" w:rsidR="004545E2" w:rsidRDefault="004545E2" w:rsidP="0076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imler CS Light">
    <w:altName w:val="Calibri"/>
    <w:panose1 w:val="00000000000000000000"/>
    <w:charset w:val="00"/>
    <w:family w:val="auto"/>
    <w:pitch w:val="variable"/>
    <w:sig w:usb0="A00002BF" w:usb1="400060FB" w:usb2="00000000" w:usb3="00000000" w:csb0="0000019F" w:csb1="00000000"/>
  </w:font>
  <w:font w:name="Daimler CAC">
    <w:altName w:val="Calibri"/>
    <w:charset w:val="00"/>
    <w:family w:val="auto"/>
    <w:pitch w:val="variable"/>
    <w:sig w:usb0="A00002BF" w:usb1="00006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Daimler CS Demi">
    <w:altName w:val="Calibri"/>
    <w:charset w:val="00"/>
    <w:family w:val="auto"/>
    <w:pitch w:val="variable"/>
    <w:sig w:usb0="A00002BF" w:usb1="000060FB" w:usb2="00000000" w:usb3="00000000" w:csb0="0000019F" w:csb1="00000000"/>
  </w:font>
  <w:font w:name="CorpoSLig">
    <w:charset w:val="00"/>
    <w:family w:val="auto"/>
    <w:pitch w:val="variable"/>
    <w:sig w:usb0="A00001AF" w:usb1="1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rpoS">
    <w:panose1 w:val="00000000000000000000"/>
    <w:charset w:val="00"/>
    <w:family w:val="auto"/>
    <w:pitch w:val="variable"/>
    <w:sig w:usb0="A00001AF" w:usb1="100078FB" w:usb2="00000000" w:usb3="00000000" w:csb0="00000093" w:csb1="00000000"/>
  </w:font>
  <w:font w:name="Times">
    <w:panose1 w:val="02020603050405020304"/>
    <w:charset w:val="00"/>
    <w:family w:val="roman"/>
    <w:pitch w:val="variable"/>
    <w:sig w:usb0="E0002EFF" w:usb1="C000785B" w:usb2="00000009" w:usb3="00000000" w:csb0="000001FF" w:csb1="00000000"/>
  </w:font>
  <w:font w:name="Corporate S Light">
    <w:altName w:val="Cambria"/>
    <w:charset w:val="00"/>
    <w:family w:val="auto"/>
    <w:pitch w:val="variable"/>
    <w:sig w:usb0="00000003" w:usb1="00000000" w:usb2="00000000" w:usb3="00000000" w:csb0="00000001" w:csb1="00000000"/>
  </w:font>
  <w:font w:name="DaimlerCS-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oA">
    <w:altName w:val="Calibri"/>
    <w:charset w:val="00"/>
    <w:family w:val="auto"/>
    <w:pitch w:val="variable"/>
    <w:sig w:usb0="800000AF" w:usb1="1000204A" w:usb2="00000000" w:usb3="00000000" w:csb0="00000001" w:csb1="00000000"/>
  </w:font>
  <w:font w:name="Daimler CS">
    <w:altName w:val="Calibri"/>
    <w:charset w:val="00"/>
    <w:family w:val="auto"/>
    <w:pitch w:val="variable"/>
    <w:sig w:usb0="A00002BF" w:usb1="000060F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C32A" w14:textId="77777777" w:rsidR="0018741E" w:rsidRDefault="001874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B7F0" w14:textId="390A6D60" w:rsidR="00C9042B" w:rsidRPr="00D949A7" w:rsidRDefault="00C9042B" w:rsidP="00B00F20">
    <w:pPr>
      <w:pStyle w:val="09Seitenzahl"/>
      <w:framePr w:wrap="around"/>
    </w:pPr>
    <w:r>
      <w:t xml:space="preserve">Page </w:t>
    </w:r>
    <w:r w:rsidRPr="00D949A7">
      <w:rPr>
        <w:rStyle w:val="Nmerodepgina"/>
      </w:rPr>
      <w:fldChar w:fldCharType="begin"/>
    </w:r>
    <w:r w:rsidRPr="00D949A7">
      <w:rPr>
        <w:rStyle w:val="Nmerodepgina"/>
      </w:rPr>
      <w:instrText xml:space="preserve"> PAGE </w:instrText>
    </w:r>
    <w:r w:rsidRPr="00D949A7">
      <w:rPr>
        <w:rStyle w:val="Nmerodepgina"/>
      </w:rPr>
      <w:fldChar w:fldCharType="separate"/>
    </w:r>
    <w:r w:rsidR="00597328">
      <w:rPr>
        <w:rStyle w:val="Nmerodepgina"/>
      </w:rPr>
      <w:t>6</w:t>
    </w:r>
    <w:r w:rsidRPr="00D949A7">
      <w:rPr>
        <w:rStyle w:val="Nmerodepgina"/>
      </w:rPr>
      <w:fldChar w:fldCharType="end"/>
    </w:r>
  </w:p>
  <w:p w14:paraId="444A6CC5" w14:textId="77777777" w:rsidR="00C9042B" w:rsidRDefault="00C904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C8D5" w14:textId="13EF9B1C" w:rsidR="00C9042B" w:rsidRPr="00996727" w:rsidRDefault="00C9042B" w:rsidP="00996727">
    <w:pPr>
      <w:spacing w:after="0" w:line="240" w:lineRule="auto"/>
      <w:rPr>
        <w:rFonts w:eastAsia="Times New Roman" w:cs="Corporate S Light"/>
        <w:color w:val="000000"/>
        <w:sz w:val="15"/>
        <w:szCs w:val="15"/>
        <w:lang w:val="de-DE" w:eastAsia="de-DE"/>
      </w:rPr>
    </w:pPr>
    <w:r>
      <w:rPr>
        <w:noProof/>
        <w:lang w:val="pt-BR" w:eastAsia="pt-BR"/>
      </w:rPr>
      <mc:AlternateContent>
        <mc:Choice Requires="wps">
          <w:drawing>
            <wp:anchor distT="0" distB="0" distL="0" distR="0" simplePos="0" relativeHeight="251664384" behindDoc="0" locked="0" layoutInCell="1" allowOverlap="1" wp14:anchorId="01688AF4" wp14:editId="22A76286">
              <wp:simplePos x="0" y="0"/>
              <wp:positionH relativeFrom="column">
                <wp:posOffset>220980</wp:posOffset>
              </wp:positionH>
              <wp:positionV relativeFrom="page">
                <wp:posOffset>10306050</wp:posOffset>
              </wp:positionV>
              <wp:extent cx="3677285" cy="139065"/>
              <wp:effectExtent l="0" t="0" r="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139065"/>
                      </a:xfrm>
                      <a:prstGeom prst="rect">
                        <a:avLst/>
                      </a:prstGeom>
                      <a:noFill/>
                      <a:ln w="9525">
                        <a:noFill/>
                        <a:miter lim="800000"/>
                        <a:headEnd/>
                        <a:tailEnd/>
                      </a:ln>
                    </wps:spPr>
                    <wps:txbx>
                      <w:txbxContent>
                        <w:p w14:paraId="0AC3B8C0" w14:textId="0DA7D4C6" w:rsidR="00C9042B" w:rsidRPr="00D73AFA" w:rsidRDefault="00D73AFA" w:rsidP="00735384">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w:t>
                          </w:r>
                          <w:proofErr w:type="spellStart"/>
                          <w:r w:rsidRPr="00D73AFA">
                            <w:rPr>
                              <w:sz w:val="15"/>
                              <w:lang w:val="pt-BR"/>
                            </w:rPr>
                            <w:t>Group</w:t>
                          </w:r>
                          <w:proofErr w:type="spellEnd"/>
                          <w:r w:rsidRPr="00D73AFA">
                            <w:rPr>
                              <w:sz w:val="15"/>
                              <w:lang w:val="pt-BR"/>
                            </w:rPr>
                            <w:t xml:space="preserve"> AG, Stuttgart, Alemanha.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88AF4" id="_x0000_t202" coordsize="21600,21600" o:spt="202" path="m,l,21600r21600,l21600,xe">
              <v:stroke joinstyle="miter"/>
              <v:path gradientshapeok="t" o:connecttype="rect"/>
            </v:shapetype>
            <v:shape id="Textfeld 2" o:spid="_x0000_s1026" type="#_x0000_t202" style="position:absolute;margin-left:17.4pt;margin-top:811.5pt;width:289.55pt;height:10.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" filled="f" stroked="f">
              <v:textbox inset="0,0,0,0">
                <w:txbxContent>
                  <w:p w14:paraId="0AC3B8C0" w14:textId="0DA7D4C6" w:rsidR="00C9042B" w:rsidRPr="00D73AFA" w:rsidRDefault="00D73AFA" w:rsidP="00735384">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w:t>
                    </w:r>
                    <w:proofErr w:type="spellStart"/>
                    <w:r w:rsidRPr="00D73AFA">
                      <w:rPr>
                        <w:sz w:val="15"/>
                        <w:lang w:val="pt-BR"/>
                      </w:rPr>
                      <w:t>Group</w:t>
                    </w:r>
                    <w:proofErr w:type="spellEnd"/>
                    <w:r w:rsidRPr="00D73AFA">
                      <w:rPr>
                        <w:sz w:val="15"/>
                        <w:lang w:val="pt-BR"/>
                      </w:rPr>
                      <w:t xml:space="preserve"> AG, Stuttgart, Alemanha.</w:t>
                    </w:r>
                  </w:p>
                </w:txbxContent>
              </v:textbox>
              <w10:wrap type="square" anchory="page"/>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0A7B64C8" wp14:editId="3AD6112E">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12D2A"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" fillcolor="black [3213]" stroked="f" strokeweight="1pt">
              <v:stroke joinstyle="miter"/>
              <w10:wrap anchory="page"/>
            </v:oval>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415DDC9A" wp14:editId="48E4DBA8">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4DB9"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62336" behindDoc="1" locked="0" layoutInCell="1" allowOverlap="1" wp14:anchorId="0ECBA276" wp14:editId="352447F5">
          <wp:simplePos x="0" y="0"/>
          <wp:positionH relativeFrom="page">
            <wp:posOffset>859790</wp:posOffset>
          </wp:positionH>
          <wp:positionV relativeFrom="page">
            <wp:posOffset>10275570</wp:posOffset>
          </wp:positionV>
          <wp:extent cx="183600" cy="183600"/>
          <wp:effectExtent l="0" t="0" r="6985" b="698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61D2" w14:textId="77777777" w:rsidR="004545E2" w:rsidRDefault="004545E2" w:rsidP="00764B8C">
      <w:pPr>
        <w:spacing w:after="0" w:line="240" w:lineRule="auto"/>
      </w:pPr>
      <w:r>
        <w:separator/>
      </w:r>
    </w:p>
  </w:footnote>
  <w:footnote w:type="continuationSeparator" w:id="0">
    <w:p w14:paraId="24DDF3C3" w14:textId="77777777" w:rsidR="004545E2" w:rsidRDefault="004545E2" w:rsidP="0076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6FE3" w14:textId="77777777" w:rsidR="0018741E" w:rsidRDefault="001874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2BE8" w14:textId="77777777" w:rsidR="0018741E" w:rsidRDefault="0018741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2B96" w14:textId="77777777" w:rsidR="00C9042B" w:rsidRDefault="00C9042B">
    <w:pPr>
      <w:pStyle w:val="Cabealho"/>
    </w:pPr>
    <w:r>
      <w:rPr>
        <w:noProof/>
        <w:lang w:val="pt-BR" w:eastAsia="pt-BR"/>
      </w:rPr>
      <mc:AlternateContent>
        <mc:Choice Requires="wps">
          <w:drawing>
            <wp:anchor distT="0" distB="0" distL="114300" distR="114300" simplePos="0" relativeHeight="251669504" behindDoc="0" locked="0" layoutInCell="1" allowOverlap="1" wp14:anchorId="28742829" wp14:editId="0B356851">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0FDB6"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59264" behindDoc="1" locked="0" layoutInCell="1" allowOverlap="1" wp14:anchorId="1AEFA07A" wp14:editId="75EC32DF">
          <wp:simplePos x="0" y="0"/>
          <wp:positionH relativeFrom="column">
            <wp:posOffset>2559685</wp:posOffset>
          </wp:positionH>
          <wp:positionV relativeFrom="page">
            <wp:posOffset>540385</wp:posOffset>
          </wp:positionV>
          <wp:extent cx="720000" cy="720000"/>
          <wp:effectExtent l="0" t="0" r="444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84745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78F4BF0"/>
    <w:multiLevelType w:val="hybridMultilevel"/>
    <w:tmpl w:val="E118E6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B54867"/>
    <w:multiLevelType w:val="hybridMultilevel"/>
    <w:tmpl w:val="C6B0CB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3DB5D3E"/>
    <w:multiLevelType w:val="hybridMultilevel"/>
    <w:tmpl w:val="DABE58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17845917">
    <w:abstractNumId w:val="0"/>
  </w:num>
  <w:num w:numId="2" w16cid:durableId="1679649829">
    <w:abstractNumId w:val="4"/>
  </w:num>
  <w:num w:numId="3" w16cid:durableId="1521120888">
    <w:abstractNumId w:val="1"/>
  </w:num>
  <w:num w:numId="4" w16cid:durableId="1796674860">
    <w:abstractNumId w:val="2"/>
  </w:num>
  <w:num w:numId="5" w16cid:durableId="2046589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pt-BR" w:vendorID="64" w:dllVersion="6" w:nlCheck="1" w:checkStyle="0"/>
  <w:activeWritingStyle w:appName="MSWord" w:lang="pt-BR" w:vendorID="64" w:dllVersion="0" w:nlCheck="1" w:checkStyle="0"/>
  <w:proofState w:spelling="clean" w:grammar="clean"/>
  <w:attachedTemplate r:id="rId1"/>
  <w:documentProtection w:edit="form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4E"/>
    <w:rsid w:val="00000C4C"/>
    <w:rsid w:val="00002924"/>
    <w:rsid w:val="0001654A"/>
    <w:rsid w:val="0003022E"/>
    <w:rsid w:val="00033CCA"/>
    <w:rsid w:val="00045A88"/>
    <w:rsid w:val="00066F6B"/>
    <w:rsid w:val="00087EDA"/>
    <w:rsid w:val="0009458E"/>
    <w:rsid w:val="000A1322"/>
    <w:rsid w:val="000C3FDA"/>
    <w:rsid w:val="000C6A17"/>
    <w:rsid w:val="000C6D81"/>
    <w:rsid w:val="000F7C05"/>
    <w:rsid w:val="001166BE"/>
    <w:rsid w:val="001174BC"/>
    <w:rsid w:val="0013233F"/>
    <w:rsid w:val="00133D88"/>
    <w:rsid w:val="00157BCE"/>
    <w:rsid w:val="00162295"/>
    <w:rsid w:val="001667DB"/>
    <w:rsid w:val="0017699C"/>
    <w:rsid w:val="001850C2"/>
    <w:rsid w:val="00185B2E"/>
    <w:rsid w:val="0018741E"/>
    <w:rsid w:val="00191B43"/>
    <w:rsid w:val="001927F4"/>
    <w:rsid w:val="001A59E4"/>
    <w:rsid w:val="001C39E9"/>
    <w:rsid w:val="00200FBB"/>
    <w:rsid w:val="0021155D"/>
    <w:rsid w:val="00221828"/>
    <w:rsid w:val="002348CF"/>
    <w:rsid w:val="00241923"/>
    <w:rsid w:val="00242A21"/>
    <w:rsid w:val="002475F4"/>
    <w:rsid w:val="00260D65"/>
    <w:rsid w:val="002630C1"/>
    <w:rsid w:val="00273DB9"/>
    <w:rsid w:val="00280354"/>
    <w:rsid w:val="00280C66"/>
    <w:rsid w:val="00282308"/>
    <w:rsid w:val="002830C3"/>
    <w:rsid w:val="002A0D2F"/>
    <w:rsid w:val="002A1E33"/>
    <w:rsid w:val="002A24DB"/>
    <w:rsid w:val="002A50E0"/>
    <w:rsid w:val="002A588A"/>
    <w:rsid w:val="002D3D23"/>
    <w:rsid w:val="002F3AD9"/>
    <w:rsid w:val="002F66B2"/>
    <w:rsid w:val="003163CF"/>
    <w:rsid w:val="00324EE1"/>
    <w:rsid w:val="00331EB3"/>
    <w:rsid w:val="00347260"/>
    <w:rsid w:val="00354F1A"/>
    <w:rsid w:val="00367671"/>
    <w:rsid w:val="00374108"/>
    <w:rsid w:val="003753CD"/>
    <w:rsid w:val="00390C26"/>
    <w:rsid w:val="00395938"/>
    <w:rsid w:val="003A01FF"/>
    <w:rsid w:val="003A0B70"/>
    <w:rsid w:val="003B5A16"/>
    <w:rsid w:val="003C31E9"/>
    <w:rsid w:val="003D1AC2"/>
    <w:rsid w:val="003E2AA5"/>
    <w:rsid w:val="003E5DB1"/>
    <w:rsid w:val="003F33E4"/>
    <w:rsid w:val="00403F88"/>
    <w:rsid w:val="00406312"/>
    <w:rsid w:val="00406E26"/>
    <w:rsid w:val="00411595"/>
    <w:rsid w:val="00413917"/>
    <w:rsid w:val="004205EF"/>
    <w:rsid w:val="00432573"/>
    <w:rsid w:val="00435E83"/>
    <w:rsid w:val="004361F4"/>
    <w:rsid w:val="004545E2"/>
    <w:rsid w:val="00461BD9"/>
    <w:rsid w:val="00467EA0"/>
    <w:rsid w:val="00481C0B"/>
    <w:rsid w:val="00492130"/>
    <w:rsid w:val="00496814"/>
    <w:rsid w:val="004971F5"/>
    <w:rsid w:val="004D5EB4"/>
    <w:rsid w:val="004D6495"/>
    <w:rsid w:val="005037D2"/>
    <w:rsid w:val="005216A4"/>
    <w:rsid w:val="00525B17"/>
    <w:rsid w:val="00535ACF"/>
    <w:rsid w:val="00540BC8"/>
    <w:rsid w:val="00543C52"/>
    <w:rsid w:val="00583465"/>
    <w:rsid w:val="00597328"/>
    <w:rsid w:val="005B66BE"/>
    <w:rsid w:val="005E0528"/>
    <w:rsid w:val="005E4752"/>
    <w:rsid w:val="005F5708"/>
    <w:rsid w:val="005F6609"/>
    <w:rsid w:val="005F6D0C"/>
    <w:rsid w:val="00602DB3"/>
    <w:rsid w:val="006306F0"/>
    <w:rsid w:val="006365DC"/>
    <w:rsid w:val="006377AF"/>
    <w:rsid w:val="00645A3E"/>
    <w:rsid w:val="0064602D"/>
    <w:rsid w:val="0066070D"/>
    <w:rsid w:val="00662DCA"/>
    <w:rsid w:val="00672C2D"/>
    <w:rsid w:val="0068652D"/>
    <w:rsid w:val="00695976"/>
    <w:rsid w:val="006A4628"/>
    <w:rsid w:val="006A6374"/>
    <w:rsid w:val="006C14AB"/>
    <w:rsid w:val="006C3353"/>
    <w:rsid w:val="006D1D22"/>
    <w:rsid w:val="006D65C4"/>
    <w:rsid w:val="006E2870"/>
    <w:rsid w:val="006F346A"/>
    <w:rsid w:val="006F4555"/>
    <w:rsid w:val="00702FBE"/>
    <w:rsid w:val="00715631"/>
    <w:rsid w:val="00735384"/>
    <w:rsid w:val="00751366"/>
    <w:rsid w:val="007552F8"/>
    <w:rsid w:val="0076210B"/>
    <w:rsid w:val="00764B8C"/>
    <w:rsid w:val="00774AE3"/>
    <w:rsid w:val="00796EC4"/>
    <w:rsid w:val="007A399D"/>
    <w:rsid w:val="007B75DA"/>
    <w:rsid w:val="007C070D"/>
    <w:rsid w:val="007D5008"/>
    <w:rsid w:val="007E1AA3"/>
    <w:rsid w:val="007E639B"/>
    <w:rsid w:val="007E6767"/>
    <w:rsid w:val="007F63C8"/>
    <w:rsid w:val="00803B73"/>
    <w:rsid w:val="0080486C"/>
    <w:rsid w:val="00807636"/>
    <w:rsid w:val="00812F81"/>
    <w:rsid w:val="00842C8A"/>
    <w:rsid w:val="008436BE"/>
    <w:rsid w:val="008533D1"/>
    <w:rsid w:val="00870C4E"/>
    <w:rsid w:val="00885AFF"/>
    <w:rsid w:val="00895DA1"/>
    <w:rsid w:val="008A7B5A"/>
    <w:rsid w:val="008A7B99"/>
    <w:rsid w:val="008B52F5"/>
    <w:rsid w:val="008C2DF2"/>
    <w:rsid w:val="008C4FFF"/>
    <w:rsid w:val="008D5E07"/>
    <w:rsid w:val="008F66CB"/>
    <w:rsid w:val="009029B0"/>
    <w:rsid w:val="009076DC"/>
    <w:rsid w:val="009209A2"/>
    <w:rsid w:val="00921220"/>
    <w:rsid w:val="009507EA"/>
    <w:rsid w:val="00953742"/>
    <w:rsid w:val="009559C9"/>
    <w:rsid w:val="00957B63"/>
    <w:rsid w:val="00966D26"/>
    <w:rsid w:val="00971B98"/>
    <w:rsid w:val="00972E25"/>
    <w:rsid w:val="009848F8"/>
    <w:rsid w:val="00994687"/>
    <w:rsid w:val="00996727"/>
    <w:rsid w:val="009A1A64"/>
    <w:rsid w:val="009A2A16"/>
    <w:rsid w:val="009B07EF"/>
    <w:rsid w:val="009B581A"/>
    <w:rsid w:val="009C6072"/>
    <w:rsid w:val="009D4CE9"/>
    <w:rsid w:val="009E1297"/>
    <w:rsid w:val="009E2BC8"/>
    <w:rsid w:val="009E766F"/>
    <w:rsid w:val="00A008F2"/>
    <w:rsid w:val="00A27391"/>
    <w:rsid w:val="00A40BB5"/>
    <w:rsid w:val="00A40D7B"/>
    <w:rsid w:val="00A46E60"/>
    <w:rsid w:val="00A527C4"/>
    <w:rsid w:val="00A542FE"/>
    <w:rsid w:val="00A5566F"/>
    <w:rsid w:val="00A56A0A"/>
    <w:rsid w:val="00A6715B"/>
    <w:rsid w:val="00A8590F"/>
    <w:rsid w:val="00A95FC2"/>
    <w:rsid w:val="00AA2CC8"/>
    <w:rsid w:val="00AD57E0"/>
    <w:rsid w:val="00AF5CF8"/>
    <w:rsid w:val="00B00F20"/>
    <w:rsid w:val="00B05176"/>
    <w:rsid w:val="00B05C62"/>
    <w:rsid w:val="00B05F07"/>
    <w:rsid w:val="00B11BF0"/>
    <w:rsid w:val="00B27D69"/>
    <w:rsid w:val="00B302A3"/>
    <w:rsid w:val="00B31299"/>
    <w:rsid w:val="00B42491"/>
    <w:rsid w:val="00B63D9E"/>
    <w:rsid w:val="00B72372"/>
    <w:rsid w:val="00B77507"/>
    <w:rsid w:val="00B8227B"/>
    <w:rsid w:val="00B825E3"/>
    <w:rsid w:val="00BB4FA5"/>
    <w:rsid w:val="00BB66AE"/>
    <w:rsid w:val="00BC3DA8"/>
    <w:rsid w:val="00BC4438"/>
    <w:rsid w:val="00C00C07"/>
    <w:rsid w:val="00C0478C"/>
    <w:rsid w:val="00C16186"/>
    <w:rsid w:val="00C22B2B"/>
    <w:rsid w:val="00C23FA9"/>
    <w:rsid w:val="00C303A7"/>
    <w:rsid w:val="00C376AE"/>
    <w:rsid w:val="00C51AAC"/>
    <w:rsid w:val="00C64AA4"/>
    <w:rsid w:val="00C72C32"/>
    <w:rsid w:val="00C76248"/>
    <w:rsid w:val="00C9042B"/>
    <w:rsid w:val="00CB0F3F"/>
    <w:rsid w:val="00CB352E"/>
    <w:rsid w:val="00CB3F75"/>
    <w:rsid w:val="00CC317C"/>
    <w:rsid w:val="00CC33F5"/>
    <w:rsid w:val="00CD522F"/>
    <w:rsid w:val="00CF76CC"/>
    <w:rsid w:val="00D220F1"/>
    <w:rsid w:val="00D2570C"/>
    <w:rsid w:val="00D2787B"/>
    <w:rsid w:val="00D325CC"/>
    <w:rsid w:val="00D37A58"/>
    <w:rsid w:val="00D44C15"/>
    <w:rsid w:val="00D73AFA"/>
    <w:rsid w:val="00D747FB"/>
    <w:rsid w:val="00DA4F9E"/>
    <w:rsid w:val="00DB4022"/>
    <w:rsid w:val="00DC0401"/>
    <w:rsid w:val="00DC4FBC"/>
    <w:rsid w:val="00E03612"/>
    <w:rsid w:val="00E22297"/>
    <w:rsid w:val="00E23FFE"/>
    <w:rsid w:val="00E44DB7"/>
    <w:rsid w:val="00E466B0"/>
    <w:rsid w:val="00E60B94"/>
    <w:rsid w:val="00E81ABD"/>
    <w:rsid w:val="00E93090"/>
    <w:rsid w:val="00EA6922"/>
    <w:rsid w:val="00EB056C"/>
    <w:rsid w:val="00EB67FE"/>
    <w:rsid w:val="00EC1864"/>
    <w:rsid w:val="00ED15FC"/>
    <w:rsid w:val="00ED2BE0"/>
    <w:rsid w:val="00EE4940"/>
    <w:rsid w:val="00EF2E0C"/>
    <w:rsid w:val="00F214E6"/>
    <w:rsid w:val="00F25A9B"/>
    <w:rsid w:val="00F40D8E"/>
    <w:rsid w:val="00F42321"/>
    <w:rsid w:val="00F43BFF"/>
    <w:rsid w:val="00F4686C"/>
    <w:rsid w:val="00F65F3B"/>
    <w:rsid w:val="00F77361"/>
    <w:rsid w:val="00F97EB6"/>
    <w:rsid w:val="00FB50D4"/>
    <w:rsid w:val="00FC145C"/>
    <w:rsid w:val="00FC79A3"/>
    <w:rsid w:val="00FD586B"/>
    <w:rsid w:val="00FD7D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4ACFF5"/>
  <w15:docId w15:val="{B8E15B36-BF19-46A2-8AE8-4DBF32D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2AA5"/>
    <w:rPr>
      <w:rFonts w:ascii="Daimler CS Light" w:hAnsi="Daimler CS Light"/>
    </w:rPr>
  </w:style>
  <w:style w:type="paragraph" w:styleId="Ttulo1">
    <w:name w:val="heading 1"/>
    <w:basedOn w:val="Normal"/>
    <w:next w:val="Normal"/>
    <w:link w:val="Ttulo1Char"/>
    <w:uiPriority w:val="9"/>
    <w:qFormat/>
    <w:rsid w:val="003E2AA5"/>
    <w:pPr>
      <w:keepNext/>
      <w:keepLines/>
      <w:spacing w:after="0"/>
      <w:outlineLvl w:val="0"/>
    </w:pPr>
    <w:rPr>
      <w:rFonts w:ascii="Daimler CAC" w:eastAsiaTheme="majorEastAsia" w:hAnsi="Daimler CAC" w:cstheme="majorBidi"/>
      <w:color w:val="000000" w:themeColor="text1"/>
      <w:sz w:val="28"/>
      <w:szCs w:val="32"/>
    </w:rPr>
  </w:style>
  <w:style w:type="paragraph" w:styleId="Ttulo2">
    <w:name w:val="heading 2"/>
    <w:basedOn w:val="Normal"/>
    <w:next w:val="Normal"/>
    <w:link w:val="Ttulo2Char"/>
    <w:uiPriority w:val="9"/>
    <w:unhideWhenUsed/>
    <w:qFormat/>
    <w:rsid w:val="003E2AA5"/>
    <w:pPr>
      <w:keepNext/>
      <w:keepLines/>
      <w:spacing w:after="0"/>
      <w:outlineLvl w:val="1"/>
    </w:pPr>
    <w:rPr>
      <w:rFonts w:ascii="Daimler CS Demi" w:eastAsiaTheme="majorEastAsia" w:hAnsi="Daimler CS Demi" w:cstheme="majorBidi"/>
      <w:sz w:val="21"/>
      <w:szCs w:val="26"/>
    </w:rPr>
  </w:style>
  <w:style w:type="paragraph" w:styleId="Ttulo3">
    <w:name w:val="heading 3"/>
    <w:basedOn w:val="Normal"/>
    <w:next w:val="Normal"/>
    <w:link w:val="Ttulo3Char"/>
    <w:uiPriority w:val="9"/>
    <w:unhideWhenUsed/>
    <w:qFormat/>
    <w:rsid w:val="003E2AA5"/>
    <w:pPr>
      <w:keepNext/>
      <w:keepLines/>
      <w:spacing w:after="0"/>
      <w:outlineLvl w:val="2"/>
    </w:pPr>
    <w:rPr>
      <w:rFonts w:ascii="CorpoSLig" w:eastAsiaTheme="majorEastAsia" w:hAnsi="CorpoSLig" w:cstheme="majorBidi"/>
      <w:sz w:val="21"/>
      <w:szCs w:val="24"/>
    </w:rPr>
  </w:style>
  <w:style w:type="paragraph" w:styleId="Ttulo4">
    <w:name w:val="heading 4"/>
    <w:basedOn w:val="Normal"/>
    <w:next w:val="Normal"/>
    <w:link w:val="Ttulo4Char"/>
    <w:uiPriority w:val="9"/>
    <w:unhideWhenUsed/>
    <w:qFormat/>
    <w:rsid w:val="00200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200F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4B8C"/>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764B8C"/>
  </w:style>
  <w:style w:type="paragraph" w:styleId="Rodap">
    <w:name w:val="footer"/>
    <w:basedOn w:val="Normal"/>
    <w:link w:val="RodapChar"/>
    <w:uiPriority w:val="99"/>
    <w:unhideWhenUsed/>
    <w:rsid w:val="00764B8C"/>
    <w:pPr>
      <w:tabs>
        <w:tab w:val="center" w:pos="4536"/>
        <w:tab w:val="right" w:pos="9072"/>
      </w:tabs>
      <w:spacing w:after="0" w:line="240" w:lineRule="auto"/>
    </w:pPr>
  </w:style>
  <w:style w:type="character" w:customStyle="1" w:styleId="RodapChar">
    <w:name w:val="Rodapé Char"/>
    <w:basedOn w:val="Fontepargpadro"/>
    <w:link w:val="Rodap"/>
    <w:uiPriority w:val="99"/>
    <w:rsid w:val="00764B8C"/>
  </w:style>
  <w:style w:type="table" w:styleId="Tabelacomgrade">
    <w:name w:val="Table Grid"/>
    <w:basedOn w:val="Tabela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C1864"/>
    <w:pPr>
      <w:spacing w:after="380" w:line="380" w:lineRule="exact"/>
      <w:ind w:left="2002" w:right="2002" w:firstLine="2002"/>
    </w:pPr>
    <w:rPr>
      <w:rFonts w:ascii="CorpoS" w:eastAsia="Times New Roman" w:hAnsi="CorpoS" w:cs="Times New Roman"/>
      <w:sz w:val="26"/>
      <w:szCs w:val="20"/>
    </w:rPr>
  </w:style>
  <w:style w:type="character" w:styleId="Nmerodepgina">
    <w:name w:val="page number"/>
    <w:basedOn w:val="Fontepargpadro"/>
    <w:semiHidden/>
    <w:rsid w:val="00EC1864"/>
  </w:style>
  <w:style w:type="paragraph" w:customStyle="1" w:styleId="EinfAbs">
    <w:name w:val="[Einf. Abs.]"/>
    <w:basedOn w:val="Normal"/>
    <w:uiPriority w:val="99"/>
    <w:rsid w:val="008436BE"/>
    <w:pPr>
      <w:autoSpaceDE w:val="0"/>
      <w:autoSpaceDN w:val="0"/>
      <w:adjustRightInd w:val="0"/>
      <w:spacing w:after="0" w:line="288" w:lineRule="auto"/>
      <w:textAlignment w:val="center"/>
    </w:pPr>
    <w:rPr>
      <w:rFonts w:ascii="Times" w:eastAsia="Times New Roman" w:hAnsi="Times" w:cs="Times"/>
      <w:color w:val="000000"/>
      <w:sz w:val="24"/>
      <w:szCs w:val="24"/>
      <w:lang w:eastAsia="de-DE"/>
    </w:rPr>
  </w:style>
  <w:style w:type="character" w:customStyle="1" w:styleId="02INFORMATIONP431C7585TypographyPantone431C">
    <w:name w:val="02_INFORMATION P431C 7.5/8.5 (Typography Pantone 431 C)"/>
    <w:uiPriority w:val="99"/>
    <w:rsid w:val="00B11BF0"/>
    <w:rPr>
      <w:rFonts w:ascii="Daimler CS Light" w:hAnsi="Daimler CS Light" w:cs="Corporate S Light"/>
      <w:color w:val="000000"/>
      <w:spacing w:val="0"/>
      <w:position w:val="0"/>
      <w:sz w:val="15"/>
      <w:szCs w:val="15"/>
    </w:rPr>
  </w:style>
  <w:style w:type="paragraph" w:customStyle="1" w:styleId="01Flietext">
    <w:name w:val="01_Fließtext"/>
    <w:basedOn w:val="Normal"/>
    <w:qFormat/>
    <w:rsid w:val="00B11BF0"/>
    <w:pPr>
      <w:spacing w:after="0" w:line="284" w:lineRule="exact"/>
    </w:pPr>
    <w:rPr>
      <w:sz w:val="21"/>
      <w:szCs w:val="21"/>
    </w:rPr>
  </w:style>
  <w:style w:type="paragraph" w:customStyle="1" w:styleId="02Betreffzeile">
    <w:name w:val="02_Betreffzeile"/>
    <w:basedOn w:val="Normal"/>
    <w:qFormat/>
    <w:rsid w:val="001850C2"/>
    <w:pPr>
      <w:framePr w:hSpace="142" w:wrap="around" w:vAnchor="page" w:hAnchor="margin" w:y="2665"/>
      <w:spacing w:after="0" w:line="284" w:lineRule="exact"/>
    </w:pPr>
    <w:rPr>
      <w:rFonts w:ascii="Daimler CS Demi" w:hAnsi="Daimler CS Demi"/>
      <w:sz w:val="21"/>
      <w:szCs w:val="21"/>
    </w:rPr>
  </w:style>
  <w:style w:type="paragraph" w:customStyle="1" w:styleId="03Absender">
    <w:name w:val="03_Absender"/>
    <w:basedOn w:val="Normal"/>
    <w:qFormat/>
    <w:rsid w:val="00B11BF0"/>
    <w:pPr>
      <w:framePr w:hSpace="142" w:wrap="around" w:vAnchor="page" w:hAnchor="margin" w:y="2665"/>
      <w:spacing w:after="0" w:line="240" w:lineRule="auto"/>
    </w:pPr>
    <w:rPr>
      <w:sz w:val="15"/>
      <w:szCs w:val="15"/>
    </w:rPr>
  </w:style>
  <w:style w:type="paragraph" w:customStyle="1" w:styleId="04Name">
    <w:name w:val="04_Name"/>
    <w:basedOn w:val="Normal"/>
    <w:qFormat/>
    <w:rsid w:val="00B11BF0"/>
    <w:pPr>
      <w:framePr w:hSpace="142" w:wrap="around" w:vAnchor="page" w:hAnchor="margin" w:y="2665"/>
      <w:spacing w:after="0" w:line="260" w:lineRule="exact"/>
      <w:ind w:left="709" w:hanging="709"/>
    </w:pPr>
    <w:rPr>
      <w:sz w:val="23"/>
      <w:szCs w:val="23"/>
    </w:rPr>
  </w:style>
  <w:style w:type="paragraph" w:customStyle="1" w:styleId="05Funktion">
    <w:name w:val="05_Funktion"/>
    <w:basedOn w:val="Normal"/>
    <w:qFormat/>
    <w:rsid w:val="00B11BF0"/>
    <w:pPr>
      <w:framePr w:hSpace="142" w:wrap="around" w:vAnchor="page" w:hAnchor="margin" w:y="2665"/>
      <w:spacing w:after="0" w:line="204" w:lineRule="exact"/>
    </w:pPr>
    <w:rPr>
      <w:sz w:val="17"/>
      <w:szCs w:val="17"/>
    </w:rPr>
  </w:style>
  <w:style w:type="paragraph" w:customStyle="1" w:styleId="06Bezugszeichen">
    <w:name w:val="06_Bezugszeichen"/>
    <w:basedOn w:val="Normal"/>
    <w:qFormat/>
    <w:rsid w:val="00B11BF0"/>
    <w:pPr>
      <w:framePr w:hSpace="142" w:wrap="around" w:vAnchor="page" w:hAnchor="margin" w:y="2665"/>
      <w:spacing w:after="0" w:line="170" w:lineRule="exact"/>
    </w:pPr>
    <w:rPr>
      <w:sz w:val="15"/>
      <w:szCs w:val="15"/>
    </w:rPr>
  </w:style>
  <w:style w:type="paragraph" w:customStyle="1" w:styleId="07Adressfeld">
    <w:name w:val="07_Adressfeld"/>
    <w:basedOn w:val="Normal"/>
    <w:qFormat/>
    <w:rsid w:val="00B11BF0"/>
    <w:pPr>
      <w:framePr w:hSpace="142" w:wrap="around" w:vAnchor="page" w:hAnchor="margin" w:y="2665"/>
      <w:spacing w:after="0" w:line="275" w:lineRule="exact"/>
    </w:pPr>
    <w:rPr>
      <w:position w:val="6"/>
      <w:sz w:val="21"/>
      <w:szCs w:val="21"/>
    </w:rPr>
  </w:style>
  <w:style w:type="paragraph" w:customStyle="1" w:styleId="08Fubereich">
    <w:name w:val="08_Fußbereich"/>
    <w:basedOn w:val="Rodap"/>
    <w:qFormat/>
    <w:rsid w:val="00B11BF0"/>
    <w:pPr>
      <w:framePr w:wrap="around" w:vAnchor="page" w:hAnchor="margin" w:y="14796"/>
    </w:pPr>
    <w:rPr>
      <w:rFonts w:cs="DaimlerCS-Light"/>
      <w:sz w:val="15"/>
    </w:rPr>
  </w:style>
  <w:style w:type="character" w:styleId="TtulodoLivro">
    <w:name w:val="Book Title"/>
    <w:basedOn w:val="Fontepargpadro"/>
    <w:uiPriority w:val="33"/>
    <w:rsid w:val="00C23FA9"/>
    <w:rPr>
      <w:b/>
      <w:bCs/>
      <w:i/>
      <w:iCs/>
      <w:spacing w:val="5"/>
    </w:rPr>
  </w:style>
  <w:style w:type="paragraph" w:customStyle="1" w:styleId="09Seitenzahl">
    <w:name w:val="09_Seitenzahl"/>
    <w:basedOn w:val="MLStat"/>
    <w:rsid w:val="00B11BF0"/>
    <w:pPr>
      <w:framePr w:w="1556" w:h="289" w:wrap="around" w:vAnchor="page" w:hAnchor="page" w:x="9688" w:y="16072"/>
      <w:spacing w:after="0"/>
      <w:ind w:left="0" w:right="0" w:firstLine="0"/>
      <w:jc w:val="right"/>
    </w:pPr>
    <w:rPr>
      <w:rFonts w:ascii="Daimler CS Light" w:hAnsi="Daimler CS Light"/>
      <w:noProof/>
      <w:sz w:val="15"/>
      <w:szCs w:val="15"/>
    </w:rPr>
  </w:style>
  <w:style w:type="paragraph" w:customStyle="1" w:styleId="09Firmenbezeichnung">
    <w:name w:val="09_Firmenbezeichnung"/>
    <w:basedOn w:val="02Betreffzeile"/>
    <w:qFormat/>
    <w:rsid w:val="00BC3DA8"/>
    <w:pPr>
      <w:framePr w:wrap="around" w:xAlign="right" w:y="1173"/>
      <w:spacing w:line="260" w:lineRule="exact"/>
    </w:pPr>
    <w:rPr>
      <w:rFonts w:ascii="Daimler CAC" w:hAnsi="Daimler CAC"/>
      <w:sz w:val="24"/>
    </w:rPr>
  </w:style>
  <w:style w:type="paragraph" w:styleId="Textodebalo">
    <w:name w:val="Balloon Text"/>
    <w:basedOn w:val="Normal"/>
    <w:link w:val="TextodebaloChar"/>
    <w:uiPriority w:val="99"/>
    <w:semiHidden/>
    <w:unhideWhenUsed/>
    <w:rsid w:val="00260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0D65"/>
    <w:rPr>
      <w:rFonts w:ascii="Segoe UI" w:hAnsi="Segoe UI" w:cs="Segoe UI"/>
      <w:sz w:val="18"/>
      <w:szCs w:val="18"/>
    </w:rPr>
  </w:style>
  <w:style w:type="character" w:customStyle="1" w:styleId="Ttulo1Char">
    <w:name w:val="Título 1 Char"/>
    <w:basedOn w:val="Fontepargpadro"/>
    <w:link w:val="Ttulo1"/>
    <w:uiPriority w:val="9"/>
    <w:rsid w:val="003E2AA5"/>
    <w:rPr>
      <w:rFonts w:ascii="Daimler CAC" w:eastAsiaTheme="majorEastAsia" w:hAnsi="Daimler CAC" w:cstheme="majorBidi"/>
      <w:color w:val="000000" w:themeColor="text1"/>
      <w:sz w:val="28"/>
      <w:szCs w:val="32"/>
    </w:rPr>
  </w:style>
  <w:style w:type="character" w:customStyle="1" w:styleId="Ttulo2Char">
    <w:name w:val="Título 2 Char"/>
    <w:basedOn w:val="Fontepargpadro"/>
    <w:link w:val="Ttulo2"/>
    <w:uiPriority w:val="9"/>
    <w:rsid w:val="003E2AA5"/>
    <w:rPr>
      <w:rFonts w:ascii="Daimler CS Demi" w:eastAsiaTheme="majorEastAsia" w:hAnsi="Daimler CS Demi" w:cstheme="majorBidi"/>
      <w:sz w:val="21"/>
      <w:szCs w:val="26"/>
    </w:rPr>
  </w:style>
  <w:style w:type="character" w:customStyle="1" w:styleId="Ttulo3Char">
    <w:name w:val="Título 3 Char"/>
    <w:basedOn w:val="Fontepargpadro"/>
    <w:link w:val="Ttulo3"/>
    <w:uiPriority w:val="9"/>
    <w:rsid w:val="003E2AA5"/>
    <w:rPr>
      <w:rFonts w:ascii="CorpoSLig" w:eastAsiaTheme="majorEastAsia" w:hAnsi="CorpoSLig" w:cstheme="majorBidi"/>
      <w:sz w:val="21"/>
      <w:szCs w:val="24"/>
    </w:rPr>
  </w:style>
  <w:style w:type="character" w:customStyle="1" w:styleId="Ttulo4Char">
    <w:name w:val="Título 4 Char"/>
    <w:basedOn w:val="Fontepargpadro"/>
    <w:link w:val="Ttulo4"/>
    <w:uiPriority w:val="9"/>
    <w:rsid w:val="00200FB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200FBB"/>
    <w:rPr>
      <w:rFonts w:asciiTheme="majorHAnsi" w:eastAsiaTheme="majorEastAsia" w:hAnsiTheme="majorHAnsi" w:cstheme="majorBidi"/>
      <w:color w:val="2F5496" w:themeColor="accent1" w:themeShade="BF"/>
    </w:rPr>
  </w:style>
  <w:style w:type="character" w:styleId="Hyperlink">
    <w:name w:val="Hyperlink"/>
    <w:basedOn w:val="Fontepargpadro"/>
    <w:uiPriority w:val="99"/>
    <w:unhideWhenUsed/>
    <w:rsid w:val="00535ACF"/>
    <w:rPr>
      <w:color w:val="0563C1" w:themeColor="hyperlink"/>
      <w:u w:val="single"/>
    </w:rPr>
  </w:style>
  <w:style w:type="paragraph" w:styleId="NormalWeb">
    <w:name w:val="Normal (Web)"/>
    <w:basedOn w:val="Normal"/>
    <w:uiPriority w:val="99"/>
    <w:semiHidden/>
    <w:unhideWhenUsed/>
    <w:rsid w:val="00324EE1"/>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2">
    <w:name w:val="s2"/>
    <w:basedOn w:val="Fontepargpadro"/>
    <w:rsid w:val="00324EE1"/>
  </w:style>
  <w:style w:type="paragraph" w:styleId="Commarcadores">
    <w:name w:val="List Bullet"/>
    <w:basedOn w:val="Normal"/>
    <w:semiHidden/>
    <w:rsid w:val="00D747FB"/>
    <w:pPr>
      <w:numPr>
        <w:numId w:val="1"/>
      </w:numPr>
      <w:spacing w:after="320" w:line="320" w:lineRule="exact"/>
    </w:pPr>
    <w:rPr>
      <w:rFonts w:ascii="CorpoS" w:eastAsia="Times New Roman" w:hAnsi="CorpoS" w:cs="Times New Roman"/>
      <w:sz w:val="24"/>
      <w:szCs w:val="20"/>
      <w:lang w:eastAsia="de-DE"/>
    </w:rPr>
  </w:style>
  <w:style w:type="table" w:customStyle="1" w:styleId="DAIMLERBasisTabelle1">
    <w:name w:val="DAIMLER // Basis Tabelle1"/>
    <w:basedOn w:val="Tabelanormal"/>
    <w:uiPriority w:val="99"/>
    <w:rsid w:val="00D747FB"/>
    <w:pPr>
      <w:spacing w:after="0" w:line="240" w:lineRule="auto"/>
    </w:pPr>
    <w:tblPr>
      <w:tblCellMar>
        <w:left w:w="0" w:type="dxa"/>
        <w:right w:w="0" w:type="dxa"/>
      </w:tblCellMar>
    </w:tblPr>
  </w:style>
  <w:style w:type="paragraph" w:customStyle="1" w:styleId="Subhead">
    <w:name w:val="Subhead"/>
    <w:rsid w:val="005F6609"/>
    <w:pPr>
      <w:spacing w:after="340" w:line="340" w:lineRule="exact"/>
      <w:ind w:right="-193"/>
      <w:contextualSpacing/>
    </w:pPr>
    <w:rPr>
      <w:rFonts w:ascii="CorpoA" w:eastAsia="Times New Roman" w:hAnsi="CorpoA" w:cs="Times New Roman"/>
      <w:b/>
      <w:szCs w:val="20"/>
      <w:lang w:eastAsia="de-DE"/>
    </w:rPr>
  </w:style>
  <w:style w:type="character" w:styleId="Refdecomentrio">
    <w:name w:val="annotation reference"/>
    <w:basedOn w:val="Fontepargpadro"/>
    <w:uiPriority w:val="99"/>
    <w:semiHidden/>
    <w:unhideWhenUsed/>
    <w:rsid w:val="00374108"/>
    <w:rPr>
      <w:sz w:val="16"/>
      <w:szCs w:val="16"/>
    </w:rPr>
  </w:style>
  <w:style w:type="paragraph" w:styleId="Textodecomentrio">
    <w:name w:val="annotation text"/>
    <w:basedOn w:val="Normal"/>
    <w:link w:val="TextodecomentrioChar"/>
    <w:uiPriority w:val="99"/>
    <w:semiHidden/>
    <w:unhideWhenUsed/>
    <w:rsid w:val="003741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4108"/>
    <w:rPr>
      <w:rFonts w:ascii="Daimler CS Light" w:hAnsi="Daimler CS Light"/>
      <w:sz w:val="20"/>
      <w:szCs w:val="20"/>
    </w:rPr>
  </w:style>
  <w:style w:type="paragraph" w:styleId="Assuntodocomentrio">
    <w:name w:val="annotation subject"/>
    <w:basedOn w:val="Textodecomentrio"/>
    <w:next w:val="Textodecomentrio"/>
    <w:link w:val="AssuntodocomentrioChar"/>
    <w:uiPriority w:val="99"/>
    <w:semiHidden/>
    <w:unhideWhenUsed/>
    <w:rsid w:val="00374108"/>
    <w:rPr>
      <w:b/>
      <w:bCs/>
    </w:rPr>
  </w:style>
  <w:style w:type="character" w:customStyle="1" w:styleId="AssuntodocomentrioChar">
    <w:name w:val="Assunto do comentário Char"/>
    <w:basedOn w:val="TextodecomentrioChar"/>
    <w:link w:val="Assuntodocomentrio"/>
    <w:uiPriority w:val="99"/>
    <w:semiHidden/>
    <w:rsid w:val="00374108"/>
    <w:rPr>
      <w:rFonts w:ascii="Daimler CS Light" w:hAnsi="Daimler CS Light"/>
      <w:b/>
      <w:bCs/>
      <w:sz w:val="20"/>
      <w:szCs w:val="20"/>
    </w:rPr>
  </w:style>
  <w:style w:type="paragraph" w:customStyle="1" w:styleId="06Footer">
    <w:name w:val="0.6 Footer"/>
    <w:basedOn w:val="Normal"/>
    <w:link w:val="06FooterZchn"/>
    <w:autoRedefine/>
    <w:rsid w:val="00B27D69"/>
    <w:pPr>
      <w:framePr w:vSpace="284" w:wrap="around" w:vAnchor="page" w:hAnchor="page" w:x="1362" w:y="15310"/>
      <w:spacing w:after="0" w:line="170" w:lineRule="exact"/>
    </w:pPr>
    <w:rPr>
      <w:rFonts w:ascii="Daimler CS" w:hAnsi="Daimler CS"/>
      <w:sz w:val="15"/>
      <w:lang w:val="en-US"/>
    </w:rPr>
  </w:style>
  <w:style w:type="character" w:customStyle="1" w:styleId="06FooterZchn">
    <w:name w:val="0.6 Footer Zchn"/>
    <w:basedOn w:val="Fontepargpadro"/>
    <w:link w:val="06Footer"/>
    <w:rsid w:val="00B27D69"/>
    <w:rPr>
      <w:rFonts w:ascii="Daimler CS" w:hAnsi="Daimler CS"/>
      <w:sz w:val="15"/>
      <w:lang w:val="en-US"/>
    </w:rPr>
  </w:style>
  <w:style w:type="paragraph" w:customStyle="1" w:styleId="40DisclaimerBoilerplate">
    <w:name w:val="4.0 Disclaimer / Boilerplate"/>
    <w:basedOn w:val="Normal"/>
    <w:autoRedefine/>
    <w:qFormat/>
    <w:rsid w:val="00543C52"/>
    <w:pPr>
      <w:spacing w:after="0" w:line="170" w:lineRule="exact"/>
      <w:jc w:val="both"/>
    </w:pPr>
    <w:rPr>
      <w:rFonts w:ascii="Daimler CS" w:eastAsia="Calibri" w:hAnsi="Daimler CS" w:cs="Times New Roman"/>
      <w:sz w:val="15"/>
      <w:szCs w:val="20"/>
      <w:lang w:val="en-US"/>
    </w:rPr>
  </w:style>
  <w:style w:type="character" w:styleId="Forte">
    <w:name w:val="Strong"/>
    <w:basedOn w:val="Fontepargpadro"/>
    <w:uiPriority w:val="22"/>
    <w:qFormat/>
    <w:rsid w:val="009559C9"/>
    <w:rPr>
      <w:rFonts w:ascii="Daimler CS Demi" w:hAnsi="Daimler CS Demi"/>
      <w:b w:val="0"/>
      <w:bCs/>
    </w:rPr>
  </w:style>
  <w:style w:type="paragraph" w:customStyle="1" w:styleId="30InformationQRCode">
    <w:name w:val="3.0 Information + QRCode"/>
    <w:basedOn w:val="Normal"/>
    <w:autoRedefine/>
    <w:qFormat/>
    <w:rsid w:val="00672C2D"/>
    <w:pPr>
      <w:spacing w:after="240" w:line="320" w:lineRule="exact"/>
      <w:contextualSpacing/>
    </w:pPr>
    <w:rPr>
      <w:rFonts w:ascii="Daimler CS" w:eastAsia="Times New Roman" w:hAnsi="Daimler CS" w:cs="Times New Roman"/>
      <w:sz w:val="24"/>
      <w:szCs w:val="20"/>
      <w:lang w:val="en-US" w:eastAsia="de-DE"/>
    </w:rPr>
  </w:style>
  <w:style w:type="paragraph" w:styleId="Lista2">
    <w:name w:val="List 2"/>
    <w:basedOn w:val="Normal"/>
    <w:semiHidden/>
    <w:rsid w:val="00672C2D"/>
    <w:pPr>
      <w:spacing w:after="320" w:line="320" w:lineRule="exact"/>
      <w:ind w:left="566" w:hanging="283"/>
    </w:pPr>
    <w:rPr>
      <w:rFonts w:ascii="Daimler CS" w:eastAsia="Times New Roman" w:hAnsi="Daimler CS" w:cs="Times New Roman"/>
      <w:sz w:val="24"/>
      <w:szCs w:val="20"/>
      <w:lang w:val="de-DE" w:eastAsia="de-DE"/>
    </w:rPr>
  </w:style>
  <w:style w:type="paragraph" w:styleId="Textodenotaderodap">
    <w:name w:val="footnote text"/>
    <w:basedOn w:val="Normal"/>
    <w:link w:val="TextodenotaderodapChar"/>
    <w:uiPriority w:val="99"/>
    <w:rsid w:val="007E1AA3"/>
    <w:pPr>
      <w:spacing w:after="0" w:line="240" w:lineRule="auto"/>
    </w:pPr>
    <w:rPr>
      <w:rFonts w:ascii="CorpoA" w:eastAsia="Times New Roman" w:hAnsi="CorpoA" w:cs="Times New Roman"/>
      <w:sz w:val="20"/>
      <w:szCs w:val="20"/>
      <w:lang w:eastAsia="de-DE"/>
    </w:rPr>
  </w:style>
  <w:style w:type="character" w:customStyle="1" w:styleId="TextodenotaderodapChar">
    <w:name w:val="Texto de nota de rodapé Char"/>
    <w:basedOn w:val="Fontepargpadro"/>
    <w:link w:val="Textodenotaderodap"/>
    <w:uiPriority w:val="99"/>
    <w:rsid w:val="007E1AA3"/>
    <w:rPr>
      <w:rFonts w:ascii="CorpoA" w:eastAsia="Times New Roman" w:hAnsi="CorpoA" w:cs="Times New Roman"/>
      <w:sz w:val="20"/>
      <w:szCs w:val="20"/>
      <w:lang w:eastAsia="de-DE"/>
    </w:rPr>
  </w:style>
  <w:style w:type="character" w:styleId="Refdenotaderodap">
    <w:name w:val="footnote reference"/>
    <w:basedOn w:val="Fontepargpadro"/>
    <w:uiPriority w:val="99"/>
    <w:rsid w:val="007E1AA3"/>
    <w:rPr>
      <w:vertAlign w:val="superscript"/>
    </w:rPr>
  </w:style>
  <w:style w:type="paragraph" w:styleId="PargrafodaLista">
    <w:name w:val="List Paragraph"/>
    <w:basedOn w:val="Normal"/>
    <w:uiPriority w:val="34"/>
    <w:rsid w:val="00CB0F3F"/>
    <w:pPr>
      <w:ind w:left="720"/>
      <w:contextualSpacing/>
    </w:pPr>
  </w:style>
  <w:style w:type="character" w:styleId="MenoPendente">
    <w:name w:val="Unresolved Mention"/>
    <w:basedOn w:val="Fontepargpadro"/>
    <w:uiPriority w:val="99"/>
    <w:semiHidden/>
    <w:unhideWhenUsed/>
    <w:rsid w:val="0016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88820">
      <w:bodyDiv w:val="1"/>
      <w:marLeft w:val="0"/>
      <w:marRight w:val="0"/>
      <w:marTop w:val="0"/>
      <w:marBottom w:val="0"/>
      <w:divBdr>
        <w:top w:val="none" w:sz="0" w:space="0" w:color="auto"/>
        <w:left w:val="none" w:sz="0" w:space="0" w:color="auto"/>
        <w:bottom w:val="none" w:sz="0" w:space="0" w:color="auto"/>
        <w:right w:val="none" w:sz="0" w:space="0" w:color="auto"/>
      </w:divBdr>
    </w:div>
    <w:div w:id="14385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edia.daimlertruck.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ercedes-benz-trucks.com.br/institucional/imprensa/releases" TargetMode="External"/><Relationship Id="rId2" Type="http://schemas.openxmlformats.org/officeDocument/2006/relationships/numbering" Target="numbering.xml"/><Relationship Id="rId16" Type="http://schemas.openxmlformats.org/officeDocument/2006/relationships/hyperlink" Target="mailto:pool-id.mercedes-benz_press@daimlertruc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rcedes-benz-trucks.com.br/institucional/imprensa/releases/caminhoes/2022/5/24907-segunda-geracao-do-mirrorcam-a-mercedes-benz-trucks-esta-evoluindo-alguns-detalhes-importantes-do-sistema-de-retrovisores-digitais-por-cameras" TargetMode="External"/><Relationship Id="rId10" Type="http://schemas.openxmlformats.org/officeDocument/2006/relationships/footer" Target="footer1.xml"/><Relationship Id="rId19" Type="http://schemas.openxmlformats.org/officeDocument/2006/relationships/hyperlink" Target="http://www.daimlertruck.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ercedes-benz-trucks.com.br/institucional/imprensa/releases/caminhoes/2022/4/24909-potencia-total-ainda-mais-eficiencia-em-2022-a-mercedes-benz-trucks-lancara-no-mercado-a-terceira-geracao-de-seu-motor-para-veiculos-comerciais-pesados-om-47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ende\AppData\Local\Packages\Microsoft.MicrosoftEdge_8wekyb3d8bbwe\TempState\Downloads\Mercedes-Benz%20AG_english_COM_TB%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0B9E2AF1-A65B-44FF-B4C4-8844938F6CC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Mercedes-Benz AG_english_COM_TB (1)</Template>
  <TotalTime>0</TotalTime>
  <Pages>7</Pages>
  <Words>3753</Words>
  <Characters>20270</Characters>
  <Application>Microsoft Office Word</Application>
  <DocSecurity>0</DocSecurity>
  <Lines>168</Lines>
  <Paragraphs>47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Haendel, Thomas (096)</dc:creator>
  <cp:keywords/>
  <dc:description/>
  <cp:lastModifiedBy>Camila A. Nascimento</cp:lastModifiedBy>
  <cp:revision>11</cp:revision>
  <cp:lastPrinted>2019-10-24T15:33:00Z</cp:lastPrinted>
  <dcterms:created xsi:type="dcterms:W3CDTF">2022-09-13T18:59:00Z</dcterms:created>
  <dcterms:modified xsi:type="dcterms:W3CDTF">2022-09-19T16:58:00Z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2022-09-08T13:39:25Z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883afb94-8642-4e9a-931a-5d12eafab8b9</vt:lpwstr>
  </property>
  <property fmtid="{D5CDD505-2E9C-101B-9397-08002B2CF9AE}" pid="8" name="MSIP_Label_ab5ff3ce-c151-426b-9620-64dd2650a755_ContentBits">
    <vt:lpwstr>0</vt:lpwstr>
  </property>
</Properties>
</file>