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09CF" w14:textId="77777777" w:rsidR="006F26EA" w:rsidRPr="007E0E1F" w:rsidRDefault="006F26EA" w:rsidP="007E0E1F">
      <w:pPr>
        <w:rPr>
          <w:lang w:val="pt-BR"/>
        </w:rPr>
        <w:sectPr w:rsidR="006F26EA" w:rsidRPr="007E0E1F" w:rsidSect="00932083">
          <w:headerReference w:type="default" r:id="rId8"/>
          <w:headerReference w:type="first" r:id="rId9"/>
          <w:footerReference w:type="first" r:id="rId10"/>
          <w:type w:val="continuous"/>
          <w:pgSz w:w="11907" w:h="16839" w:code="9"/>
          <w:pgMar w:top="3686" w:right="1418" w:bottom="1701" w:left="1361" w:header="425" w:footer="57" w:gutter="0"/>
          <w:cols w:space="720"/>
          <w:titlePg/>
          <w:docGrid w:linePitch="326"/>
        </w:sectPr>
      </w:pPr>
    </w:p>
    <w:p w14:paraId="31B42444" w14:textId="77777777" w:rsidR="00932083" w:rsidRPr="007E0E1F" w:rsidRDefault="007B0517" w:rsidP="007E0E1F">
      <w:pPr>
        <w:pStyle w:val="02Date"/>
        <w:framePr w:wrap="around"/>
        <w:rPr>
          <w:lang w:val="pt-BR"/>
        </w:rPr>
      </w:pPr>
      <w:r w:rsidRPr="00DD4432">
        <w:rPr>
          <w:rFonts w:ascii="Daimler CS" w:eastAsia="Daimler CS" w:hAnsi="Daimler CS" w:cs="Daimler CS"/>
          <w:szCs w:val="24"/>
          <w:bdr w:val="nil"/>
          <w:lang w:val="pt-BR"/>
        </w:rPr>
        <w:t>16 de setembro de 2021</w:t>
      </w:r>
    </w:p>
    <w:p w14:paraId="66E004EA" w14:textId="2F64ED03" w:rsidR="007A06E1" w:rsidRPr="007E0E1F" w:rsidRDefault="007B0517" w:rsidP="007E0E1F">
      <w:pPr>
        <w:pStyle w:val="10Headline"/>
        <w:rPr>
          <w:lang w:val="pt-BR"/>
        </w:rPr>
      </w:pPr>
      <w:bookmarkStart w:id="0" w:name="_GoBack"/>
      <w:r w:rsidRPr="00DD4432">
        <w:rPr>
          <w:rFonts w:eastAsia="Daimler CS Demi"/>
          <w:bdr w:val="nil"/>
          <w:lang w:val="pt-BR"/>
        </w:rPr>
        <w:t xml:space="preserve">Mudança de liderança na Daimler Truck AG: </w:t>
      </w:r>
      <w:r w:rsidRPr="00DD4432">
        <w:rPr>
          <w:rFonts w:eastAsia="Daimler CS Demi"/>
          <w:bdr w:val="nil"/>
          <w:lang w:val="pt-BR"/>
        </w:rPr>
        <w:br/>
        <w:t>Karl Deppen substitui Hartmut Schick como membro do Conselho de Admin</w:t>
      </w:r>
      <w:r w:rsidR="005E087C">
        <w:rPr>
          <w:rFonts w:eastAsia="Daimler CS Demi"/>
          <w:bdr w:val="nil"/>
          <w:lang w:val="pt-BR"/>
        </w:rPr>
        <w:t>istração responsável</w:t>
      </w:r>
      <w:r w:rsidR="00C575AA">
        <w:rPr>
          <w:rFonts w:eastAsia="Daimler CS Demi"/>
          <w:bdr w:val="nil"/>
          <w:lang w:val="pt-BR"/>
        </w:rPr>
        <w:t xml:space="preserve"> por Caminhões na China e a</w:t>
      </w:r>
      <w:r w:rsidR="005E087C">
        <w:rPr>
          <w:rFonts w:eastAsia="Daimler CS Demi"/>
          <w:bdr w:val="nil"/>
          <w:lang w:val="pt-BR"/>
        </w:rPr>
        <w:t xml:space="preserve">s regiões </w:t>
      </w:r>
      <w:r w:rsidR="003F617E">
        <w:rPr>
          <w:rFonts w:eastAsia="Daimler CS Demi"/>
          <w:bdr w:val="nil"/>
          <w:lang w:val="pt-BR"/>
        </w:rPr>
        <w:t xml:space="preserve">do Japão e Índia com </w:t>
      </w:r>
      <w:r w:rsidR="00C575AA">
        <w:rPr>
          <w:rFonts w:eastAsia="Daimler CS Demi"/>
          <w:bdr w:val="nil"/>
          <w:lang w:val="pt-BR"/>
        </w:rPr>
        <w:t xml:space="preserve">suas </w:t>
      </w:r>
      <w:r w:rsidRPr="00DD4432">
        <w:rPr>
          <w:rFonts w:eastAsia="Daimler CS Demi"/>
          <w:bdr w:val="nil"/>
          <w:lang w:val="pt-BR"/>
        </w:rPr>
        <w:t>marcas FUSO e BharatBenz</w:t>
      </w:r>
    </w:p>
    <w:bookmarkEnd w:id="0"/>
    <w:p w14:paraId="3B297866" w14:textId="77777777" w:rsidR="007D2AAF" w:rsidRPr="007E0E1F" w:rsidRDefault="007B0517" w:rsidP="007E0E1F">
      <w:pPr>
        <w:pStyle w:val="11Subhead"/>
        <w:jc w:val="both"/>
        <w:rPr>
          <w:lang w:val="pt-BR"/>
        </w:rPr>
      </w:pPr>
      <w:r w:rsidRPr="00DD4432">
        <w:rPr>
          <w:rFonts w:eastAsia="Daimler CS Demi" w:cs="Daimler CS Demi"/>
          <w:szCs w:val="24"/>
          <w:bdr w:val="nil"/>
          <w:lang w:val="pt-BR"/>
        </w:rPr>
        <w:t>Hartmut Schick (59) se aposenta no final de 2021, após 35 anos na Daimler</w:t>
      </w:r>
    </w:p>
    <w:p w14:paraId="40FCB067" w14:textId="0FCA4D45" w:rsidR="007D2AAF" w:rsidRPr="00C575AA" w:rsidRDefault="007B0517" w:rsidP="00837E13">
      <w:pPr>
        <w:pStyle w:val="11Subhead"/>
        <w:jc w:val="both"/>
        <w:rPr>
          <w:lang w:val="pt-BR"/>
        </w:rPr>
      </w:pPr>
      <w:r w:rsidRPr="00C575AA">
        <w:rPr>
          <w:rFonts w:eastAsia="Daimler CS Demi" w:cs="Daimler CS Demi"/>
          <w:szCs w:val="24"/>
          <w:bdr w:val="nil"/>
          <w:lang w:val="pt-BR"/>
        </w:rPr>
        <w:t xml:space="preserve">Karl Deppen (55), atual </w:t>
      </w:r>
      <w:r w:rsidR="00666B53" w:rsidRPr="00C575AA">
        <w:rPr>
          <w:rFonts w:eastAsia="Daimler CS Demi" w:cs="Daimler CS Demi"/>
          <w:szCs w:val="24"/>
          <w:bdr w:val="nil"/>
          <w:lang w:val="pt-BR"/>
        </w:rPr>
        <w:t xml:space="preserve">Presidente </w:t>
      </w:r>
      <w:r w:rsidRPr="00C575AA">
        <w:rPr>
          <w:rFonts w:eastAsia="Daimler CS Demi" w:cs="Daimler CS Demi"/>
          <w:szCs w:val="24"/>
          <w:bdr w:val="nil"/>
          <w:lang w:val="pt-BR"/>
        </w:rPr>
        <w:t>da Mercedes-Benz do Brasil</w:t>
      </w:r>
      <w:r w:rsidR="00666B53" w:rsidRPr="00C575AA">
        <w:rPr>
          <w:rFonts w:eastAsia="Daimler CS Demi" w:cs="Daimler CS Demi"/>
          <w:szCs w:val="24"/>
          <w:bdr w:val="nil"/>
          <w:lang w:val="pt-BR"/>
        </w:rPr>
        <w:t xml:space="preserve"> &amp; CEO América Latina</w:t>
      </w:r>
      <w:r w:rsidRPr="00C575AA">
        <w:rPr>
          <w:rFonts w:eastAsia="Daimler CS Demi" w:cs="Daimler CS Demi"/>
          <w:szCs w:val="24"/>
          <w:bdr w:val="nil"/>
          <w:lang w:val="pt-BR"/>
        </w:rPr>
        <w:t xml:space="preserve">, será seu sucessor no Conselho de Administração da Daimler Truck AG </w:t>
      </w:r>
      <w:r w:rsidR="00666B53" w:rsidRPr="00C575AA">
        <w:rPr>
          <w:rFonts w:eastAsia="Daimler CS Demi" w:cs="Daimler CS Demi"/>
          <w:szCs w:val="24"/>
          <w:bdr w:val="nil"/>
          <w:lang w:val="pt-BR"/>
        </w:rPr>
        <w:t xml:space="preserve">a partir de </w:t>
      </w:r>
      <w:r w:rsidRPr="00C575AA">
        <w:rPr>
          <w:rFonts w:eastAsia="Daimler CS Demi" w:cs="Daimler CS Demi"/>
          <w:szCs w:val="24"/>
          <w:bdr w:val="nil"/>
          <w:lang w:val="pt-BR"/>
        </w:rPr>
        <w:t xml:space="preserve">1º de dezembro de 2021, </w:t>
      </w:r>
      <w:r w:rsidR="00DD4432" w:rsidRPr="00C575AA">
        <w:rPr>
          <w:rFonts w:eastAsia="Daimler CS Demi" w:cs="Daimler CS Demi"/>
          <w:szCs w:val="24"/>
          <w:bdr w:val="nil"/>
          <w:lang w:val="pt-BR"/>
        </w:rPr>
        <w:t xml:space="preserve">responsável </w:t>
      </w:r>
      <w:r w:rsidR="00C575AA" w:rsidRPr="00C575AA">
        <w:rPr>
          <w:rFonts w:eastAsia="Daimler CS Demi" w:cs="Daimler CS Demi"/>
          <w:szCs w:val="24"/>
          <w:bdr w:val="nil"/>
          <w:lang w:val="pt-BR"/>
        </w:rPr>
        <w:t xml:space="preserve">por Caminhões na China incluindo a Joint-Venture Beijing Foton Daimler Automotive </w:t>
      </w:r>
      <w:r w:rsidR="00C575AA">
        <w:rPr>
          <w:rFonts w:eastAsia="Daimler CS Demi" w:cs="Daimler CS Demi"/>
          <w:szCs w:val="24"/>
          <w:bdr w:val="nil"/>
          <w:lang w:val="pt-BR"/>
        </w:rPr>
        <w:t>com</w:t>
      </w:r>
      <w:r w:rsidR="00C575AA" w:rsidRPr="00C575AA">
        <w:rPr>
          <w:rFonts w:eastAsia="Daimler CS Demi" w:cs="Daimler CS Demi"/>
          <w:szCs w:val="24"/>
          <w:bdr w:val="nil"/>
          <w:lang w:val="pt-BR"/>
        </w:rPr>
        <w:t xml:space="preserve"> a sua marca Auman e </w:t>
      </w:r>
      <w:r w:rsidR="005E087C" w:rsidRPr="00C575AA">
        <w:rPr>
          <w:rFonts w:eastAsia="Daimler CS Demi" w:cs="Daimler CS Demi"/>
          <w:szCs w:val="24"/>
          <w:bdr w:val="nil"/>
          <w:lang w:val="pt-BR"/>
        </w:rPr>
        <w:t xml:space="preserve">pelas regiões </w:t>
      </w:r>
      <w:r w:rsidR="00541C02" w:rsidRPr="00C575AA">
        <w:rPr>
          <w:rFonts w:eastAsia="Daimler CS Demi" w:cs="Daimler CS Demi"/>
          <w:szCs w:val="24"/>
          <w:bdr w:val="nil"/>
          <w:lang w:val="pt-BR"/>
        </w:rPr>
        <w:t xml:space="preserve">do </w:t>
      </w:r>
      <w:r w:rsidR="005E087C" w:rsidRPr="00C575AA">
        <w:rPr>
          <w:rFonts w:eastAsia="Daimler CS Demi" w:cs="Daimler CS Demi"/>
          <w:szCs w:val="24"/>
          <w:bdr w:val="nil"/>
          <w:lang w:val="pt-BR"/>
        </w:rPr>
        <w:t xml:space="preserve">Japão e </w:t>
      </w:r>
      <w:r w:rsidR="00541C02" w:rsidRPr="00C575AA">
        <w:rPr>
          <w:rFonts w:eastAsia="Daimler CS Demi" w:cs="Daimler CS Demi"/>
          <w:szCs w:val="24"/>
          <w:bdr w:val="nil"/>
          <w:lang w:val="pt-BR"/>
        </w:rPr>
        <w:t xml:space="preserve">da </w:t>
      </w:r>
      <w:r w:rsidR="005E087C" w:rsidRPr="00C575AA">
        <w:rPr>
          <w:rFonts w:eastAsia="Daimler CS Demi" w:cs="Daimler CS Demi"/>
          <w:szCs w:val="24"/>
          <w:bdr w:val="nil"/>
          <w:lang w:val="pt-BR"/>
        </w:rPr>
        <w:t>Índia</w:t>
      </w:r>
      <w:r w:rsidR="00541C02" w:rsidRPr="00C575AA">
        <w:rPr>
          <w:rFonts w:eastAsia="Daimler CS Demi" w:cs="Daimler CS Demi"/>
          <w:szCs w:val="24"/>
          <w:bdr w:val="nil"/>
          <w:lang w:val="pt-BR"/>
        </w:rPr>
        <w:t xml:space="preserve"> com as marcas</w:t>
      </w:r>
      <w:r w:rsidR="005E087C" w:rsidRPr="00C575AA">
        <w:rPr>
          <w:rFonts w:eastAsia="Daimler CS Demi" w:cs="Daimler CS Demi"/>
          <w:szCs w:val="24"/>
          <w:bdr w:val="nil"/>
          <w:lang w:val="pt-BR"/>
        </w:rPr>
        <w:t xml:space="preserve"> </w:t>
      </w:r>
      <w:r w:rsidR="00541C02" w:rsidRPr="00C575AA">
        <w:rPr>
          <w:rFonts w:eastAsia="Daimler CS Demi" w:cs="Daimler CS Demi"/>
          <w:szCs w:val="24"/>
          <w:bdr w:val="nil"/>
          <w:lang w:val="pt-BR"/>
        </w:rPr>
        <w:t xml:space="preserve">FUSO e BharatBenz </w:t>
      </w:r>
    </w:p>
    <w:p w14:paraId="390846F8" w14:textId="6404F014" w:rsidR="006D01E6" w:rsidRPr="007E0E1F" w:rsidRDefault="007B0517" w:rsidP="007E0E1F">
      <w:pPr>
        <w:pStyle w:val="11Subhead"/>
        <w:jc w:val="both"/>
        <w:rPr>
          <w:lang w:val="pt-BR"/>
        </w:rPr>
      </w:pPr>
      <w:r w:rsidRPr="00DD4432">
        <w:rPr>
          <w:rFonts w:eastAsia="Daimler CS Demi" w:cs="Daimler CS Demi"/>
          <w:szCs w:val="24"/>
          <w:bdr w:val="nil"/>
          <w:lang w:val="pt-BR"/>
        </w:rPr>
        <w:t xml:space="preserve">Martin Daum: "Em nome de todo o Conselho de Administração e do Conselho Supervisor, eu gostaria de agradecer sinceramente a Hartmut Schick por sua destacada dedicação à Daimler Trucks </w:t>
      </w:r>
      <w:r w:rsidR="007D445A">
        <w:rPr>
          <w:rFonts w:eastAsia="Daimler CS Demi" w:cs="Daimler CS Demi"/>
          <w:szCs w:val="24"/>
          <w:bdr w:val="nil"/>
          <w:lang w:val="pt-BR"/>
        </w:rPr>
        <w:t xml:space="preserve">&amp; </w:t>
      </w:r>
      <w:r w:rsidRPr="00DD4432">
        <w:rPr>
          <w:rFonts w:eastAsia="Daimler CS Demi" w:cs="Daimler CS Demi"/>
          <w:szCs w:val="24"/>
          <w:bdr w:val="nil"/>
          <w:lang w:val="pt-BR"/>
        </w:rPr>
        <w:t xml:space="preserve">Buses. Ao mesmo tempo, estou </w:t>
      </w:r>
      <w:r w:rsidR="009B31F8">
        <w:rPr>
          <w:rFonts w:eastAsia="Daimler CS Demi" w:cs="Daimler CS Demi"/>
          <w:szCs w:val="24"/>
          <w:bdr w:val="nil"/>
          <w:lang w:val="pt-BR"/>
        </w:rPr>
        <w:t>extremamente satisfeito</w:t>
      </w:r>
      <w:r w:rsidRPr="00DD4432">
        <w:rPr>
          <w:rFonts w:eastAsia="Daimler CS Demi" w:cs="Daimler CS Demi"/>
          <w:szCs w:val="24"/>
          <w:bdr w:val="nil"/>
          <w:lang w:val="pt-BR"/>
        </w:rPr>
        <w:t xml:space="preserve"> por </w:t>
      </w:r>
      <w:r w:rsidR="00666B53">
        <w:rPr>
          <w:rFonts w:eastAsia="Daimler CS Demi" w:cs="Daimler CS Demi"/>
          <w:szCs w:val="24"/>
          <w:bdr w:val="nil"/>
          <w:lang w:val="pt-BR"/>
        </w:rPr>
        <w:t xml:space="preserve">termos </w:t>
      </w:r>
      <w:r w:rsidRPr="00DD4432">
        <w:rPr>
          <w:rFonts w:eastAsia="Daimler CS Demi" w:cs="Daimler CS Demi"/>
          <w:szCs w:val="24"/>
          <w:bdr w:val="nil"/>
          <w:lang w:val="pt-BR"/>
        </w:rPr>
        <w:t xml:space="preserve">Karl Deppen, um dirigente internacional altamente experiente </w:t>
      </w:r>
      <w:r w:rsidR="00666B53">
        <w:rPr>
          <w:rFonts w:eastAsia="Daimler CS Demi" w:cs="Daimler CS Demi"/>
          <w:szCs w:val="24"/>
          <w:bdr w:val="nil"/>
          <w:lang w:val="pt-BR"/>
        </w:rPr>
        <w:t xml:space="preserve">e </w:t>
      </w:r>
      <w:r w:rsidRPr="00DD4432">
        <w:rPr>
          <w:rFonts w:eastAsia="Daimler CS Demi" w:cs="Daimler CS Demi"/>
          <w:szCs w:val="24"/>
          <w:bdr w:val="nil"/>
          <w:lang w:val="pt-BR"/>
        </w:rPr>
        <w:t>com</w:t>
      </w:r>
      <w:r w:rsidR="00541C02">
        <w:rPr>
          <w:rFonts w:eastAsia="Daimler CS Demi" w:cs="Daimler CS Demi"/>
          <w:szCs w:val="24"/>
          <w:bdr w:val="nil"/>
          <w:lang w:val="pt-BR"/>
        </w:rPr>
        <w:t xml:space="preserve"> </w:t>
      </w:r>
      <w:r w:rsidRPr="00DD4432">
        <w:rPr>
          <w:rFonts w:eastAsia="Daimler CS Demi" w:cs="Daimler CS Demi"/>
          <w:szCs w:val="24"/>
          <w:bdr w:val="nil"/>
          <w:lang w:val="pt-BR"/>
        </w:rPr>
        <w:t>experiência comprovada na Ásia, como seu sucessor"</w:t>
      </w:r>
    </w:p>
    <w:p w14:paraId="0D9772FC" w14:textId="5000BF37" w:rsidR="007D2AAF" w:rsidRPr="007E0E1F" w:rsidRDefault="007B0517" w:rsidP="007E0E1F">
      <w:pPr>
        <w:pStyle w:val="20ContinuousText"/>
        <w:jc w:val="both"/>
        <w:rPr>
          <w:lang w:val="pt-BR"/>
        </w:rPr>
      </w:pPr>
      <w:r w:rsidRPr="00DD4432">
        <w:rPr>
          <w:rFonts w:ascii="Daimler CS" w:eastAsia="Daimler CS" w:hAnsi="Daimler CS" w:cs="Daimler CS"/>
          <w:szCs w:val="24"/>
          <w:bdr w:val="nil"/>
          <w:lang w:val="pt-BR"/>
        </w:rPr>
        <w:t>Stuttgart - Após 35 anos atuando em várias posições administrativas no Grupo Daimler, Hartmut Schick (59), membro do Conselho de Administração da Daimler Truck AG, responsável</w:t>
      </w:r>
      <w:r w:rsidR="005E087C">
        <w:rPr>
          <w:rFonts w:ascii="Daimler CS" w:eastAsia="Daimler CS" w:hAnsi="Daimler CS" w:cs="Daimler CS"/>
          <w:szCs w:val="24"/>
          <w:bdr w:val="nil"/>
          <w:lang w:val="pt-BR"/>
        </w:rPr>
        <w:t xml:space="preserve"> pela Daimler Trucks Asia</w:t>
      </w:r>
      <w:r w:rsidRPr="00DD4432">
        <w:rPr>
          <w:rFonts w:ascii="Daimler CS" w:eastAsia="Daimler CS" w:hAnsi="Daimler CS" w:cs="Daimler CS"/>
          <w:szCs w:val="24"/>
          <w:bdr w:val="nil"/>
          <w:lang w:val="pt-BR"/>
        </w:rPr>
        <w:t xml:space="preserve">, vai </w:t>
      </w:r>
      <w:r w:rsidR="007D445A">
        <w:rPr>
          <w:rFonts w:ascii="Daimler CS" w:eastAsia="Daimler CS" w:hAnsi="Daimler CS" w:cs="Daimler CS"/>
          <w:szCs w:val="24"/>
          <w:bdr w:val="nil"/>
          <w:lang w:val="pt-BR"/>
        </w:rPr>
        <w:t xml:space="preserve">se </w:t>
      </w:r>
      <w:r w:rsidRPr="00DD4432">
        <w:rPr>
          <w:rFonts w:ascii="Daimler CS" w:eastAsia="Daimler CS" w:hAnsi="Daimler CS" w:cs="Daimler CS"/>
          <w:szCs w:val="24"/>
          <w:bdr w:val="nil"/>
          <w:lang w:val="pt-BR"/>
        </w:rPr>
        <w:t xml:space="preserve">aposentar em 31 de dezembro de 2021. Seu sucessor </w:t>
      </w:r>
      <w:r w:rsidR="00666B53">
        <w:rPr>
          <w:rFonts w:ascii="Daimler CS" w:eastAsia="Daimler CS" w:hAnsi="Daimler CS" w:cs="Daimler CS"/>
          <w:szCs w:val="24"/>
          <w:bdr w:val="nil"/>
          <w:lang w:val="pt-BR"/>
        </w:rPr>
        <w:t>a partir de</w:t>
      </w:r>
      <w:r w:rsidR="007D445A">
        <w:rPr>
          <w:rFonts w:ascii="Daimler CS" w:eastAsia="Daimler CS" w:hAnsi="Daimler CS" w:cs="Daimler CS"/>
          <w:szCs w:val="24"/>
          <w:bdr w:val="nil"/>
          <w:lang w:val="pt-BR"/>
        </w:rPr>
        <w:t xml:space="preserve"> </w:t>
      </w:r>
      <w:r w:rsidRPr="00DD4432">
        <w:rPr>
          <w:rFonts w:ascii="Daimler CS" w:eastAsia="Daimler CS" w:hAnsi="Daimler CS" w:cs="Daimler CS"/>
          <w:szCs w:val="24"/>
          <w:bdr w:val="nil"/>
          <w:lang w:val="pt-BR"/>
        </w:rPr>
        <w:t xml:space="preserve">1º de dezembro de 2021 será Karl Deppen (55), atual responsável pela Mercedes-Benz </w:t>
      </w:r>
      <w:r w:rsidR="005E087C">
        <w:rPr>
          <w:rFonts w:ascii="Daimler CS" w:eastAsia="Daimler CS" w:hAnsi="Daimler CS" w:cs="Daimler CS"/>
          <w:szCs w:val="24"/>
          <w:bdr w:val="nil"/>
          <w:lang w:val="pt-BR"/>
        </w:rPr>
        <w:t>Caminhões e</w:t>
      </w:r>
      <w:r w:rsidR="00DD4432" w:rsidRPr="00DD4432">
        <w:rPr>
          <w:rFonts w:ascii="Daimler CS" w:eastAsia="Daimler CS" w:hAnsi="Daimler CS" w:cs="Daimler CS"/>
          <w:szCs w:val="24"/>
          <w:bdr w:val="nil"/>
          <w:lang w:val="pt-BR"/>
        </w:rPr>
        <w:t xml:space="preserve"> </w:t>
      </w:r>
      <w:r w:rsidR="005E087C">
        <w:rPr>
          <w:rFonts w:ascii="Daimler CS" w:eastAsia="Daimler CS" w:hAnsi="Daimler CS" w:cs="Daimler CS"/>
          <w:szCs w:val="24"/>
          <w:bdr w:val="nil"/>
          <w:lang w:val="pt-BR"/>
        </w:rPr>
        <w:t xml:space="preserve">Ônibus </w:t>
      </w:r>
      <w:r w:rsidR="00666B53">
        <w:rPr>
          <w:rFonts w:ascii="Daimler CS" w:eastAsia="Daimler CS" w:hAnsi="Daimler CS" w:cs="Daimler CS"/>
          <w:szCs w:val="24"/>
          <w:bdr w:val="nil"/>
          <w:lang w:val="pt-BR"/>
        </w:rPr>
        <w:t>na América Latina</w:t>
      </w:r>
      <w:r w:rsidRPr="00DD4432">
        <w:rPr>
          <w:rFonts w:ascii="Daimler CS" w:eastAsia="Daimler CS" w:hAnsi="Daimler CS" w:cs="Daimler CS"/>
          <w:szCs w:val="24"/>
          <w:bdr w:val="nil"/>
          <w:lang w:val="pt-BR"/>
        </w:rPr>
        <w:t xml:space="preserve">. </w:t>
      </w:r>
    </w:p>
    <w:p w14:paraId="0622EDB0" w14:textId="77777777" w:rsidR="007D2AAF" w:rsidRPr="007E0E1F" w:rsidRDefault="007D2AAF" w:rsidP="007E0E1F">
      <w:pPr>
        <w:pStyle w:val="20ContinuousText"/>
        <w:jc w:val="both"/>
        <w:rPr>
          <w:lang w:val="pt-BR"/>
        </w:rPr>
      </w:pPr>
    </w:p>
    <w:p w14:paraId="05053F00" w14:textId="4C16F113" w:rsidR="007D2AAF" w:rsidRPr="007E0E1F" w:rsidRDefault="007B0517" w:rsidP="007E0E1F">
      <w:pPr>
        <w:pStyle w:val="20ContinuousText"/>
        <w:jc w:val="both"/>
        <w:rPr>
          <w:lang w:val="pt-BR"/>
        </w:rPr>
      </w:pPr>
      <w:r w:rsidRPr="00DD4432">
        <w:rPr>
          <w:rFonts w:ascii="Daimler CS" w:eastAsia="Daimler CS" w:hAnsi="Daimler CS" w:cs="Daimler CS"/>
          <w:szCs w:val="24"/>
          <w:bdr w:val="nil"/>
          <w:lang w:val="pt-BR"/>
        </w:rPr>
        <w:t xml:space="preserve">"Em nome de todo o Conselho de Administração e do Conselho Supervisor, gostaria de agradecer a Hartmut Schick sinceramente por sua </w:t>
      </w:r>
      <w:r w:rsidR="009B31F8">
        <w:rPr>
          <w:rFonts w:ascii="Daimler CS" w:eastAsia="Daimler CS" w:hAnsi="Daimler CS" w:cs="Daimler CS"/>
          <w:szCs w:val="24"/>
          <w:bdr w:val="nil"/>
          <w:lang w:val="pt-BR"/>
        </w:rPr>
        <w:t>valiosa</w:t>
      </w:r>
      <w:r w:rsidR="009B31F8" w:rsidRPr="00DD4432">
        <w:rPr>
          <w:rFonts w:ascii="Daimler CS" w:eastAsia="Daimler CS" w:hAnsi="Daimler CS" w:cs="Daimler CS"/>
          <w:szCs w:val="24"/>
          <w:bdr w:val="nil"/>
          <w:lang w:val="pt-BR"/>
        </w:rPr>
        <w:t xml:space="preserve"> </w:t>
      </w:r>
      <w:r w:rsidRPr="00DD4432">
        <w:rPr>
          <w:rFonts w:ascii="Daimler CS" w:eastAsia="Daimler CS" w:hAnsi="Daimler CS" w:cs="Daimler CS"/>
          <w:szCs w:val="24"/>
          <w:bdr w:val="nil"/>
          <w:lang w:val="pt-BR"/>
        </w:rPr>
        <w:t xml:space="preserve">dedicação: ao longo de mais de três décadas, ele contribuiu para o sucesso </w:t>
      </w:r>
      <w:r w:rsidR="00DD4432" w:rsidRPr="00DD4432">
        <w:rPr>
          <w:rFonts w:ascii="Daimler CS" w:eastAsia="Daimler CS" w:hAnsi="Daimler CS" w:cs="Daimler CS"/>
          <w:szCs w:val="24"/>
          <w:bdr w:val="nil"/>
          <w:lang w:val="pt-BR"/>
        </w:rPr>
        <w:t>futuro</w:t>
      </w:r>
      <w:r w:rsidRPr="00DD4432">
        <w:rPr>
          <w:rFonts w:ascii="Daimler CS" w:eastAsia="Daimler CS" w:hAnsi="Daimler CS" w:cs="Daimler CS"/>
          <w:szCs w:val="24"/>
          <w:bdr w:val="nil"/>
          <w:lang w:val="pt-BR"/>
        </w:rPr>
        <w:t xml:space="preserve"> de n</w:t>
      </w:r>
      <w:r w:rsidR="007D445A">
        <w:rPr>
          <w:rFonts w:ascii="Daimler CS" w:eastAsia="Daimler CS" w:hAnsi="Daimler CS" w:cs="Daimler CS"/>
          <w:szCs w:val="24"/>
          <w:bdr w:val="nil"/>
          <w:lang w:val="pt-BR"/>
        </w:rPr>
        <w:t xml:space="preserve">ossa empresa em várias funções. </w:t>
      </w:r>
      <w:r w:rsidRPr="00DD4432">
        <w:rPr>
          <w:rFonts w:ascii="Daimler CS" w:eastAsia="Daimler CS" w:hAnsi="Daimler CS" w:cs="Daimler CS"/>
          <w:szCs w:val="24"/>
          <w:bdr w:val="nil"/>
          <w:lang w:val="pt-BR"/>
        </w:rPr>
        <w:t>Em p</w:t>
      </w:r>
      <w:r w:rsidR="007D445A">
        <w:rPr>
          <w:rFonts w:ascii="Daimler CS" w:eastAsia="Daimler CS" w:hAnsi="Daimler CS" w:cs="Daimler CS"/>
          <w:szCs w:val="24"/>
          <w:bdr w:val="nil"/>
          <w:lang w:val="pt-BR"/>
        </w:rPr>
        <w:t>rimeiro momento</w:t>
      </w:r>
      <w:r w:rsidRPr="00DD4432">
        <w:rPr>
          <w:rFonts w:ascii="Daimler CS" w:eastAsia="Daimler CS" w:hAnsi="Daimler CS" w:cs="Daimler CS"/>
          <w:szCs w:val="24"/>
          <w:bdr w:val="nil"/>
          <w:lang w:val="pt-BR"/>
        </w:rPr>
        <w:t xml:space="preserve">, </w:t>
      </w:r>
      <w:r w:rsidR="005E087C">
        <w:rPr>
          <w:rFonts w:ascii="Daimler CS" w:eastAsia="Daimler CS" w:hAnsi="Daimler CS" w:cs="Daimler CS"/>
          <w:szCs w:val="24"/>
          <w:bdr w:val="nil"/>
          <w:lang w:val="pt-BR"/>
        </w:rPr>
        <w:t>como chefe de nossa divisão de Ô</w:t>
      </w:r>
      <w:r w:rsidRPr="00DD4432">
        <w:rPr>
          <w:rFonts w:ascii="Daimler CS" w:eastAsia="Daimler CS" w:hAnsi="Daimler CS" w:cs="Daimler CS"/>
          <w:szCs w:val="24"/>
          <w:bdr w:val="nil"/>
          <w:lang w:val="pt-BR"/>
        </w:rPr>
        <w:t xml:space="preserve">nibus e, em seguida, como chefe da Daimler Trucks Asia, Hartmut Schick moldou nossos negócios de veículos comerciais com suas habilidades de liderança integradoras por mais de uma década. Além disso, Hartmut foi um defensor pioneiro dos veículos com emissão zero", diz Martin Daum, Presidente do Conselho de Administração da Daimler Truck AG e membro do Conselho de </w:t>
      </w:r>
      <w:r w:rsidR="00DD4432" w:rsidRPr="00DD4432">
        <w:rPr>
          <w:rFonts w:ascii="Daimler CS" w:eastAsia="Daimler CS" w:hAnsi="Daimler CS" w:cs="Daimler CS"/>
          <w:szCs w:val="24"/>
          <w:bdr w:val="nil"/>
          <w:lang w:val="pt-BR"/>
        </w:rPr>
        <w:t>Administração</w:t>
      </w:r>
      <w:r w:rsidRPr="00DD4432">
        <w:rPr>
          <w:rFonts w:ascii="Daimler CS" w:eastAsia="Daimler CS" w:hAnsi="Daimler CS" w:cs="Daimler CS"/>
          <w:szCs w:val="24"/>
          <w:bdr w:val="nil"/>
          <w:lang w:val="pt-BR"/>
        </w:rPr>
        <w:t xml:space="preserve"> da Daimler AG. "Ao mesmo </w:t>
      </w:r>
      <w:r w:rsidRPr="00DD4432">
        <w:rPr>
          <w:rFonts w:ascii="Daimler CS" w:eastAsia="Daimler CS" w:hAnsi="Daimler CS" w:cs="Daimler CS"/>
          <w:szCs w:val="24"/>
          <w:bdr w:val="nil"/>
          <w:lang w:val="pt-BR"/>
        </w:rPr>
        <w:lastRenderedPageBreak/>
        <w:t>tempo, estou muito contente por ter</w:t>
      </w:r>
      <w:r w:rsidR="005B5EFC">
        <w:rPr>
          <w:rFonts w:ascii="Daimler CS" w:eastAsia="Daimler CS" w:hAnsi="Daimler CS" w:cs="Daimler CS"/>
          <w:szCs w:val="24"/>
          <w:bdr w:val="nil"/>
          <w:lang w:val="pt-BR"/>
        </w:rPr>
        <w:t>mos</w:t>
      </w:r>
      <w:r w:rsidRPr="00DD4432">
        <w:rPr>
          <w:rFonts w:ascii="Daimler CS" w:eastAsia="Daimler CS" w:hAnsi="Daimler CS" w:cs="Daimler CS"/>
          <w:szCs w:val="24"/>
          <w:bdr w:val="nil"/>
          <w:lang w:val="pt-BR"/>
        </w:rPr>
        <w:t xml:space="preserve"> Karl Deppen, um dirigente internacional altamente experiente </w:t>
      </w:r>
      <w:r w:rsidR="005B5EFC">
        <w:rPr>
          <w:rFonts w:ascii="Daimler CS" w:eastAsia="Daimler CS" w:hAnsi="Daimler CS" w:cs="Daimler CS"/>
          <w:szCs w:val="24"/>
          <w:bdr w:val="nil"/>
          <w:lang w:val="pt-BR"/>
        </w:rPr>
        <w:t xml:space="preserve">e </w:t>
      </w:r>
      <w:r w:rsidRPr="00DD4432">
        <w:rPr>
          <w:rFonts w:ascii="Daimler CS" w:eastAsia="Daimler CS" w:hAnsi="Daimler CS" w:cs="Daimler CS"/>
          <w:szCs w:val="24"/>
          <w:bdr w:val="nil"/>
          <w:lang w:val="pt-BR"/>
        </w:rPr>
        <w:t xml:space="preserve">com experiência comprovada na Ásia, </w:t>
      </w:r>
      <w:r w:rsidR="005B5EFC">
        <w:rPr>
          <w:rFonts w:ascii="Daimler CS" w:eastAsia="Daimler CS" w:hAnsi="Daimler CS" w:cs="Daimler CS"/>
          <w:szCs w:val="24"/>
          <w:bdr w:val="nil"/>
          <w:lang w:val="pt-BR"/>
        </w:rPr>
        <w:t xml:space="preserve">como </w:t>
      </w:r>
      <w:r w:rsidR="00D51C64">
        <w:rPr>
          <w:rFonts w:ascii="Daimler CS" w:eastAsia="Daimler CS" w:hAnsi="Daimler CS" w:cs="Daimler CS"/>
          <w:szCs w:val="24"/>
          <w:bdr w:val="nil"/>
          <w:lang w:val="pt-BR"/>
        </w:rPr>
        <w:t>seu sucessor.</w:t>
      </w:r>
      <w:r w:rsidRPr="00DD4432">
        <w:rPr>
          <w:rFonts w:ascii="Daimler CS" w:eastAsia="Daimler CS" w:hAnsi="Daimler CS" w:cs="Daimler CS"/>
          <w:szCs w:val="24"/>
          <w:bdr w:val="nil"/>
          <w:lang w:val="pt-BR"/>
        </w:rPr>
        <w:t xml:space="preserve"> Karl Deppen conhece o negócio global dos veículos comerciais </w:t>
      </w:r>
      <w:r w:rsidR="005B5EFC">
        <w:rPr>
          <w:rFonts w:ascii="Daimler CS" w:eastAsia="Daimler CS" w:hAnsi="Daimler CS" w:cs="Daimler CS"/>
          <w:szCs w:val="24"/>
          <w:bdr w:val="nil"/>
          <w:lang w:val="pt-BR"/>
        </w:rPr>
        <w:t xml:space="preserve">através </w:t>
      </w:r>
      <w:r w:rsidRPr="00DD4432">
        <w:rPr>
          <w:rFonts w:ascii="Daimler CS" w:eastAsia="Daimler CS" w:hAnsi="Daimler CS" w:cs="Daimler CS"/>
          <w:szCs w:val="24"/>
          <w:bdr w:val="nil"/>
          <w:lang w:val="pt-BR"/>
        </w:rPr>
        <w:t xml:space="preserve">de várias missões em diferentes lugares. Ele lançou muitos projetos com sucesso na Europa, Américas do Norte e do Sul e na Ásia. Com sua valiosa combinação de experiência e conhecimento, Karl Deppen é </w:t>
      </w:r>
      <w:r w:rsidR="00DD4432" w:rsidRPr="00DD4432">
        <w:rPr>
          <w:rFonts w:ascii="Daimler CS" w:eastAsia="Daimler CS" w:hAnsi="Daimler CS" w:cs="Daimler CS"/>
          <w:szCs w:val="24"/>
          <w:bdr w:val="nil"/>
          <w:lang w:val="pt-BR"/>
        </w:rPr>
        <w:t>exatamente</w:t>
      </w:r>
      <w:r w:rsidRPr="00DD4432">
        <w:rPr>
          <w:rFonts w:ascii="Daimler CS" w:eastAsia="Daimler CS" w:hAnsi="Daimler CS" w:cs="Daimler CS"/>
          <w:szCs w:val="24"/>
          <w:bdr w:val="nil"/>
          <w:lang w:val="pt-BR"/>
        </w:rPr>
        <w:t xml:space="preserve"> a pessoa certa para nosso negócio de veículos comerciais na Ásia. Juntamente com minha equipe de administração, eu gostaria de dar calorosas boas-vindas a Karl Deppen no Conselho de Administração da Daimler Truck AG."</w:t>
      </w:r>
    </w:p>
    <w:p w14:paraId="354E901C" w14:textId="77777777" w:rsidR="007D2AAF" w:rsidRPr="007E0E1F" w:rsidRDefault="007D2AAF" w:rsidP="007E0E1F">
      <w:pPr>
        <w:pStyle w:val="20ContinuousText"/>
        <w:jc w:val="both"/>
        <w:rPr>
          <w:lang w:val="pt-BR"/>
        </w:rPr>
      </w:pPr>
    </w:p>
    <w:p w14:paraId="26CF2423" w14:textId="37F3E0BC" w:rsidR="00761A45" w:rsidRDefault="007B0517" w:rsidP="007E0E1F">
      <w:pPr>
        <w:pStyle w:val="20ContinuousText"/>
        <w:jc w:val="both"/>
        <w:rPr>
          <w:rFonts w:ascii="Daimler CS" w:eastAsia="Daimler CS" w:hAnsi="Daimler CS" w:cs="Daimler CS"/>
          <w:szCs w:val="24"/>
          <w:bdr w:val="nil"/>
          <w:lang w:val="pt-BR"/>
        </w:rPr>
      </w:pPr>
      <w:r w:rsidRPr="00DD4432">
        <w:rPr>
          <w:rFonts w:ascii="Daimler CS" w:eastAsia="Daimler CS" w:hAnsi="Daimler CS" w:cs="Daimler CS"/>
          <w:szCs w:val="24"/>
          <w:bdr w:val="nil"/>
          <w:lang w:val="pt-BR"/>
        </w:rPr>
        <w:t xml:space="preserve">Daum </w:t>
      </w:r>
      <w:r w:rsidR="005B5EFC">
        <w:rPr>
          <w:rFonts w:ascii="Daimler CS" w:eastAsia="Daimler CS" w:hAnsi="Daimler CS" w:cs="Daimler CS"/>
          <w:szCs w:val="24"/>
          <w:bdr w:val="nil"/>
          <w:lang w:val="pt-BR"/>
        </w:rPr>
        <w:t>acrescenta</w:t>
      </w:r>
      <w:r w:rsidRPr="00DD4432">
        <w:rPr>
          <w:rFonts w:ascii="Daimler CS" w:eastAsia="Daimler CS" w:hAnsi="Daimler CS" w:cs="Daimler CS"/>
          <w:szCs w:val="24"/>
          <w:bdr w:val="nil"/>
          <w:lang w:val="pt-BR"/>
        </w:rPr>
        <w:t xml:space="preserve">: "Já estamos muito bem posicionados na Ásia e prontos para levar os negócios para o próximo nível: nosso objetivo é aumentar a lucratividade e nossa contribuição potencial para os lucros </w:t>
      </w:r>
      <w:r w:rsidR="00876F22">
        <w:rPr>
          <w:rFonts w:ascii="Daimler CS" w:eastAsia="Daimler CS" w:hAnsi="Daimler CS" w:cs="Daimler CS"/>
          <w:szCs w:val="24"/>
          <w:bdr w:val="nil"/>
          <w:lang w:val="pt-BR"/>
        </w:rPr>
        <w:t>d</w:t>
      </w:r>
      <w:r w:rsidRPr="00DD4432">
        <w:rPr>
          <w:rFonts w:ascii="Daimler CS" w:eastAsia="Daimler CS" w:hAnsi="Daimler CS" w:cs="Daimler CS"/>
          <w:szCs w:val="24"/>
          <w:bdr w:val="nil"/>
          <w:lang w:val="pt-BR"/>
        </w:rPr>
        <w:t>a Daimler Truck</w:t>
      </w:r>
      <w:r w:rsidR="00876F22">
        <w:rPr>
          <w:rFonts w:ascii="Daimler CS" w:eastAsia="Daimler CS" w:hAnsi="Daimler CS" w:cs="Daimler CS"/>
          <w:szCs w:val="24"/>
          <w:bdr w:val="nil"/>
          <w:lang w:val="pt-BR"/>
        </w:rPr>
        <w:t xml:space="preserve"> AG</w:t>
      </w:r>
      <w:r w:rsidRPr="00DD4432">
        <w:rPr>
          <w:rFonts w:ascii="Daimler CS" w:eastAsia="Daimler CS" w:hAnsi="Daimler CS" w:cs="Daimler CS"/>
          <w:szCs w:val="24"/>
          <w:bdr w:val="nil"/>
          <w:lang w:val="pt-BR"/>
        </w:rPr>
        <w:t>. Vemos a Ásia como a região com maior perspectiva de crescimento no médio prazo.</w:t>
      </w:r>
      <w:r w:rsidR="005E087C">
        <w:rPr>
          <w:rFonts w:ascii="Daimler CS" w:eastAsia="Daimler CS" w:hAnsi="Daimler CS" w:cs="Daimler CS"/>
          <w:szCs w:val="24"/>
          <w:bdr w:val="nil"/>
          <w:lang w:val="pt-BR"/>
        </w:rPr>
        <w:t xml:space="preserve"> Particularmente</w:t>
      </w:r>
      <w:r w:rsidRPr="00DD4432">
        <w:rPr>
          <w:rFonts w:ascii="Daimler CS" w:eastAsia="Daimler CS" w:hAnsi="Daimler CS" w:cs="Daimler CS"/>
          <w:szCs w:val="24"/>
          <w:bdr w:val="nil"/>
          <w:lang w:val="pt-BR"/>
        </w:rPr>
        <w:t>, na China, vamos iniciar um novo capítulo com caminhão pesado Mercedes-Benz 'feito na China para a China'</w:t>
      </w:r>
      <w:r w:rsidR="00876F22">
        <w:rPr>
          <w:rFonts w:ascii="Daimler CS" w:eastAsia="Daimler CS" w:hAnsi="Daimler CS" w:cs="Daimler CS"/>
          <w:szCs w:val="24"/>
          <w:bdr w:val="nil"/>
          <w:lang w:val="pt-BR"/>
        </w:rPr>
        <w:t xml:space="preserve"> e a distribuição </w:t>
      </w:r>
      <w:proofErr w:type="gramStart"/>
      <w:r w:rsidR="00876F22">
        <w:rPr>
          <w:rFonts w:ascii="Daimler CS" w:eastAsia="Daimler CS" w:hAnsi="Daimler CS" w:cs="Daimler CS"/>
          <w:szCs w:val="24"/>
          <w:bdr w:val="nil"/>
          <w:lang w:val="pt-BR"/>
        </w:rPr>
        <w:t>bem sucedida</w:t>
      </w:r>
      <w:proofErr w:type="gramEnd"/>
      <w:r w:rsidR="00876F22">
        <w:rPr>
          <w:rFonts w:ascii="Daimler CS" w:eastAsia="Daimler CS" w:hAnsi="Daimler CS" w:cs="Daimler CS"/>
          <w:szCs w:val="24"/>
          <w:bdr w:val="nil"/>
          <w:lang w:val="pt-BR"/>
        </w:rPr>
        <w:t xml:space="preserve"> da marca </w:t>
      </w:r>
      <w:r w:rsidR="00761A45">
        <w:rPr>
          <w:rFonts w:ascii="Daimler CS" w:eastAsia="Daimler CS" w:hAnsi="Daimler CS" w:cs="Daimler CS"/>
          <w:szCs w:val="24"/>
          <w:bdr w:val="nil"/>
          <w:lang w:val="pt-BR"/>
        </w:rPr>
        <w:t xml:space="preserve">de caminhões </w:t>
      </w:r>
      <w:r w:rsidR="00876F22">
        <w:rPr>
          <w:rFonts w:ascii="Daimler CS" w:eastAsia="Daimler CS" w:hAnsi="Daimler CS" w:cs="Daimler CS"/>
          <w:szCs w:val="24"/>
          <w:bdr w:val="nil"/>
          <w:lang w:val="pt-BR"/>
        </w:rPr>
        <w:t xml:space="preserve">Auman </w:t>
      </w:r>
      <w:r w:rsidR="00761A45">
        <w:rPr>
          <w:rFonts w:ascii="Daimler CS" w:eastAsia="Daimler CS" w:hAnsi="Daimler CS" w:cs="Daimler CS"/>
          <w:szCs w:val="24"/>
          <w:bdr w:val="nil"/>
          <w:lang w:val="pt-BR"/>
        </w:rPr>
        <w:t xml:space="preserve">em nossa Joint-Venture </w:t>
      </w:r>
      <w:r w:rsidR="00761A45" w:rsidRPr="00761A45">
        <w:rPr>
          <w:lang w:val="pt-BR"/>
        </w:rPr>
        <w:t>Beijing Foton Daimler Automotive</w:t>
      </w:r>
      <w:r w:rsidR="00761A45">
        <w:rPr>
          <w:lang w:val="pt-BR"/>
        </w:rPr>
        <w:t xml:space="preserve"> juntamente com o nosso parceiro </w:t>
      </w:r>
      <w:r w:rsidR="00761A45" w:rsidRPr="00761A45">
        <w:rPr>
          <w:lang w:val="pt-BR"/>
        </w:rPr>
        <w:t>Beiqi Foton Motor</w:t>
      </w:r>
      <w:r w:rsidR="00761A45">
        <w:rPr>
          <w:lang w:val="pt-BR"/>
        </w:rPr>
        <w:t xml:space="preserve">”. </w:t>
      </w:r>
    </w:p>
    <w:p w14:paraId="6F591884" w14:textId="77777777" w:rsidR="00761A45" w:rsidRDefault="00761A45" w:rsidP="007E0E1F">
      <w:pPr>
        <w:pStyle w:val="20ContinuousText"/>
        <w:jc w:val="both"/>
        <w:rPr>
          <w:rFonts w:ascii="Daimler CS" w:eastAsia="Daimler CS" w:hAnsi="Daimler CS" w:cs="Daimler CS"/>
          <w:szCs w:val="24"/>
          <w:bdr w:val="nil"/>
          <w:lang w:val="pt-BR"/>
        </w:rPr>
      </w:pPr>
    </w:p>
    <w:p w14:paraId="6C7CDABF" w14:textId="1B57AF62" w:rsidR="007D2AAF" w:rsidRPr="007E0E1F" w:rsidRDefault="007B0517" w:rsidP="007E0E1F">
      <w:pPr>
        <w:pStyle w:val="20ContinuousText"/>
        <w:jc w:val="both"/>
        <w:rPr>
          <w:lang w:val="pt-BR"/>
        </w:rPr>
      </w:pPr>
      <w:r w:rsidRPr="00DD4432">
        <w:rPr>
          <w:rFonts w:ascii="Daimler CS" w:eastAsia="Daimler CS" w:hAnsi="Daimler CS" w:cs="Daimler CS"/>
          <w:szCs w:val="24"/>
          <w:bdr w:val="nil"/>
          <w:lang w:val="pt-BR"/>
        </w:rPr>
        <w:t xml:space="preserve">Hartmut Schick </w:t>
      </w:r>
      <w:r w:rsidR="00BF6EDA">
        <w:rPr>
          <w:rFonts w:ascii="Daimler CS" w:eastAsia="Daimler CS" w:hAnsi="Daimler CS" w:cs="Daimler CS"/>
          <w:szCs w:val="24"/>
          <w:bdr w:val="nil"/>
          <w:lang w:val="pt-BR"/>
        </w:rPr>
        <w:t>ingress</w:t>
      </w:r>
      <w:r w:rsidR="00BF6EDA" w:rsidRPr="00DD4432">
        <w:rPr>
          <w:rFonts w:ascii="Daimler CS" w:eastAsia="Daimler CS" w:hAnsi="Daimler CS" w:cs="Daimler CS"/>
          <w:szCs w:val="24"/>
          <w:bdr w:val="nil"/>
          <w:lang w:val="pt-BR"/>
        </w:rPr>
        <w:t xml:space="preserve">ou </w:t>
      </w:r>
      <w:r w:rsidRPr="00DD4432">
        <w:rPr>
          <w:rFonts w:ascii="Daimler CS" w:eastAsia="Daimler CS" w:hAnsi="Daimler CS" w:cs="Daimler CS"/>
          <w:szCs w:val="24"/>
          <w:bdr w:val="nil"/>
          <w:lang w:val="pt-BR"/>
        </w:rPr>
        <w:t xml:space="preserve">no departamento de </w:t>
      </w:r>
      <w:r w:rsidR="003D63F1">
        <w:rPr>
          <w:rFonts w:ascii="Daimler CS" w:eastAsia="Daimler CS" w:hAnsi="Daimler CS" w:cs="Daimler CS"/>
          <w:szCs w:val="24"/>
          <w:bdr w:val="nil"/>
          <w:lang w:val="pt-BR"/>
        </w:rPr>
        <w:t>P</w:t>
      </w:r>
      <w:r w:rsidRPr="00DD4432">
        <w:rPr>
          <w:rFonts w:ascii="Daimler CS" w:eastAsia="Daimler CS" w:hAnsi="Daimler CS" w:cs="Daimler CS"/>
          <w:szCs w:val="24"/>
          <w:bdr w:val="nil"/>
          <w:lang w:val="pt-BR"/>
        </w:rPr>
        <w:t xml:space="preserve">esquisa e </w:t>
      </w:r>
      <w:r w:rsidR="003D63F1">
        <w:rPr>
          <w:rFonts w:ascii="Daimler CS" w:eastAsia="Daimler CS" w:hAnsi="Daimler CS" w:cs="Daimler CS"/>
          <w:szCs w:val="24"/>
          <w:bdr w:val="nil"/>
          <w:lang w:val="pt-BR"/>
        </w:rPr>
        <w:t>D</w:t>
      </w:r>
      <w:r w:rsidRPr="00DD4432">
        <w:rPr>
          <w:rFonts w:ascii="Daimler CS" w:eastAsia="Daimler CS" w:hAnsi="Daimler CS" w:cs="Daimler CS"/>
          <w:szCs w:val="24"/>
          <w:bdr w:val="nil"/>
          <w:lang w:val="pt-BR"/>
        </w:rPr>
        <w:t xml:space="preserve">esenvolvimento da antiga Daimler-Benz AG em 1986, após formar-se em </w:t>
      </w:r>
      <w:r w:rsidR="003D63F1">
        <w:rPr>
          <w:rFonts w:ascii="Daimler CS" w:eastAsia="Daimler CS" w:hAnsi="Daimler CS" w:cs="Daimler CS"/>
          <w:szCs w:val="24"/>
          <w:bdr w:val="nil"/>
          <w:lang w:val="pt-BR"/>
        </w:rPr>
        <w:t>E</w:t>
      </w:r>
      <w:r w:rsidRPr="00DD4432">
        <w:rPr>
          <w:rFonts w:ascii="Daimler CS" w:eastAsia="Daimler CS" w:hAnsi="Daimler CS" w:cs="Daimler CS"/>
          <w:szCs w:val="24"/>
          <w:bdr w:val="nil"/>
          <w:lang w:val="pt-BR"/>
        </w:rPr>
        <w:t xml:space="preserve">ngenharia </w:t>
      </w:r>
      <w:r w:rsidR="003D63F1">
        <w:rPr>
          <w:rFonts w:ascii="Daimler CS" w:eastAsia="Daimler CS" w:hAnsi="Daimler CS" w:cs="Daimler CS"/>
          <w:szCs w:val="24"/>
          <w:bdr w:val="nil"/>
          <w:lang w:val="pt-BR"/>
        </w:rPr>
        <w:t>M</w:t>
      </w:r>
      <w:r w:rsidRPr="00DD4432">
        <w:rPr>
          <w:rFonts w:ascii="Daimler CS" w:eastAsia="Daimler CS" w:hAnsi="Daimler CS" w:cs="Daimler CS"/>
          <w:szCs w:val="24"/>
          <w:bdr w:val="nil"/>
          <w:lang w:val="pt-BR"/>
        </w:rPr>
        <w:t xml:space="preserve">ecânica. Após passar </w:t>
      </w:r>
      <w:r w:rsidR="003D63F1">
        <w:rPr>
          <w:rFonts w:ascii="Daimler CS" w:eastAsia="Daimler CS" w:hAnsi="Daimler CS" w:cs="Daimler CS"/>
          <w:szCs w:val="24"/>
          <w:bdr w:val="nil"/>
          <w:lang w:val="pt-BR"/>
        </w:rPr>
        <w:t xml:space="preserve">pela </w:t>
      </w:r>
      <w:r w:rsidRPr="00DD4432">
        <w:rPr>
          <w:rFonts w:ascii="Daimler CS" w:eastAsia="Daimler CS" w:hAnsi="Daimler CS" w:cs="Daimler CS"/>
          <w:szCs w:val="24"/>
          <w:bdr w:val="nil"/>
          <w:lang w:val="pt-BR"/>
        </w:rPr>
        <w:t xml:space="preserve">produção </w:t>
      </w:r>
      <w:r w:rsidR="003D63F1" w:rsidRPr="00DD4432">
        <w:rPr>
          <w:rFonts w:ascii="Daimler CS" w:eastAsia="Daimler CS" w:hAnsi="Daimler CS" w:cs="Daimler CS"/>
          <w:szCs w:val="24"/>
          <w:bdr w:val="nil"/>
          <w:lang w:val="pt-BR"/>
        </w:rPr>
        <w:t>de</w:t>
      </w:r>
      <w:r w:rsidR="003D63F1">
        <w:rPr>
          <w:rFonts w:ascii="Daimler CS" w:eastAsia="Daimler CS" w:hAnsi="Daimler CS" w:cs="Daimler CS"/>
          <w:szCs w:val="24"/>
          <w:bdr w:val="nil"/>
          <w:lang w:val="pt-BR"/>
        </w:rPr>
        <w:t xml:space="preserve"> automóveis</w:t>
      </w:r>
      <w:r w:rsidRPr="00DD4432">
        <w:rPr>
          <w:rFonts w:ascii="Daimler CS" w:eastAsia="Daimler CS" w:hAnsi="Daimler CS" w:cs="Daimler CS"/>
          <w:szCs w:val="24"/>
          <w:bdr w:val="nil"/>
          <w:lang w:val="pt-BR"/>
        </w:rPr>
        <w:t xml:space="preserve">, Hartmut Schick trabalhou no departamento de </w:t>
      </w:r>
      <w:r w:rsidR="003D63F1">
        <w:rPr>
          <w:rFonts w:ascii="Daimler CS" w:eastAsia="Daimler CS" w:hAnsi="Daimler CS" w:cs="Daimler CS"/>
          <w:szCs w:val="24"/>
          <w:bdr w:val="nil"/>
          <w:lang w:val="pt-BR"/>
        </w:rPr>
        <w:t>M</w:t>
      </w:r>
      <w:r w:rsidR="00DD4432" w:rsidRPr="00DD4432">
        <w:rPr>
          <w:rFonts w:ascii="Daimler CS" w:eastAsia="Daimler CS" w:hAnsi="Daimler CS" w:cs="Daimler CS"/>
          <w:szCs w:val="24"/>
          <w:bdr w:val="nil"/>
          <w:lang w:val="pt-BR"/>
        </w:rPr>
        <w:t>arketing</w:t>
      </w:r>
      <w:r w:rsidRPr="00DD4432">
        <w:rPr>
          <w:rFonts w:ascii="Daimler CS" w:eastAsia="Daimler CS" w:hAnsi="Daimler CS" w:cs="Daimler CS"/>
          <w:szCs w:val="24"/>
          <w:bdr w:val="nil"/>
          <w:lang w:val="pt-BR"/>
        </w:rPr>
        <w:t xml:space="preserve"> da DASA em Munique a partir de 1990. Em 1993, ele assumiu a gerência do Escritório Corporativo do CEO na mesma cidade. Hartmut Schick voltou </w:t>
      </w:r>
      <w:r w:rsidR="003D63F1">
        <w:rPr>
          <w:rFonts w:ascii="Daimler CS" w:eastAsia="Daimler CS" w:hAnsi="Daimler CS" w:cs="Daimler CS"/>
          <w:szCs w:val="24"/>
          <w:bdr w:val="nil"/>
          <w:lang w:val="pt-BR"/>
        </w:rPr>
        <w:t xml:space="preserve">a </w:t>
      </w:r>
      <w:r w:rsidRPr="00DD4432">
        <w:rPr>
          <w:rFonts w:ascii="Daimler CS" w:eastAsia="Daimler CS" w:hAnsi="Daimler CS" w:cs="Daimler CS"/>
          <w:szCs w:val="24"/>
          <w:bdr w:val="nil"/>
          <w:lang w:val="pt-BR"/>
        </w:rPr>
        <w:t>Stuttgart em 1995 como Chefe do Escritório Corporativo do Presidente do Conselho da Daimler-Benz AG. Em 1997, ele foi</w:t>
      </w:r>
      <w:r w:rsidR="007D445A">
        <w:rPr>
          <w:rFonts w:ascii="Daimler CS" w:eastAsia="Daimler CS" w:hAnsi="Daimler CS" w:cs="Daimler CS"/>
          <w:szCs w:val="24"/>
          <w:bdr w:val="nil"/>
          <w:lang w:val="pt-BR"/>
        </w:rPr>
        <w:t xml:space="preserve"> encarregado pelo</w:t>
      </w:r>
      <w:r w:rsidRPr="00DD4432">
        <w:rPr>
          <w:rFonts w:ascii="Daimler CS" w:eastAsia="Daimler CS" w:hAnsi="Daimler CS" w:cs="Daimler CS"/>
          <w:szCs w:val="24"/>
          <w:bdr w:val="nil"/>
          <w:lang w:val="pt-BR"/>
        </w:rPr>
        <w:t xml:space="preserve"> desenvolvimento da fábrica da Mercedes-Benz em Juiz de Fora, no Brasil, como chefe de Produção e Logística. Em 1999, tornou-se chefe </w:t>
      </w:r>
      <w:r w:rsidR="00BF6EDA">
        <w:rPr>
          <w:rFonts w:ascii="Daimler CS" w:eastAsia="Daimler CS" w:hAnsi="Daimler CS" w:cs="Daimler CS"/>
          <w:szCs w:val="24"/>
          <w:bdr w:val="nil"/>
          <w:lang w:val="pt-BR"/>
        </w:rPr>
        <w:t>do staff</w:t>
      </w:r>
      <w:r w:rsidRPr="00DD4432">
        <w:rPr>
          <w:rFonts w:ascii="Daimler CS" w:eastAsia="Daimler CS" w:hAnsi="Daimler CS" w:cs="Daimler CS"/>
          <w:szCs w:val="24"/>
          <w:bdr w:val="nil"/>
          <w:lang w:val="pt-BR"/>
        </w:rPr>
        <w:t xml:space="preserve"> do CEO da DaimlerChrysler. A partir de 2002, foi chefe de Comunicações Globais do Grupo Daimler e, em 2009, assumiu como chefe da Divisão de Ônibus da Daimler e Presidente do </w:t>
      </w:r>
      <w:r w:rsidR="00DD4432" w:rsidRPr="00DD4432">
        <w:rPr>
          <w:rFonts w:ascii="Daimler CS" w:eastAsia="Daimler CS" w:hAnsi="Daimler CS" w:cs="Daimler CS"/>
          <w:szCs w:val="24"/>
          <w:bdr w:val="nil"/>
          <w:lang w:val="pt-BR"/>
        </w:rPr>
        <w:t>Conselho</w:t>
      </w:r>
      <w:r w:rsidRPr="00DD4432">
        <w:rPr>
          <w:rFonts w:ascii="Daimler CS" w:eastAsia="Daimler CS" w:hAnsi="Daimler CS" w:cs="Daimler CS"/>
          <w:szCs w:val="24"/>
          <w:bdr w:val="nil"/>
          <w:lang w:val="pt-BR"/>
        </w:rPr>
        <w:t xml:space="preserve"> de Administração da EvoBus GmbH. Desde abril de 2018, Hartmut Schick passou a ser responsável pelos </w:t>
      </w:r>
      <w:r w:rsidR="00DD4432" w:rsidRPr="00DD4432">
        <w:rPr>
          <w:rFonts w:ascii="Daimler CS" w:eastAsia="Daimler CS" w:hAnsi="Daimler CS" w:cs="Daimler CS"/>
          <w:szCs w:val="24"/>
          <w:bdr w:val="nil"/>
          <w:lang w:val="pt-BR"/>
        </w:rPr>
        <w:t>negócios</w:t>
      </w:r>
      <w:r w:rsidRPr="00DD4432">
        <w:rPr>
          <w:rFonts w:ascii="Daimler CS" w:eastAsia="Daimler CS" w:hAnsi="Daimler CS" w:cs="Daimler CS"/>
          <w:szCs w:val="24"/>
          <w:bdr w:val="nil"/>
          <w:lang w:val="pt-BR"/>
        </w:rPr>
        <w:t xml:space="preserve"> da Daimler Truck na Ásia.</w:t>
      </w:r>
    </w:p>
    <w:p w14:paraId="0CE0BBF0" w14:textId="77777777" w:rsidR="007D2AAF" w:rsidRPr="007E0E1F" w:rsidRDefault="007D2AAF" w:rsidP="007E0E1F">
      <w:pPr>
        <w:pStyle w:val="20ContinuousText"/>
        <w:jc w:val="both"/>
        <w:rPr>
          <w:lang w:val="pt-BR"/>
        </w:rPr>
      </w:pPr>
    </w:p>
    <w:p w14:paraId="2496A50E" w14:textId="4EF25196" w:rsidR="007D2AAF" w:rsidRPr="007E0E1F" w:rsidRDefault="007B0517" w:rsidP="007E0E1F">
      <w:pPr>
        <w:pStyle w:val="20ContinuousText"/>
        <w:jc w:val="both"/>
        <w:rPr>
          <w:lang w:val="pt-BR"/>
        </w:rPr>
      </w:pPr>
      <w:r w:rsidRPr="00DD4432">
        <w:rPr>
          <w:rFonts w:ascii="Daimler CS" w:eastAsia="Daimler CS" w:hAnsi="Daimler CS" w:cs="Daimler CS"/>
          <w:szCs w:val="24"/>
          <w:bdr w:val="nil"/>
          <w:lang w:val="pt-BR"/>
        </w:rPr>
        <w:t xml:space="preserve">Karl Deppen ingressou no Grupo em 1990 e ocupou vários cargos administrativos </w:t>
      </w:r>
      <w:r w:rsidR="00BF6EDA">
        <w:rPr>
          <w:rFonts w:ascii="Daimler CS" w:eastAsia="Daimler CS" w:hAnsi="Daimler CS" w:cs="Daimler CS"/>
          <w:szCs w:val="24"/>
          <w:bdr w:val="nil"/>
          <w:lang w:val="pt-BR"/>
        </w:rPr>
        <w:t xml:space="preserve">nas áreas de </w:t>
      </w:r>
      <w:r w:rsidR="003D63F1">
        <w:rPr>
          <w:rFonts w:ascii="Daimler CS" w:eastAsia="Daimler CS" w:hAnsi="Daimler CS" w:cs="Daimler CS"/>
          <w:szCs w:val="24"/>
          <w:bdr w:val="nil"/>
          <w:lang w:val="pt-BR"/>
        </w:rPr>
        <w:t>C</w:t>
      </w:r>
      <w:r w:rsidRPr="00DD4432">
        <w:rPr>
          <w:rFonts w:ascii="Daimler CS" w:eastAsia="Daimler CS" w:hAnsi="Daimler CS" w:cs="Daimler CS"/>
          <w:szCs w:val="24"/>
          <w:bdr w:val="nil"/>
          <w:lang w:val="pt-BR"/>
        </w:rPr>
        <w:t xml:space="preserve">ompras e </w:t>
      </w:r>
      <w:r w:rsidR="003D63F1">
        <w:rPr>
          <w:rFonts w:ascii="Daimler CS" w:eastAsia="Daimler CS" w:hAnsi="Daimler CS" w:cs="Daimler CS"/>
          <w:szCs w:val="24"/>
          <w:bdr w:val="nil"/>
          <w:lang w:val="pt-BR"/>
        </w:rPr>
        <w:t>L</w:t>
      </w:r>
      <w:r w:rsidRPr="00DD4432">
        <w:rPr>
          <w:rFonts w:ascii="Daimler CS" w:eastAsia="Daimler CS" w:hAnsi="Daimler CS" w:cs="Daimler CS"/>
          <w:szCs w:val="24"/>
          <w:bdr w:val="nil"/>
          <w:lang w:val="pt-BR"/>
        </w:rPr>
        <w:t xml:space="preserve">ogística até 2007, </w:t>
      </w:r>
      <w:r w:rsidR="00BF6EDA">
        <w:rPr>
          <w:rFonts w:ascii="Daimler CS" w:eastAsia="Daimler CS" w:hAnsi="Daimler CS" w:cs="Daimler CS"/>
          <w:szCs w:val="24"/>
          <w:bdr w:val="nil"/>
          <w:lang w:val="pt-BR"/>
        </w:rPr>
        <w:t>n</w:t>
      </w:r>
      <w:r w:rsidRPr="00DD4432">
        <w:rPr>
          <w:rFonts w:ascii="Daimler CS" w:eastAsia="Daimler CS" w:hAnsi="Daimler CS" w:cs="Daimler CS"/>
          <w:szCs w:val="24"/>
          <w:bdr w:val="nil"/>
          <w:lang w:val="pt-BR"/>
        </w:rPr>
        <w:t xml:space="preserve">a maioria focados em veículos comerciais. Sua carreira profissional o levou aos Estado Unidos, Turquia e Japão, onde passou vários anos. No Japão, Karl Deppen foi responsável por </w:t>
      </w:r>
      <w:r w:rsidR="003D63F1">
        <w:rPr>
          <w:rFonts w:ascii="Daimler CS" w:eastAsia="Daimler CS" w:hAnsi="Daimler CS" w:cs="Daimler CS"/>
          <w:szCs w:val="24"/>
          <w:bdr w:val="nil"/>
          <w:lang w:val="pt-BR"/>
        </w:rPr>
        <w:t>C</w:t>
      </w:r>
      <w:r w:rsidRPr="00DD4432">
        <w:rPr>
          <w:rFonts w:ascii="Daimler CS" w:eastAsia="Daimler CS" w:hAnsi="Daimler CS" w:cs="Daimler CS"/>
          <w:szCs w:val="24"/>
          <w:bdr w:val="nil"/>
          <w:lang w:val="pt-BR"/>
        </w:rPr>
        <w:t xml:space="preserve">ompras e </w:t>
      </w:r>
      <w:r w:rsidR="003D63F1">
        <w:rPr>
          <w:rFonts w:ascii="Daimler CS" w:eastAsia="Daimler CS" w:hAnsi="Daimler CS" w:cs="Daimler CS"/>
          <w:szCs w:val="24"/>
          <w:bdr w:val="nil"/>
          <w:lang w:val="pt-BR"/>
        </w:rPr>
        <w:t>L</w:t>
      </w:r>
      <w:r w:rsidRPr="00DD4432">
        <w:rPr>
          <w:rFonts w:ascii="Daimler CS" w:eastAsia="Daimler CS" w:hAnsi="Daimler CS" w:cs="Daimler CS"/>
          <w:szCs w:val="24"/>
          <w:bdr w:val="nil"/>
          <w:lang w:val="pt-BR"/>
        </w:rPr>
        <w:t>ogística na</w:t>
      </w:r>
      <w:r w:rsidR="00276DF0">
        <w:rPr>
          <w:rFonts w:ascii="Daimler CS" w:eastAsia="Daimler CS" w:hAnsi="Daimler CS" w:cs="Daimler CS"/>
          <w:szCs w:val="24"/>
          <w:bdr w:val="nil"/>
          <w:lang w:val="pt-BR"/>
        </w:rPr>
        <w:t xml:space="preserve"> </w:t>
      </w:r>
      <w:r w:rsidR="00276DF0" w:rsidRPr="00276DF0">
        <w:rPr>
          <w:lang w:val="pt-BR"/>
        </w:rPr>
        <w:t>Mitsubishi Fuso</w:t>
      </w:r>
      <w:r w:rsidRPr="00DD4432">
        <w:rPr>
          <w:rFonts w:ascii="Daimler CS" w:eastAsia="Daimler CS" w:hAnsi="Daimler CS" w:cs="Daimler CS"/>
          <w:szCs w:val="24"/>
          <w:bdr w:val="nil"/>
          <w:lang w:val="pt-BR"/>
        </w:rPr>
        <w:t xml:space="preserve">. Em 2007, ele assumiu a administração estratégica do </w:t>
      </w:r>
      <w:r w:rsidR="00DD4432" w:rsidRPr="00DD4432">
        <w:rPr>
          <w:rFonts w:ascii="Daimler CS" w:eastAsia="Daimler CS" w:hAnsi="Daimler CS" w:cs="Daimler CS"/>
          <w:szCs w:val="24"/>
          <w:bdr w:val="nil"/>
          <w:lang w:val="pt-BR"/>
        </w:rPr>
        <w:t>projeto</w:t>
      </w:r>
      <w:r w:rsidRPr="00DD4432">
        <w:rPr>
          <w:rFonts w:ascii="Daimler CS" w:eastAsia="Daimler CS" w:hAnsi="Daimler CS" w:cs="Daimler CS"/>
          <w:szCs w:val="24"/>
          <w:bdr w:val="nil"/>
          <w:lang w:val="pt-BR"/>
        </w:rPr>
        <w:t xml:space="preserve"> do caminhão Mercedes-Benz Atego. De 2011 a 2014, Karl Deppen foi responsável pelo desenvolvimento global da administração na Daimler, antes de ir para Beijing como CFO da Daimler Greater China Ltd. Ele foi responsável pelo controle de custos na Mercedes-Benz AG. </w:t>
      </w:r>
      <w:r w:rsidRPr="002A0B3E">
        <w:rPr>
          <w:rFonts w:ascii="Daimler CS" w:eastAsia="Daimler CS" w:hAnsi="Daimler CS" w:cs="Daimler CS"/>
          <w:szCs w:val="24"/>
          <w:bdr w:val="nil"/>
          <w:lang w:val="pt-BR"/>
        </w:rPr>
        <w:t xml:space="preserve">Desde </w:t>
      </w:r>
      <w:r w:rsidR="002A0B3E" w:rsidRPr="002A0B3E">
        <w:rPr>
          <w:rFonts w:ascii="Daimler CS" w:eastAsia="Daimler CS" w:hAnsi="Daimler CS" w:cs="Daimler CS"/>
          <w:szCs w:val="24"/>
          <w:bdr w:val="nil"/>
          <w:lang w:val="pt-BR"/>
        </w:rPr>
        <w:t>julho</w:t>
      </w:r>
      <w:r w:rsidR="00E47809" w:rsidRPr="002A0B3E">
        <w:rPr>
          <w:rFonts w:ascii="Daimler CS" w:eastAsia="Daimler CS" w:hAnsi="Daimler CS" w:cs="Daimler CS"/>
          <w:szCs w:val="24"/>
          <w:bdr w:val="nil"/>
          <w:lang w:val="pt-BR"/>
        </w:rPr>
        <w:t xml:space="preserve"> </w:t>
      </w:r>
      <w:r w:rsidRPr="002A0B3E">
        <w:rPr>
          <w:rFonts w:ascii="Daimler CS" w:eastAsia="Daimler CS" w:hAnsi="Daimler CS" w:cs="Daimler CS"/>
          <w:szCs w:val="24"/>
          <w:bdr w:val="nil"/>
          <w:lang w:val="pt-BR"/>
        </w:rPr>
        <w:t>de 2020</w:t>
      </w:r>
      <w:r w:rsidRPr="00DD4432">
        <w:rPr>
          <w:rFonts w:ascii="Daimler CS" w:eastAsia="Daimler CS" w:hAnsi="Daimler CS" w:cs="Daimler CS"/>
          <w:szCs w:val="24"/>
          <w:bdr w:val="nil"/>
          <w:lang w:val="pt-BR"/>
        </w:rPr>
        <w:t xml:space="preserve">, Karl Deppen </w:t>
      </w:r>
      <w:r w:rsidR="00BF6EDA">
        <w:rPr>
          <w:rFonts w:ascii="Daimler CS" w:eastAsia="Daimler CS" w:hAnsi="Daimler CS" w:cs="Daimler CS"/>
          <w:szCs w:val="24"/>
          <w:bdr w:val="nil"/>
          <w:lang w:val="pt-BR"/>
        </w:rPr>
        <w:t>é</w:t>
      </w:r>
      <w:r w:rsidR="00BF6EDA" w:rsidRPr="00DD4432">
        <w:rPr>
          <w:rFonts w:ascii="Daimler CS" w:eastAsia="Daimler CS" w:hAnsi="Daimler CS" w:cs="Daimler CS"/>
          <w:szCs w:val="24"/>
          <w:bdr w:val="nil"/>
          <w:lang w:val="pt-BR"/>
        </w:rPr>
        <w:t xml:space="preserve"> </w:t>
      </w:r>
      <w:r w:rsidRPr="00DD4432">
        <w:rPr>
          <w:rFonts w:ascii="Daimler CS" w:eastAsia="Daimler CS" w:hAnsi="Daimler CS" w:cs="Daimler CS"/>
          <w:szCs w:val="24"/>
          <w:bdr w:val="nil"/>
          <w:lang w:val="pt-BR"/>
        </w:rPr>
        <w:t xml:space="preserve">CEO da Mercedes-Benz do Brasil Ltda. e responsável pela Mercedes-Benz </w:t>
      </w:r>
      <w:r w:rsidR="007E0E1F">
        <w:rPr>
          <w:rFonts w:ascii="Daimler CS" w:eastAsia="Daimler CS" w:hAnsi="Daimler CS" w:cs="Daimler CS"/>
          <w:szCs w:val="24"/>
          <w:bdr w:val="nil"/>
          <w:lang w:val="pt-BR"/>
        </w:rPr>
        <w:t>Caminhões e Ônibus na América Latina.</w:t>
      </w:r>
    </w:p>
    <w:p w14:paraId="7E4B881C" w14:textId="77777777" w:rsidR="00276DF0" w:rsidRDefault="00276DF0" w:rsidP="007E0E1F">
      <w:pPr>
        <w:pStyle w:val="20ContinuousText"/>
        <w:jc w:val="both"/>
        <w:rPr>
          <w:rFonts w:ascii="Daimler CS" w:eastAsia="Daimler CS" w:hAnsi="Daimler CS" w:cs="Daimler CS"/>
          <w:szCs w:val="24"/>
          <w:bdr w:val="nil"/>
          <w:lang w:val="pt-BR"/>
        </w:rPr>
      </w:pPr>
    </w:p>
    <w:p w14:paraId="312A94BB" w14:textId="44E0A7F0" w:rsidR="007D2AAF" w:rsidRDefault="007B0517" w:rsidP="007E0E1F">
      <w:pPr>
        <w:pStyle w:val="20ContinuousText"/>
        <w:jc w:val="both"/>
        <w:rPr>
          <w:rFonts w:ascii="Daimler CS" w:eastAsia="Daimler CS" w:hAnsi="Daimler CS" w:cs="Daimler CS"/>
          <w:szCs w:val="24"/>
          <w:bdr w:val="nil"/>
          <w:lang w:val="pt-BR"/>
        </w:rPr>
      </w:pPr>
      <w:r w:rsidRPr="00DD4432">
        <w:rPr>
          <w:rFonts w:ascii="Daimler CS" w:eastAsia="Daimler CS" w:hAnsi="Daimler CS" w:cs="Daimler CS"/>
          <w:szCs w:val="24"/>
          <w:bdr w:val="nil"/>
          <w:lang w:val="pt-BR"/>
        </w:rPr>
        <w:t>O sucessor de Karl Deppen no Brasil será anunciado assim que possível.</w:t>
      </w:r>
    </w:p>
    <w:p w14:paraId="79976CBD" w14:textId="77777777" w:rsidR="00BB3316" w:rsidRPr="007E0E1F" w:rsidRDefault="00BB3316" w:rsidP="007E0E1F">
      <w:pPr>
        <w:pStyle w:val="20ContinuousText"/>
        <w:jc w:val="both"/>
        <w:rPr>
          <w:lang w:val="pt-BR"/>
        </w:rPr>
      </w:pPr>
    </w:p>
    <w:p w14:paraId="7404F646" w14:textId="2C017F16" w:rsidR="00D44143" w:rsidRPr="007E0E1F" w:rsidRDefault="007B0517" w:rsidP="007E0E1F">
      <w:pPr>
        <w:pStyle w:val="20ContinuousText"/>
        <w:jc w:val="both"/>
        <w:rPr>
          <w:rStyle w:val="Forte"/>
          <w:lang w:val="pt-BR"/>
        </w:rPr>
      </w:pPr>
      <w:r w:rsidRPr="00DD4432">
        <w:rPr>
          <w:rStyle w:val="Forte"/>
          <w:rFonts w:eastAsia="Daimler CS Demi" w:cs="Daimler CS Demi"/>
          <w:szCs w:val="24"/>
          <w:bdr w:val="nil"/>
          <w:lang w:val="pt-BR"/>
        </w:rPr>
        <w:t>Contato:</w:t>
      </w:r>
    </w:p>
    <w:p w14:paraId="7D68D5A2" w14:textId="468901FE" w:rsidR="00D44143" w:rsidRPr="007E0E1F" w:rsidRDefault="007B0517" w:rsidP="007E0E1F">
      <w:pPr>
        <w:pStyle w:val="20ContinuousText"/>
        <w:jc w:val="both"/>
        <w:rPr>
          <w:lang w:val="pt-BR"/>
        </w:rPr>
      </w:pPr>
      <w:r w:rsidRPr="00DD4432">
        <w:rPr>
          <w:rFonts w:eastAsia="Daimler CS" w:cs="Daimler CS"/>
          <w:szCs w:val="24"/>
          <w:bdr w:val="nil"/>
          <w:lang w:val="pt-BR"/>
        </w:rPr>
        <w:t xml:space="preserve">Uta Leitner, +49 160 8634668, </w:t>
      </w:r>
      <w:hyperlink r:id="rId11" w:history="1">
        <w:r w:rsidR="00541C02" w:rsidRPr="002A77F8">
          <w:rPr>
            <w:rStyle w:val="Hyperlink"/>
            <w:rFonts w:eastAsia="Daimler CS" w:cs="Daimler CS"/>
            <w:szCs w:val="24"/>
            <w:bdr w:val="nil"/>
            <w:lang w:val="pt-BR"/>
          </w:rPr>
          <w:t>uta.leitner@daimler.com</w:t>
        </w:r>
      </w:hyperlink>
      <w:r w:rsidR="00541C02">
        <w:rPr>
          <w:rFonts w:eastAsia="Daimler CS" w:cs="Daimler CS"/>
          <w:szCs w:val="24"/>
          <w:bdr w:val="nil"/>
          <w:lang w:val="pt-BR"/>
        </w:rPr>
        <w:t xml:space="preserve"> </w:t>
      </w:r>
    </w:p>
    <w:p w14:paraId="492F61C3" w14:textId="0012DFFA" w:rsidR="00696374" w:rsidRPr="007E0E1F" w:rsidRDefault="007E0E1F" w:rsidP="007E0E1F">
      <w:pPr>
        <w:pStyle w:val="20ContinuousText"/>
        <w:jc w:val="both"/>
        <w:rPr>
          <w:lang w:val="pt-BR"/>
        </w:rPr>
      </w:pPr>
      <w:r w:rsidRPr="007E0E1F">
        <w:rPr>
          <w:rFonts w:eastAsia="Daimler CS" w:cs="Daimler CS"/>
          <w:szCs w:val="24"/>
          <w:bdr w:val="nil"/>
          <w:lang w:val="pt-BR"/>
        </w:rPr>
        <w:t xml:space="preserve">Mais informações sobre a Daimler Truck estão disponíveis nos sites: </w:t>
      </w:r>
    </w:p>
    <w:p w14:paraId="68BC328E" w14:textId="29EDA682" w:rsidR="000934EC" w:rsidRPr="007E0E1F" w:rsidRDefault="007B0517" w:rsidP="007D445A">
      <w:pPr>
        <w:pStyle w:val="20ContinuousText"/>
        <w:jc w:val="both"/>
        <w:rPr>
          <w:lang w:val="en-US"/>
        </w:rPr>
      </w:pPr>
      <w:r w:rsidRPr="007E0E1F">
        <w:rPr>
          <w:rStyle w:val="Forte"/>
          <w:rFonts w:eastAsia="Daimler CS Demi" w:cs="Daimler CS Demi"/>
          <w:szCs w:val="24"/>
          <w:bdr w:val="nil"/>
          <w:lang w:val="en-US"/>
        </w:rPr>
        <w:lastRenderedPageBreak/>
        <w:t>www.media.daimler.com</w:t>
      </w:r>
      <w:r w:rsidRPr="007E0E1F">
        <w:rPr>
          <w:rStyle w:val="Forte"/>
          <w:rFonts w:ascii="Daimler CS" w:eastAsia="Daimler CS" w:hAnsi="Daimler CS" w:cs="Daimler CS"/>
          <w:szCs w:val="24"/>
          <w:bdr w:val="nil"/>
          <w:lang w:val="en-US"/>
        </w:rPr>
        <w:t xml:space="preserve"> and </w:t>
      </w:r>
      <w:r w:rsidRPr="007E0E1F">
        <w:rPr>
          <w:rStyle w:val="Forte"/>
          <w:rFonts w:eastAsia="Daimler CS Demi" w:cs="Daimler CS Demi"/>
          <w:szCs w:val="24"/>
          <w:bdr w:val="nil"/>
          <w:lang w:val="en-US"/>
        </w:rPr>
        <w:t>www.daimler-truck.com</w:t>
      </w:r>
    </w:p>
    <w:sectPr w:rsidR="000934EC" w:rsidRPr="007E0E1F" w:rsidSect="00013BF3">
      <w:headerReference w:type="first" r:id="rId12"/>
      <w:type w:val="continuous"/>
      <w:pgSz w:w="11907" w:h="16839" w:code="9"/>
      <w:pgMar w:top="1134" w:right="1418"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18D5" w14:textId="77777777" w:rsidR="00264B85" w:rsidRDefault="00264B85">
      <w:pPr>
        <w:spacing w:after="0" w:line="240" w:lineRule="auto"/>
      </w:pPr>
      <w:r>
        <w:separator/>
      </w:r>
    </w:p>
  </w:endnote>
  <w:endnote w:type="continuationSeparator" w:id="0">
    <w:p w14:paraId="38CA5FAE" w14:textId="77777777" w:rsidR="00264B85" w:rsidRDefault="0026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panose1 w:val="00000000000000000000"/>
    <w:charset w:val="00"/>
    <w:family w:val="auto"/>
    <w:pitch w:val="variable"/>
    <w:sig w:usb0="A00002BF" w:usb1="000060FB" w:usb2="00000000" w:usb3="00000000" w:csb0="0000019F" w:csb1="00000000"/>
  </w:font>
  <w:font w:name="Daimler CS Demi">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orpoSReg"/>
    <w:panose1 w:val="00000000000000000000"/>
    <w:charset w:val="00"/>
    <w:family w:val="auto"/>
    <w:pitch w:val="variable"/>
    <w:sig w:usb0="A00001AF" w:usb1="100078FB" w:usb2="00000000" w:usb3="00000000" w:csb0="00000093" w:csb1="00000000"/>
  </w:font>
  <w:font w:name="Daimler CS Light">
    <w:panose1 w:val="00000000000000000000"/>
    <w:charset w:val="00"/>
    <w:family w:val="auto"/>
    <w:pitch w:val="variable"/>
    <w:sig w:usb0="A00002BF" w:usb1="000060FB" w:usb2="00000000" w:usb3="00000000" w:csb0="0000019F" w:csb1="00000000"/>
  </w:font>
  <w:font w:name="Corporate S Light">
    <w:altName w:val="Cambria"/>
    <w:panose1 w:val="00000000000000000000"/>
    <w:charset w:val="00"/>
    <w:family w:val="roma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9FBB" w14:textId="77777777" w:rsidR="00146F05" w:rsidRPr="008C194F" w:rsidRDefault="007B0517" w:rsidP="00146F05">
    <w:pPr>
      <w:pStyle w:val="06Footer"/>
      <w:framePr w:w="6804" w:h="851" w:hRule="exact" w:wrap="notBeside"/>
      <w:rPr>
        <w:rFonts w:ascii="Daimler CS Light" w:hAnsi="Daimler CS Light"/>
      </w:rPr>
    </w:pPr>
    <w:r w:rsidRPr="007E0E1F">
      <w:rPr>
        <w:rFonts w:ascii="Daimler CS Light" w:eastAsia="Daimler CS Light" w:hAnsi="Daimler CS Light" w:cs="Daimler CS Light"/>
        <w:szCs w:val="15"/>
        <w:bdr w:val="nil"/>
      </w:rPr>
      <w:t>Daimler Truck AG, Stuttgart, Alemanha</w:t>
    </w:r>
  </w:p>
  <w:p w14:paraId="1EDEBF9F" w14:textId="77777777" w:rsidR="00146F05" w:rsidRPr="008C194F" w:rsidRDefault="007B0517" w:rsidP="00146F05">
    <w:pPr>
      <w:pStyle w:val="06Footer"/>
      <w:framePr w:w="6804" w:h="851" w:hRule="exact" w:wrap="notBeside"/>
      <w:rPr>
        <w:rFonts w:ascii="Daimler CS Light" w:hAnsi="Daimler CS Light"/>
      </w:rPr>
    </w:pPr>
    <w:r w:rsidRPr="007E0E1F">
      <w:rPr>
        <w:rFonts w:ascii="Daimler CS Light" w:eastAsia="Daimler CS Light" w:hAnsi="Daimler CS Light" w:cs="Daimler CS Light"/>
        <w:szCs w:val="15"/>
        <w:bdr w:val="nil"/>
      </w:rPr>
      <w:t>Domicile and Court of Registry: Stuttgart, Commercial Register No.: 762884</w:t>
    </w:r>
  </w:p>
  <w:p w14:paraId="626A05CF" w14:textId="77777777" w:rsidR="00146F05" w:rsidRPr="008C194F" w:rsidRDefault="007B0517" w:rsidP="00146F05">
    <w:pPr>
      <w:pStyle w:val="06Footer"/>
      <w:framePr w:w="6804" w:h="851" w:hRule="exact" w:wrap="notBeside"/>
      <w:rPr>
        <w:rFonts w:ascii="Daimler CS Light" w:hAnsi="Daimler CS Light"/>
      </w:rPr>
    </w:pPr>
    <w:r w:rsidRPr="007E0E1F">
      <w:rPr>
        <w:rFonts w:ascii="Daimler CS Light" w:eastAsia="Daimler CS Light" w:hAnsi="Daimler CS Light" w:cs="Daimler CS Light"/>
        <w:szCs w:val="15"/>
        <w:bdr w:val="nil"/>
      </w:rPr>
      <w:t>Chairman of the Supervisory Board: Ola Källenius</w:t>
    </w:r>
  </w:p>
  <w:p w14:paraId="186DC83E" w14:textId="77777777" w:rsidR="00146F05" w:rsidRPr="007E0E1F" w:rsidRDefault="007B0517" w:rsidP="00146F05">
    <w:pPr>
      <w:pStyle w:val="06Footer"/>
      <w:framePr w:w="6804" w:h="851" w:hRule="exact" w:wrap="notBeside"/>
      <w:rPr>
        <w:rFonts w:ascii="Daimler CS Light" w:hAnsi="Daimler CS Light"/>
        <w:lang w:val="pt-BR"/>
      </w:rPr>
    </w:pPr>
    <w:r>
      <w:rPr>
        <w:rFonts w:ascii="Daimler CS Light" w:eastAsia="Daimler CS Light" w:hAnsi="Daimler CS Light" w:cs="Daimler CS Light"/>
        <w:szCs w:val="15"/>
        <w:bdr w:val="nil"/>
        <w:lang w:val="pt-BR"/>
      </w:rPr>
      <w:t>Conselho de Administração: Martin Daum, Chairman;</w:t>
    </w:r>
  </w:p>
  <w:p w14:paraId="46A7B788" w14:textId="77777777" w:rsidR="00013BF3" w:rsidRPr="007D2AAF" w:rsidRDefault="007B0517" w:rsidP="00146F05">
    <w:pPr>
      <w:pStyle w:val="06Footer"/>
      <w:framePr w:w="6804" w:h="851" w:hRule="exact" w:wrap="notBeside"/>
      <w:rPr>
        <w:rFonts w:ascii="Daimler CS Light" w:hAnsi="Daimler CS Light"/>
        <w:lang w:val="de-DE"/>
      </w:rPr>
    </w:pPr>
    <w:r w:rsidRPr="007E0E1F">
      <w:rPr>
        <w:rFonts w:ascii="Daimler CS Light" w:eastAsia="Daimler CS Light" w:hAnsi="Daimler CS Light" w:cs="Daimler CS Light"/>
        <w:szCs w:val="15"/>
        <w:bdr w:val="nil"/>
        <w:lang w:val="de-DE"/>
      </w:rPr>
      <w:t xml:space="preserve">Andreas Gorbach, Jochen Götz, Jürgen Hartwig, John O’Leary, Karin Rådström, Hartmut Schick, Stephan Unger              </w:t>
    </w:r>
  </w:p>
  <w:p w14:paraId="2B38C169" w14:textId="77777777" w:rsidR="00146F05" w:rsidRPr="007D2AAF" w:rsidRDefault="007B0517" w:rsidP="00146F05">
    <w:pPr>
      <w:pStyle w:val="06Footer"/>
      <w:framePr w:w="2835" w:h="1021" w:hRule="exact" w:wrap="notBeside" w:x="8563" w:y="15395"/>
      <w:rPr>
        <w:rFonts w:ascii="Daimler CS Light" w:hAnsi="Daimler CS Light"/>
        <w:lang w:val="de-DE"/>
      </w:rPr>
    </w:pPr>
    <w:r w:rsidRPr="007E0E1F">
      <w:rPr>
        <w:rFonts w:ascii="Daimler CS Light" w:eastAsia="Daimler CS Light" w:hAnsi="Daimler CS Light" w:cs="Daimler CS Light"/>
        <w:szCs w:val="15"/>
        <w:bdr w:val="nil"/>
        <w:lang w:val="de-DE"/>
      </w:rPr>
      <w:t>Daimler Truck AG</w:t>
    </w:r>
  </w:p>
  <w:p w14:paraId="3B60AD4A" w14:textId="77777777" w:rsidR="00146F05" w:rsidRPr="007D2AAF" w:rsidRDefault="007B0517" w:rsidP="00146F05">
    <w:pPr>
      <w:pStyle w:val="06Footer"/>
      <w:framePr w:w="2835" w:h="1021" w:hRule="exact" w:wrap="notBeside" w:x="8563" w:y="15395"/>
      <w:rPr>
        <w:rFonts w:ascii="Daimler CS Light" w:hAnsi="Daimler CS Light"/>
        <w:lang w:val="de-DE"/>
      </w:rPr>
    </w:pPr>
    <w:r w:rsidRPr="007E0E1F">
      <w:rPr>
        <w:rFonts w:ascii="Daimler CS Light" w:eastAsia="Daimler CS Light" w:hAnsi="Daimler CS Light" w:cs="Daimler CS Light"/>
        <w:szCs w:val="15"/>
        <w:bdr w:val="nil"/>
        <w:lang w:val="de-DE"/>
      </w:rPr>
      <w:t>70546 Stuttgart</w:t>
    </w:r>
  </w:p>
  <w:p w14:paraId="06E4C90D" w14:textId="77777777" w:rsidR="00146F05" w:rsidRPr="007D2AAF" w:rsidRDefault="007B0517" w:rsidP="00146F05">
    <w:pPr>
      <w:pStyle w:val="06Footer"/>
      <w:framePr w:w="2835" w:h="1021" w:hRule="exact" w:wrap="notBeside" w:x="8563" w:y="15395"/>
      <w:rPr>
        <w:rFonts w:ascii="Daimler CS Light" w:hAnsi="Daimler CS Light"/>
        <w:lang w:val="de-DE"/>
      </w:rPr>
    </w:pPr>
    <w:r w:rsidRPr="007E0E1F">
      <w:rPr>
        <w:rFonts w:ascii="Daimler CS Light" w:eastAsia="Daimler CS Light" w:hAnsi="Daimler CS Light" w:cs="Daimler CS Light"/>
        <w:szCs w:val="15"/>
        <w:bdr w:val="nil"/>
        <w:lang w:val="de-DE"/>
      </w:rPr>
      <w:t>Phone + 49 7 11 17-0</w:t>
    </w:r>
  </w:p>
  <w:p w14:paraId="1201B10C" w14:textId="77777777" w:rsidR="00146F05" w:rsidRPr="008C194F" w:rsidRDefault="007B0517" w:rsidP="00146F05">
    <w:pPr>
      <w:pStyle w:val="06Footer"/>
      <w:framePr w:w="2835" w:h="1021" w:hRule="exact" w:wrap="notBeside" w:x="8563" w:y="15395"/>
      <w:rPr>
        <w:rFonts w:ascii="Daimler CS Light" w:hAnsi="Daimler CS Light"/>
      </w:rPr>
    </w:pPr>
    <w:r>
      <w:rPr>
        <w:rFonts w:ascii="Daimler CS Light" w:eastAsia="Daimler CS Light" w:hAnsi="Daimler CS Light" w:cs="Daimler CS Light"/>
        <w:szCs w:val="15"/>
        <w:bdr w:val="nil"/>
        <w:lang w:val="pt-BR"/>
      </w:rPr>
      <w:t>Fax + 49 7 11 17-2 22 44</w:t>
    </w:r>
  </w:p>
  <w:p w14:paraId="65F1CB1C" w14:textId="77777777" w:rsidR="00146F05" w:rsidRPr="008C194F" w:rsidRDefault="007B0517" w:rsidP="00146F05">
    <w:pPr>
      <w:pStyle w:val="06Footer"/>
      <w:framePr w:w="2835" w:h="1021" w:hRule="exact" w:wrap="notBeside" w:x="8563" w:y="15395"/>
      <w:rPr>
        <w:rFonts w:ascii="Daimler CS Light" w:hAnsi="Daimler CS Light"/>
      </w:rPr>
    </w:pPr>
    <w:r>
      <w:rPr>
        <w:rFonts w:ascii="Daimler CS Light" w:eastAsia="Daimler CS Light" w:hAnsi="Daimler CS Light" w:cs="Daimler CS Light"/>
        <w:szCs w:val="15"/>
        <w:bdr w:val="nil"/>
        <w:lang w:val="pt-BR"/>
      </w:rPr>
      <w:t>contact@daimler-truck.com</w:t>
    </w:r>
  </w:p>
  <w:p w14:paraId="0809E264" w14:textId="77777777" w:rsidR="00371ED9" w:rsidRPr="008C194F" w:rsidRDefault="007B0517" w:rsidP="00146F05">
    <w:pPr>
      <w:pStyle w:val="06Footer"/>
      <w:framePr w:w="2835" w:h="1021" w:hRule="exact" w:wrap="notBeside" w:x="8563" w:y="15395"/>
      <w:rPr>
        <w:rFonts w:ascii="Daimler CS Light" w:hAnsi="Daimler CS Light"/>
      </w:rPr>
    </w:pPr>
    <w:r>
      <w:rPr>
        <w:rFonts w:ascii="Daimler CS Light" w:eastAsia="Daimler CS Light" w:hAnsi="Daimler CS Light" w:cs="Daimler CS Light"/>
        <w:szCs w:val="15"/>
        <w:bdr w:val="nil"/>
        <w:lang w:val="pt-BR"/>
      </w:rPr>
      <w:t>www.daimler-truck.com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A8539" w14:textId="77777777" w:rsidR="00264B85" w:rsidRDefault="00264B85">
      <w:pPr>
        <w:spacing w:after="0" w:line="240" w:lineRule="auto"/>
      </w:pPr>
      <w:r>
        <w:separator/>
      </w:r>
    </w:p>
  </w:footnote>
  <w:footnote w:type="continuationSeparator" w:id="0">
    <w:p w14:paraId="49E465FE" w14:textId="77777777" w:rsidR="00264B85" w:rsidRDefault="0026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ED7F" w14:textId="529EA5CB" w:rsidR="00371ED9" w:rsidRPr="00AF377D" w:rsidRDefault="007B0517" w:rsidP="00AF377D">
    <w:pPr>
      <w:pStyle w:val="05PageNumber"/>
      <w:framePr w:wrap="around"/>
    </w:pPr>
    <w:r>
      <w:rPr>
        <w:lang w:val="pt-BR" w:eastAsia="pt-BR"/>
      </w:rPr>
      <mc:AlternateContent>
        <mc:Choice Requires="wps">
          <w:drawing>
            <wp:anchor distT="0" distB="0" distL="114300" distR="114300" simplePos="0" relativeHeight="251660288" behindDoc="0" locked="0" layoutInCell="0" allowOverlap="1" wp14:anchorId="69750F7B" wp14:editId="4ADFCBEE">
              <wp:simplePos x="0" y="0"/>
              <wp:positionH relativeFrom="page">
                <wp:posOffset>0</wp:posOffset>
              </wp:positionH>
              <wp:positionV relativeFrom="page">
                <wp:posOffset>190500</wp:posOffset>
              </wp:positionV>
              <wp:extent cx="7560945" cy="209550"/>
              <wp:effectExtent l="0" t="0" r="0" b="0"/>
              <wp:wrapNone/>
              <wp:docPr id="1" name="MSIPCM94984988b64345fabc6ba789" descr="{&quot;HashCode&quot;:-14015928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1D78E" w14:textId="77777777" w:rsidR="003239DE" w:rsidRPr="003239DE" w:rsidRDefault="003239DE" w:rsidP="003239DE">
                          <w:pPr>
                            <w:spacing w:after="0"/>
                            <w:rPr>
                              <w:rFonts w:ascii="CorpoS" w:hAnsi="CorpoS"/>
                              <w:color w:val="007A93"/>
                              <w:sz w:val="20"/>
                            </w:rPr>
                          </w:pPr>
                        </w:p>
                      </w:txbxContent>
                    </wps:txbx>
                    <wps:bodyPr rot="0" spcFirstLastPara="0" vertOverflow="overflow" horzOverflow="overflow" vert="horz" wrap="square" lIns="254000" tIns="0" rIns="72000" bIns="0" numCol="1" spcCol="0" rtlCol="0" fromWordArt="0" anchor="t" anchorCtr="0" forceAA="0" compatLnSpc="1">
                      <a:prstTxWarp prst="textNoShape">
                        <a:avLst/>
                      </a:prstTxWarp>
                      <a:spAutoFit/>
                    </wps:bodyPr>
                  </wps:wsp>
                </a:graphicData>
              </a:graphic>
            </wp:anchor>
          </w:drawing>
        </mc:Choice>
        <mc:Fallback>
          <w:pict>
            <v:shapetype w14:anchorId="69750F7B" id="_x0000_t202" coordsize="21600,21600" o:spt="202" path="m,l,21600r21600,l21600,xe">
              <v:stroke joinstyle="miter"/>
              <v:path gradientshapeok="t" o:connecttype="rect"/>
            </v:shapetype>
            <v:shape id="MSIPCM94984988b64345fabc6ba789" o:spid="_x0000_s1026" type="#_x0000_t202" alt="{&quot;HashCode&quot;:-1401592861,&quot;Height&quot;:841.0,&quot;Width&quot;:595.0,&quot;Placement&quot;:&quot;Header&quot;,&quot;Index&quot;:&quot;Primary&quot;,&quot;Section&quot;:1,&quot;Top&quot;:0.0,&quot;Left&quot;:0.0}" style="position:absolute;margin-left:0;margin-top:15pt;width:595.35pt;height:16.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" o:allowincell="f" filled="f" stroked="f" strokeweight=".5pt">
              <v:textbox style="mso-fit-shape-to-text:t" inset="20pt,0,2mm,0">
                <w:txbxContent>
                  <w:p w14:paraId="7891D78E" w14:textId="77777777" w:rsidR="003239DE" w:rsidRPr="003239DE" w:rsidRDefault="003239DE" w:rsidP="003239DE">
                    <w:pPr>
                      <w:spacing w:after="0"/>
                      <w:rPr>
                        <w:rFonts w:ascii="CorpoS" w:hAnsi="CorpoS"/>
                        <w:color w:val="007A93"/>
                        <w:sz w:val="20"/>
                      </w:rPr>
                    </w:pPr>
                  </w:p>
                </w:txbxContent>
              </v:textbox>
              <w10:wrap anchorx="page" anchory="page"/>
            </v:shape>
          </w:pict>
        </mc:Fallback>
      </mc:AlternateContent>
    </w:r>
    <w:r>
      <w:rPr>
        <w:rFonts w:eastAsia="Daimler CS" w:cs="Daimler CS"/>
        <w:szCs w:val="24"/>
        <w:bdr w:val="nil"/>
        <w:lang w:val="pt-BR"/>
      </w:rPr>
      <w:t xml:space="preserve">Pág. </w:t>
    </w:r>
    <w:r w:rsidR="00685E79" w:rsidRPr="00AF377D">
      <w:fldChar w:fldCharType="begin"/>
    </w:r>
    <w:r w:rsidR="00685E79" w:rsidRPr="00AF377D">
      <w:instrText>PAGE   \* MERGEFORMAT</w:instrText>
    </w:r>
    <w:r w:rsidR="00685E79" w:rsidRPr="00AF377D">
      <w:fldChar w:fldCharType="separate"/>
    </w:r>
    <w:r w:rsidR="00BB3316">
      <w:t>2</w:t>
    </w:r>
    <w:r w:rsidR="00685E79" w:rsidRPr="00AF377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D44E" w14:textId="77777777" w:rsidR="006D7174" w:rsidRPr="00932083" w:rsidRDefault="007B0517" w:rsidP="00932083">
    <w:pPr>
      <w:pStyle w:val="01PressInformation"/>
      <w:framePr w:wrap="around"/>
    </w:pPr>
    <w:r>
      <w:rPr>
        <w:rFonts w:eastAsia="Daimler CS Demi" w:cs="Daimler CS Demi"/>
        <w:szCs w:val="28"/>
        <w:bdr w:val="nil"/>
        <w:lang w:val="pt-BR"/>
      </w:rPr>
      <w:t>Informações à Imprensa</w:t>
    </w:r>
  </w:p>
  <w:p w14:paraId="7B9A873E" w14:textId="77777777" w:rsidR="00932083" w:rsidRPr="002F6C09" w:rsidRDefault="007B0517" w:rsidP="00932083">
    <w:pPr>
      <w:pStyle w:val="03CompanyName"/>
      <w:framePr w:wrap="around"/>
    </w:pPr>
    <w:r>
      <w:rPr>
        <w:rFonts w:ascii="Daimler CS" w:eastAsia="Daimler CS" w:hAnsi="Daimler CS" w:cs="Daimler CS"/>
        <w:szCs w:val="24"/>
        <w:bdr w:val="nil"/>
        <w:lang w:val="pt-BR"/>
      </w:rPr>
      <w:t>Daimler Truck</w:t>
    </w:r>
  </w:p>
  <w:p w14:paraId="724341FB" w14:textId="77777777" w:rsidR="002838EB" w:rsidRDefault="007B0517">
    <w:pPr>
      <w:pStyle w:val="Cabealho"/>
    </w:pPr>
    <w:r>
      <w:rPr>
        <w:noProof/>
        <w:lang w:val="pt-BR" w:eastAsia="pt-BR"/>
      </w:rPr>
      <mc:AlternateContent>
        <mc:Choice Requires="wps">
          <w:drawing>
            <wp:anchor distT="0" distB="0" distL="114300" distR="114300" simplePos="0" relativeHeight="251662336" behindDoc="0" locked="0" layoutInCell="0" allowOverlap="1" wp14:anchorId="069F5908" wp14:editId="2A274D24">
              <wp:simplePos x="0" y="0"/>
              <wp:positionH relativeFrom="page">
                <wp:posOffset>0</wp:posOffset>
              </wp:positionH>
              <wp:positionV relativeFrom="page">
                <wp:posOffset>190500</wp:posOffset>
              </wp:positionV>
              <wp:extent cx="7560945" cy="209550"/>
              <wp:effectExtent l="0" t="0" r="0" b="0"/>
              <wp:wrapNone/>
              <wp:docPr id="2" name="MSIPCM0d8b449abd58841cf7c5eeb7" descr="{&quot;HashCode&quot;:-14015928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E615F" w14:textId="77777777" w:rsidR="003239DE" w:rsidRPr="003239DE" w:rsidRDefault="003239DE" w:rsidP="003239DE">
                          <w:pPr>
                            <w:spacing w:after="0"/>
                            <w:rPr>
                              <w:rFonts w:ascii="CorpoS" w:hAnsi="CorpoS"/>
                              <w:color w:val="007A93"/>
                              <w:sz w:val="20"/>
                            </w:rPr>
                          </w:pPr>
                        </w:p>
                      </w:txbxContent>
                    </wps:txbx>
                    <wps:bodyPr rot="0" spcFirstLastPara="0" vertOverflow="overflow" horzOverflow="overflow" vert="horz" wrap="square" lIns="254000" tIns="0" rIns="72000" bIns="0" numCol="1" spcCol="0" rtlCol="0" fromWordArt="0" anchor="t" anchorCtr="0" forceAA="0" compatLnSpc="1">
                      <a:prstTxWarp prst="textNoShape">
                        <a:avLst/>
                      </a:prstTxWarp>
                      <a:spAutoFit/>
                    </wps:bodyPr>
                  </wps:wsp>
                </a:graphicData>
              </a:graphic>
            </wp:anchor>
          </w:drawing>
        </mc:Choice>
        <mc:Fallback>
          <w:pict>
            <v:shapetype w14:anchorId="069F5908" id="_x0000_t202" coordsize="21600,21600" o:spt="202" path="m,l,21600r21600,l21600,xe">
              <v:stroke joinstyle="miter"/>
              <v:path gradientshapeok="t" o:connecttype="rect"/>
            </v:shapetype>
            <v:shape id="MSIPCM0d8b449abd58841cf7c5eeb7" o:spid="_x0000_s1027" type="#_x0000_t202" alt="{&quot;HashCode&quot;:-1401592861,&quot;Height&quot;:841.0,&quot;Width&quot;:595.0,&quot;Placement&quot;:&quot;Header&quot;,&quot;Index&quot;:&quot;FirstPage&quot;,&quot;Section&quot;:1,&quot;Top&quot;:0.0,&quot;Left&quot;:0.0}" style="position:absolute;margin-left:0;margin-top:15pt;width:595.35pt;height:1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" o:allowincell="f" filled="f" stroked="f" strokeweight=".5pt">
              <v:textbox style="mso-fit-shape-to-text:t" inset="20pt,0,2mm,0">
                <w:txbxContent>
                  <w:p w14:paraId="4AFE615F" w14:textId="77777777" w:rsidR="003239DE" w:rsidRPr="003239DE" w:rsidRDefault="003239DE" w:rsidP="003239DE">
                    <w:pPr>
                      <w:spacing w:after="0"/>
                      <w:rPr>
                        <w:rFonts w:ascii="CorpoS" w:hAnsi="CorpoS"/>
                        <w:color w:val="007A93"/>
                        <w:sz w:val="20"/>
                      </w:rPr>
                    </w:pPr>
                  </w:p>
                </w:txbxContent>
              </v:textbox>
              <w10:wrap anchorx="page" anchory="page"/>
            </v:shape>
          </w:pict>
        </mc:Fallback>
      </mc:AlternateContent>
    </w:r>
    <w:r w:rsidR="00854A47">
      <w:rPr>
        <w:noProof/>
        <w:lang w:val="pt-BR" w:eastAsia="pt-BR"/>
      </w:rPr>
      <w:drawing>
        <wp:anchor distT="0" distB="0" distL="114300" distR="114300" simplePos="0" relativeHeight="251659264" behindDoc="0" locked="1" layoutInCell="1" allowOverlap="1" wp14:anchorId="40C731A0" wp14:editId="34C78EE8">
          <wp:simplePos x="0" y="0"/>
          <wp:positionH relativeFrom="column">
            <wp:posOffset>-14605</wp:posOffset>
          </wp:positionH>
          <wp:positionV relativeFrom="paragraph">
            <wp:posOffset>126365</wp:posOffset>
          </wp:positionV>
          <wp:extent cx="1652905" cy="248285"/>
          <wp:effectExtent l="0" t="0" r="4445" b="0"/>
          <wp:wrapNone/>
          <wp:docPr id="11" name="Da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66019" name="Daimle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2905" cy="248285"/>
                  </a:xfrm>
                  <a:prstGeom prst="rect">
                    <a:avLst/>
                  </a:prstGeom>
                </pic:spPr>
              </pic:pic>
            </a:graphicData>
          </a:graphic>
          <wp14:sizeRelH relativeFrom="margin">
            <wp14:pctWidth>0</wp14:pctWidth>
          </wp14:sizeRelH>
          <wp14:sizeRelV relativeFrom="margin">
            <wp14:pctHeight>0</wp14:pctHeight>
          </wp14:sizeRelV>
        </wp:anchor>
      </w:drawing>
    </w:r>
    <w:r w:rsidR="00854A47">
      <w:rPr>
        <w:noProof/>
        <w:lang w:val="pt-BR" w:eastAsia="pt-BR"/>
      </w:rPr>
      <w:drawing>
        <wp:anchor distT="0" distB="0" distL="114300" distR="114300" simplePos="0" relativeHeight="251658240" behindDoc="0" locked="1" layoutInCell="1" allowOverlap="1" wp14:anchorId="66C23491" wp14:editId="43679A28">
          <wp:simplePos x="0" y="0"/>
          <wp:positionH relativeFrom="column">
            <wp:posOffset>-978535</wp:posOffset>
          </wp:positionH>
          <wp:positionV relativeFrom="paragraph">
            <wp:posOffset>-291465</wp:posOffset>
          </wp:positionV>
          <wp:extent cx="7776000" cy="993600"/>
          <wp:effectExtent l="0" t="0" r="0" b="0"/>
          <wp:wrapNone/>
          <wp:docPr id="10" name="Br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79018" name="Brush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76000" cy="99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371E" w14:textId="77777777" w:rsidR="00290B82" w:rsidRDefault="007B0517" w:rsidP="00AF377D">
    <w:pPr>
      <w:pStyle w:val="05PageNumber"/>
      <w:framePr w:wrap="around"/>
    </w:pPr>
    <w:r>
      <w:rPr>
        <w:rFonts w:eastAsia="Daimler CS" w:cs="Daimler CS"/>
        <w:szCs w:val="24"/>
        <w:bdr w:val="nil"/>
        <w:lang w:val="pt-BR"/>
      </w:rPr>
      <w:t xml:space="preserve">Página </w:t>
    </w:r>
    <w:r>
      <w:fldChar w:fldCharType="begin"/>
    </w:r>
    <w:r>
      <w:instrText>PAGE   \* MERGEFORMAT</w:instrText>
    </w:r>
    <w:r>
      <w:fldChar w:fldCharType="separate"/>
    </w:r>
    <w:r w:rsidR="00BF368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BE12470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56856C4" w:tentative="1">
      <w:start w:val="1"/>
      <w:numFmt w:val="bullet"/>
      <w:lvlText w:val="o"/>
      <w:lvlJc w:val="left"/>
      <w:pPr>
        <w:tabs>
          <w:tab w:val="num" w:pos="1440"/>
        </w:tabs>
        <w:ind w:left="1440" w:hanging="360"/>
      </w:pPr>
      <w:rPr>
        <w:rFonts w:ascii="Courier New" w:hAnsi="Courier New" w:cs="Wingdings" w:hint="default"/>
      </w:rPr>
    </w:lvl>
    <w:lvl w:ilvl="2" w:tplc="12FC8F9E" w:tentative="1">
      <w:start w:val="1"/>
      <w:numFmt w:val="bullet"/>
      <w:lvlText w:val=""/>
      <w:lvlJc w:val="left"/>
      <w:pPr>
        <w:tabs>
          <w:tab w:val="num" w:pos="2160"/>
        </w:tabs>
        <w:ind w:left="2160" w:hanging="360"/>
      </w:pPr>
      <w:rPr>
        <w:rFonts w:ascii="Wingdings" w:hAnsi="Wingdings" w:hint="default"/>
      </w:rPr>
    </w:lvl>
    <w:lvl w:ilvl="3" w:tplc="107A84CC" w:tentative="1">
      <w:start w:val="1"/>
      <w:numFmt w:val="bullet"/>
      <w:lvlText w:val=""/>
      <w:lvlJc w:val="left"/>
      <w:pPr>
        <w:tabs>
          <w:tab w:val="num" w:pos="2880"/>
        </w:tabs>
        <w:ind w:left="2880" w:hanging="360"/>
      </w:pPr>
      <w:rPr>
        <w:rFonts w:ascii="Symbol" w:hAnsi="Symbol" w:hint="default"/>
      </w:rPr>
    </w:lvl>
    <w:lvl w:ilvl="4" w:tplc="E4BEDB3C" w:tentative="1">
      <w:start w:val="1"/>
      <w:numFmt w:val="bullet"/>
      <w:lvlText w:val="o"/>
      <w:lvlJc w:val="left"/>
      <w:pPr>
        <w:tabs>
          <w:tab w:val="num" w:pos="3600"/>
        </w:tabs>
        <w:ind w:left="3600" w:hanging="360"/>
      </w:pPr>
      <w:rPr>
        <w:rFonts w:ascii="Courier New" w:hAnsi="Courier New" w:cs="Wingdings" w:hint="default"/>
      </w:rPr>
    </w:lvl>
    <w:lvl w:ilvl="5" w:tplc="42C87C1A" w:tentative="1">
      <w:start w:val="1"/>
      <w:numFmt w:val="bullet"/>
      <w:lvlText w:val=""/>
      <w:lvlJc w:val="left"/>
      <w:pPr>
        <w:tabs>
          <w:tab w:val="num" w:pos="4320"/>
        </w:tabs>
        <w:ind w:left="4320" w:hanging="360"/>
      </w:pPr>
      <w:rPr>
        <w:rFonts w:ascii="Wingdings" w:hAnsi="Wingdings" w:hint="default"/>
      </w:rPr>
    </w:lvl>
    <w:lvl w:ilvl="6" w:tplc="6E32D8B6" w:tentative="1">
      <w:start w:val="1"/>
      <w:numFmt w:val="bullet"/>
      <w:lvlText w:val=""/>
      <w:lvlJc w:val="left"/>
      <w:pPr>
        <w:tabs>
          <w:tab w:val="num" w:pos="5040"/>
        </w:tabs>
        <w:ind w:left="5040" w:hanging="360"/>
      </w:pPr>
      <w:rPr>
        <w:rFonts w:ascii="Symbol" w:hAnsi="Symbol" w:hint="default"/>
      </w:rPr>
    </w:lvl>
    <w:lvl w:ilvl="7" w:tplc="689E07BA" w:tentative="1">
      <w:start w:val="1"/>
      <w:numFmt w:val="bullet"/>
      <w:lvlText w:val="o"/>
      <w:lvlJc w:val="left"/>
      <w:pPr>
        <w:tabs>
          <w:tab w:val="num" w:pos="5760"/>
        </w:tabs>
        <w:ind w:left="5760" w:hanging="360"/>
      </w:pPr>
      <w:rPr>
        <w:rFonts w:ascii="Courier New" w:hAnsi="Courier New" w:cs="Wingdings" w:hint="default"/>
      </w:rPr>
    </w:lvl>
    <w:lvl w:ilvl="8" w:tplc="DEB8FC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97253"/>
    <w:multiLevelType w:val="hybridMultilevel"/>
    <w:tmpl w:val="70E68474"/>
    <w:lvl w:ilvl="0" w:tplc="8BF24FFA">
      <w:start w:val="1"/>
      <w:numFmt w:val="bullet"/>
      <w:pStyle w:val="Ttulo2"/>
      <w:lvlText w:val=""/>
      <w:lvlJc w:val="left"/>
      <w:pPr>
        <w:ind w:left="720" w:hanging="360"/>
      </w:pPr>
      <w:rPr>
        <w:rFonts w:ascii="Symbol" w:hAnsi="Symbol" w:hint="default"/>
      </w:rPr>
    </w:lvl>
    <w:lvl w:ilvl="1" w:tplc="B3C62FD0" w:tentative="1">
      <w:start w:val="1"/>
      <w:numFmt w:val="bullet"/>
      <w:lvlText w:val="o"/>
      <w:lvlJc w:val="left"/>
      <w:pPr>
        <w:ind w:left="1440" w:hanging="360"/>
      </w:pPr>
      <w:rPr>
        <w:rFonts w:ascii="Courier New" w:hAnsi="Courier New" w:cs="Courier New" w:hint="default"/>
      </w:rPr>
    </w:lvl>
    <w:lvl w:ilvl="2" w:tplc="B11AA0FC" w:tentative="1">
      <w:start w:val="1"/>
      <w:numFmt w:val="bullet"/>
      <w:lvlText w:val=""/>
      <w:lvlJc w:val="left"/>
      <w:pPr>
        <w:ind w:left="2160" w:hanging="360"/>
      </w:pPr>
      <w:rPr>
        <w:rFonts w:ascii="Wingdings" w:hAnsi="Wingdings" w:hint="default"/>
      </w:rPr>
    </w:lvl>
    <w:lvl w:ilvl="3" w:tplc="4CEEAC0C" w:tentative="1">
      <w:start w:val="1"/>
      <w:numFmt w:val="bullet"/>
      <w:lvlText w:val=""/>
      <w:lvlJc w:val="left"/>
      <w:pPr>
        <w:ind w:left="2880" w:hanging="360"/>
      </w:pPr>
      <w:rPr>
        <w:rFonts w:ascii="Symbol" w:hAnsi="Symbol" w:hint="default"/>
      </w:rPr>
    </w:lvl>
    <w:lvl w:ilvl="4" w:tplc="F07C43E4" w:tentative="1">
      <w:start w:val="1"/>
      <w:numFmt w:val="bullet"/>
      <w:lvlText w:val="o"/>
      <w:lvlJc w:val="left"/>
      <w:pPr>
        <w:ind w:left="3600" w:hanging="360"/>
      </w:pPr>
      <w:rPr>
        <w:rFonts w:ascii="Courier New" w:hAnsi="Courier New" w:cs="Courier New" w:hint="default"/>
      </w:rPr>
    </w:lvl>
    <w:lvl w:ilvl="5" w:tplc="13F897C4" w:tentative="1">
      <w:start w:val="1"/>
      <w:numFmt w:val="bullet"/>
      <w:lvlText w:val=""/>
      <w:lvlJc w:val="left"/>
      <w:pPr>
        <w:ind w:left="4320" w:hanging="360"/>
      </w:pPr>
      <w:rPr>
        <w:rFonts w:ascii="Wingdings" w:hAnsi="Wingdings" w:hint="default"/>
      </w:rPr>
    </w:lvl>
    <w:lvl w:ilvl="6" w:tplc="9E4C3A48" w:tentative="1">
      <w:start w:val="1"/>
      <w:numFmt w:val="bullet"/>
      <w:lvlText w:val=""/>
      <w:lvlJc w:val="left"/>
      <w:pPr>
        <w:ind w:left="5040" w:hanging="360"/>
      </w:pPr>
      <w:rPr>
        <w:rFonts w:ascii="Symbol" w:hAnsi="Symbol" w:hint="default"/>
      </w:rPr>
    </w:lvl>
    <w:lvl w:ilvl="7" w:tplc="544C4168" w:tentative="1">
      <w:start w:val="1"/>
      <w:numFmt w:val="bullet"/>
      <w:lvlText w:val="o"/>
      <w:lvlJc w:val="left"/>
      <w:pPr>
        <w:ind w:left="5760" w:hanging="360"/>
      </w:pPr>
      <w:rPr>
        <w:rFonts w:ascii="Courier New" w:hAnsi="Courier New" w:cs="Courier New" w:hint="default"/>
      </w:rPr>
    </w:lvl>
    <w:lvl w:ilvl="8" w:tplc="C694B62A" w:tentative="1">
      <w:start w:val="1"/>
      <w:numFmt w:val="bullet"/>
      <w:lvlText w:val=""/>
      <w:lvlJc w:val="left"/>
      <w:pPr>
        <w:ind w:left="6480" w:hanging="360"/>
      </w:pPr>
      <w:rPr>
        <w:rFonts w:ascii="Wingdings" w:hAnsi="Wingdings" w:hint="default"/>
      </w:rPr>
    </w:lvl>
  </w:abstractNum>
  <w:abstractNum w:abstractNumId="13"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C66F3F"/>
    <w:multiLevelType w:val="hybridMultilevel"/>
    <w:tmpl w:val="4A283C56"/>
    <w:lvl w:ilvl="0" w:tplc="7F382556">
      <w:start w:val="1"/>
      <w:numFmt w:val="bullet"/>
      <w:pStyle w:val="11Subhead"/>
      <w:lvlText w:val=""/>
      <w:lvlJc w:val="left"/>
      <w:pPr>
        <w:ind w:left="720" w:hanging="360"/>
      </w:pPr>
      <w:rPr>
        <w:rFonts w:ascii="Symbol" w:hAnsi="Symbol" w:hint="default"/>
      </w:rPr>
    </w:lvl>
    <w:lvl w:ilvl="1" w:tplc="CD421540" w:tentative="1">
      <w:start w:val="1"/>
      <w:numFmt w:val="bullet"/>
      <w:lvlText w:val="o"/>
      <w:lvlJc w:val="left"/>
      <w:pPr>
        <w:ind w:left="1440" w:hanging="360"/>
      </w:pPr>
      <w:rPr>
        <w:rFonts w:ascii="Courier New" w:hAnsi="Courier New" w:cs="Courier New" w:hint="default"/>
      </w:rPr>
    </w:lvl>
    <w:lvl w:ilvl="2" w:tplc="975E632E" w:tentative="1">
      <w:start w:val="1"/>
      <w:numFmt w:val="bullet"/>
      <w:lvlText w:val=""/>
      <w:lvlJc w:val="left"/>
      <w:pPr>
        <w:ind w:left="2160" w:hanging="360"/>
      </w:pPr>
      <w:rPr>
        <w:rFonts w:ascii="Wingdings" w:hAnsi="Wingdings" w:hint="default"/>
      </w:rPr>
    </w:lvl>
    <w:lvl w:ilvl="3" w:tplc="3B2ED278" w:tentative="1">
      <w:start w:val="1"/>
      <w:numFmt w:val="bullet"/>
      <w:lvlText w:val=""/>
      <w:lvlJc w:val="left"/>
      <w:pPr>
        <w:ind w:left="2880" w:hanging="360"/>
      </w:pPr>
      <w:rPr>
        <w:rFonts w:ascii="Symbol" w:hAnsi="Symbol" w:hint="default"/>
      </w:rPr>
    </w:lvl>
    <w:lvl w:ilvl="4" w:tplc="E1F6516A" w:tentative="1">
      <w:start w:val="1"/>
      <w:numFmt w:val="bullet"/>
      <w:lvlText w:val="o"/>
      <w:lvlJc w:val="left"/>
      <w:pPr>
        <w:ind w:left="3600" w:hanging="360"/>
      </w:pPr>
      <w:rPr>
        <w:rFonts w:ascii="Courier New" w:hAnsi="Courier New" w:cs="Courier New" w:hint="default"/>
      </w:rPr>
    </w:lvl>
    <w:lvl w:ilvl="5" w:tplc="BA0A81B4" w:tentative="1">
      <w:start w:val="1"/>
      <w:numFmt w:val="bullet"/>
      <w:lvlText w:val=""/>
      <w:lvlJc w:val="left"/>
      <w:pPr>
        <w:ind w:left="4320" w:hanging="360"/>
      </w:pPr>
      <w:rPr>
        <w:rFonts w:ascii="Wingdings" w:hAnsi="Wingdings" w:hint="default"/>
      </w:rPr>
    </w:lvl>
    <w:lvl w:ilvl="6" w:tplc="65088266" w:tentative="1">
      <w:start w:val="1"/>
      <w:numFmt w:val="bullet"/>
      <w:lvlText w:val=""/>
      <w:lvlJc w:val="left"/>
      <w:pPr>
        <w:ind w:left="5040" w:hanging="360"/>
      </w:pPr>
      <w:rPr>
        <w:rFonts w:ascii="Symbol" w:hAnsi="Symbol" w:hint="default"/>
      </w:rPr>
    </w:lvl>
    <w:lvl w:ilvl="7" w:tplc="1D9EB790" w:tentative="1">
      <w:start w:val="1"/>
      <w:numFmt w:val="bullet"/>
      <w:lvlText w:val="o"/>
      <w:lvlJc w:val="left"/>
      <w:pPr>
        <w:ind w:left="5760" w:hanging="360"/>
      </w:pPr>
      <w:rPr>
        <w:rFonts w:ascii="Courier New" w:hAnsi="Courier New" w:cs="Courier New" w:hint="default"/>
      </w:rPr>
    </w:lvl>
    <w:lvl w:ilvl="8" w:tplc="86A856BA" w:tentative="1">
      <w:start w:val="1"/>
      <w:numFmt w:val="bullet"/>
      <w:lvlText w:val=""/>
      <w:lvlJc w:val="left"/>
      <w:pPr>
        <w:ind w:left="6480" w:hanging="360"/>
      </w:pPr>
      <w:rPr>
        <w:rFonts w:ascii="Wingdings" w:hAnsi="Wingdings" w:hint="default"/>
      </w:rPr>
    </w:lvl>
  </w:abstractNum>
  <w:abstractNum w:abstractNumId="1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6"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8"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9"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7"/>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9"/>
  </w:num>
  <w:num w:numId="17">
    <w:abstractNumId w:val="13"/>
  </w:num>
  <w:num w:numId="18">
    <w:abstractNumId w:val="11"/>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MDc0NDexNDY0NjdV0lEKTi0uzszPAykwrAUAA7iyeywAAAA="/>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1/STx=00Daimler Communications\, 70546 Stuttgart\/GermanyMercedes-Benz - Eine Marke der Daimler AG/Tex=00Daimler Communications\, 70546 Stuttgart\/GermanyMercedes-Benz - Eine Marke der Daimler AG/DTP=001/DNP=00System.MdField1/SUP=00Daimler Communications\, 70546 Stuttgart\/Germany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B02DE2"/>
    <w:rsid w:val="0000132B"/>
    <w:rsid w:val="00001CA2"/>
    <w:rsid w:val="00003272"/>
    <w:rsid w:val="0000438D"/>
    <w:rsid w:val="00007543"/>
    <w:rsid w:val="00010A71"/>
    <w:rsid w:val="00013BF3"/>
    <w:rsid w:val="00015FE8"/>
    <w:rsid w:val="00024306"/>
    <w:rsid w:val="000243A7"/>
    <w:rsid w:val="00025774"/>
    <w:rsid w:val="000277A5"/>
    <w:rsid w:val="00030CE7"/>
    <w:rsid w:val="00034620"/>
    <w:rsid w:val="00034F26"/>
    <w:rsid w:val="00037D79"/>
    <w:rsid w:val="0004246E"/>
    <w:rsid w:val="00046C57"/>
    <w:rsid w:val="00047E11"/>
    <w:rsid w:val="00047E2A"/>
    <w:rsid w:val="00050A84"/>
    <w:rsid w:val="00053BCF"/>
    <w:rsid w:val="00057D99"/>
    <w:rsid w:val="00066D74"/>
    <w:rsid w:val="00070501"/>
    <w:rsid w:val="00072140"/>
    <w:rsid w:val="00072670"/>
    <w:rsid w:val="000839C6"/>
    <w:rsid w:val="00084BEA"/>
    <w:rsid w:val="000861F6"/>
    <w:rsid w:val="00091328"/>
    <w:rsid w:val="00092079"/>
    <w:rsid w:val="000934EC"/>
    <w:rsid w:val="00095158"/>
    <w:rsid w:val="00096981"/>
    <w:rsid w:val="000976C7"/>
    <w:rsid w:val="000A4D1B"/>
    <w:rsid w:val="000B1315"/>
    <w:rsid w:val="000B2392"/>
    <w:rsid w:val="000B3F07"/>
    <w:rsid w:val="000B3FEF"/>
    <w:rsid w:val="000B7CBE"/>
    <w:rsid w:val="000C31B9"/>
    <w:rsid w:val="000C6032"/>
    <w:rsid w:val="000C7D7E"/>
    <w:rsid w:val="000D1EE0"/>
    <w:rsid w:val="000D6F75"/>
    <w:rsid w:val="000E16F9"/>
    <w:rsid w:val="000E6E53"/>
    <w:rsid w:val="000F1049"/>
    <w:rsid w:val="000F23A1"/>
    <w:rsid w:val="000F3D2C"/>
    <w:rsid w:val="000F46A0"/>
    <w:rsid w:val="000F548E"/>
    <w:rsid w:val="00100E6D"/>
    <w:rsid w:val="001076F5"/>
    <w:rsid w:val="00114920"/>
    <w:rsid w:val="00114A9F"/>
    <w:rsid w:val="00117090"/>
    <w:rsid w:val="00122175"/>
    <w:rsid w:val="00127275"/>
    <w:rsid w:val="001314A6"/>
    <w:rsid w:val="001333B0"/>
    <w:rsid w:val="001336BD"/>
    <w:rsid w:val="001345EC"/>
    <w:rsid w:val="00137157"/>
    <w:rsid w:val="00137FF9"/>
    <w:rsid w:val="001429C7"/>
    <w:rsid w:val="00144215"/>
    <w:rsid w:val="00146F05"/>
    <w:rsid w:val="0015114F"/>
    <w:rsid w:val="00155867"/>
    <w:rsid w:val="00157585"/>
    <w:rsid w:val="00165A8A"/>
    <w:rsid w:val="00166AA6"/>
    <w:rsid w:val="001778BC"/>
    <w:rsid w:val="0018067E"/>
    <w:rsid w:val="001863A1"/>
    <w:rsid w:val="0019145C"/>
    <w:rsid w:val="0019171E"/>
    <w:rsid w:val="00191F4F"/>
    <w:rsid w:val="00197CB6"/>
    <w:rsid w:val="001A1C9D"/>
    <w:rsid w:val="001A3B87"/>
    <w:rsid w:val="001A7667"/>
    <w:rsid w:val="001B0AC0"/>
    <w:rsid w:val="001B12F5"/>
    <w:rsid w:val="001B3A25"/>
    <w:rsid w:val="001B50FD"/>
    <w:rsid w:val="001B78DC"/>
    <w:rsid w:val="001B7FB9"/>
    <w:rsid w:val="001C26EC"/>
    <w:rsid w:val="001C49B5"/>
    <w:rsid w:val="001D568F"/>
    <w:rsid w:val="001D5FB1"/>
    <w:rsid w:val="001D6568"/>
    <w:rsid w:val="001E0868"/>
    <w:rsid w:val="001E0EBF"/>
    <w:rsid w:val="001E1A90"/>
    <w:rsid w:val="001E5B9C"/>
    <w:rsid w:val="001E6FE6"/>
    <w:rsid w:val="001E70B0"/>
    <w:rsid w:val="001E73BE"/>
    <w:rsid w:val="001F0387"/>
    <w:rsid w:val="001F2B82"/>
    <w:rsid w:val="001F4A8B"/>
    <w:rsid w:val="00203AB6"/>
    <w:rsid w:val="00206903"/>
    <w:rsid w:val="00206AB4"/>
    <w:rsid w:val="00207F45"/>
    <w:rsid w:val="00211A16"/>
    <w:rsid w:val="00214FA1"/>
    <w:rsid w:val="00214FC0"/>
    <w:rsid w:val="00216133"/>
    <w:rsid w:val="0022014A"/>
    <w:rsid w:val="00220711"/>
    <w:rsid w:val="00221427"/>
    <w:rsid w:val="00231CDA"/>
    <w:rsid w:val="0023431C"/>
    <w:rsid w:val="0023524A"/>
    <w:rsid w:val="00236713"/>
    <w:rsid w:val="002368CF"/>
    <w:rsid w:val="00237D09"/>
    <w:rsid w:val="00241D08"/>
    <w:rsid w:val="00253ACC"/>
    <w:rsid w:val="00254B69"/>
    <w:rsid w:val="00263154"/>
    <w:rsid w:val="0026339E"/>
    <w:rsid w:val="00264B85"/>
    <w:rsid w:val="00265703"/>
    <w:rsid w:val="00270142"/>
    <w:rsid w:val="00270342"/>
    <w:rsid w:val="00270652"/>
    <w:rsid w:val="002712C0"/>
    <w:rsid w:val="00275CE7"/>
    <w:rsid w:val="00276DF0"/>
    <w:rsid w:val="00281977"/>
    <w:rsid w:val="00281D26"/>
    <w:rsid w:val="002838EB"/>
    <w:rsid w:val="0028620E"/>
    <w:rsid w:val="00290B82"/>
    <w:rsid w:val="00291391"/>
    <w:rsid w:val="00291D82"/>
    <w:rsid w:val="00291F06"/>
    <w:rsid w:val="00296D40"/>
    <w:rsid w:val="00296F61"/>
    <w:rsid w:val="00297273"/>
    <w:rsid w:val="002A0B3E"/>
    <w:rsid w:val="002A122F"/>
    <w:rsid w:val="002A2E4A"/>
    <w:rsid w:val="002A3FE9"/>
    <w:rsid w:val="002A4175"/>
    <w:rsid w:val="002A4388"/>
    <w:rsid w:val="002A749C"/>
    <w:rsid w:val="002A7948"/>
    <w:rsid w:val="002B0B74"/>
    <w:rsid w:val="002B1182"/>
    <w:rsid w:val="002B3A4C"/>
    <w:rsid w:val="002B4150"/>
    <w:rsid w:val="002B4625"/>
    <w:rsid w:val="002B5752"/>
    <w:rsid w:val="002B61B4"/>
    <w:rsid w:val="002B7F07"/>
    <w:rsid w:val="002C00CD"/>
    <w:rsid w:val="002C0C73"/>
    <w:rsid w:val="002C22A8"/>
    <w:rsid w:val="002C4607"/>
    <w:rsid w:val="002C48D4"/>
    <w:rsid w:val="002C5151"/>
    <w:rsid w:val="002C6FA8"/>
    <w:rsid w:val="002C7427"/>
    <w:rsid w:val="002C7959"/>
    <w:rsid w:val="002D39C3"/>
    <w:rsid w:val="002E0C30"/>
    <w:rsid w:val="002E1CAA"/>
    <w:rsid w:val="002E2C88"/>
    <w:rsid w:val="002E4130"/>
    <w:rsid w:val="002F168F"/>
    <w:rsid w:val="002F6C09"/>
    <w:rsid w:val="00301273"/>
    <w:rsid w:val="003018E6"/>
    <w:rsid w:val="00302E35"/>
    <w:rsid w:val="0030347F"/>
    <w:rsid w:val="00310AED"/>
    <w:rsid w:val="00311880"/>
    <w:rsid w:val="00312275"/>
    <w:rsid w:val="00312C02"/>
    <w:rsid w:val="0031373F"/>
    <w:rsid w:val="00313CFE"/>
    <w:rsid w:val="00315083"/>
    <w:rsid w:val="0031585D"/>
    <w:rsid w:val="00315D24"/>
    <w:rsid w:val="003162DD"/>
    <w:rsid w:val="00317295"/>
    <w:rsid w:val="003239DE"/>
    <w:rsid w:val="00326040"/>
    <w:rsid w:val="003272BD"/>
    <w:rsid w:val="00330767"/>
    <w:rsid w:val="003335AB"/>
    <w:rsid w:val="00336547"/>
    <w:rsid w:val="003432EF"/>
    <w:rsid w:val="003433F3"/>
    <w:rsid w:val="003452B8"/>
    <w:rsid w:val="003453B1"/>
    <w:rsid w:val="00346552"/>
    <w:rsid w:val="003508BA"/>
    <w:rsid w:val="003518A8"/>
    <w:rsid w:val="003519A9"/>
    <w:rsid w:val="0035393F"/>
    <w:rsid w:val="00354260"/>
    <w:rsid w:val="00355800"/>
    <w:rsid w:val="00355F62"/>
    <w:rsid w:val="00356111"/>
    <w:rsid w:val="0035793F"/>
    <w:rsid w:val="0036223D"/>
    <w:rsid w:val="003636EE"/>
    <w:rsid w:val="0036669E"/>
    <w:rsid w:val="00371B43"/>
    <w:rsid w:val="00371ED9"/>
    <w:rsid w:val="00372B7D"/>
    <w:rsid w:val="00373A53"/>
    <w:rsid w:val="00373D11"/>
    <w:rsid w:val="00374825"/>
    <w:rsid w:val="00375887"/>
    <w:rsid w:val="00380ED1"/>
    <w:rsid w:val="0038481E"/>
    <w:rsid w:val="0038545A"/>
    <w:rsid w:val="00392161"/>
    <w:rsid w:val="00392241"/>
    <w:rsid w:val="00394012"/>
    <w:rsid w:val="003A3BFD"/>
    <w:rsid w:val="003A4605"/>
    <w:rsid w:val="003A59CD"/>
    <w:rsid w:val="003A631A"/>
    <w:rsid w:val="003B041F"/>
    <w:rsid w:val="003C110A"/>
    <w:rsid w:val="003C30AF"/>
    <w:rsid w:val="003C475D"/>
    <w:rsid w:val="003C664A"/>
    <w:rsid w:val="003D0064"/>
    <w:rsid w:val="003D0F24"/>
    <w:rsid w:val="003D234D"/>
    <w:rsid w:val="003D32B8"/>
    <w:rsid w:val="003D3B95"/>
    <w:rsid w:val="003D422C"/>
    <w:rsid w:val="003D4DDA"/>
    <w:rsid w:val="003D63F1"/>
    <w:rsid w:val="003D6ECA"/>
    <w:rsid w:val="003D7617"/>
    <w:rsid w:val="003E0DDA"/>
    <w:rsid w:val="003E1D09"/>
    <w:rsid w:val="003E2797"/>
    <w:rsid w:val="003E3E47"/>
    <w:rsid w:val="003E469E"/>
    <w:rsid w:val="003F077A"/>
    <w:rsid w:val="003F4ED2"/>
    <w:rsid w:val="003F617E"/>
    <w:rsid w:val="00403988"/>
    <w:rsid w:val="00403E7F"/>
    <w:rsid w:val="004048A1"/>
    <w:rsid w:val="00406D53"/>
    <w:rsid w:val="0040769C"/>
    <w:rsid w:val="00410745"/>
    <w:rsid w:val="00410E48"/>
    <w:rsid w:val="00411B5B"/>
    <w:rsid w:val="00412939"/>
    <w:rsid w:val="00413FB8"/>
    <w:rsid w:val="00415B2E"/>
    <w:rsid w:val="00424D2D"/>
    <w:rsid w:val="00425A3D"/>
    <w:rsid w:val="004302EC"/>
    <w:rsid w:val="00430AE9"/>
    <w:rsid w:val="00430E2E"/>
    <w:rsid w:val="00434786"/>
    <w:rsid w:val="00441EEC"/>
    <w:rsid w:val="004501EB"/>
    <w:rsid w:val="00452AF0"/>
    <w:rsid w:val="0045409A"/>
    <w:rsid w:val="00456779"/>
    <w:rsid w:val="00457930"/>
    <w:rsid w:val="00457E8B"/>
    <w:rsid w:val="00461460"/>
    <w:rsid w:val="00461E64"/>
    <w:rsid w:val="0046283C"/>
    <w:rsid w:val="004636FA"/>
    <w:rsid w:val="00466477"/>
    <w:rsid w:val="00466762"/>
    <w:rsid w:val="00466BAE"/>
    <w:rsid w:val="00473AF9"/>
    <w:rsid w:val="0047540E"/>
    <w:rsid w:val="004769BD"/>
    <w:rsid w:val="00485526"/>
    <w:rsid w:val="00486A03"/>
    <w:rsid w:val="0048718A"/>
    <w:rsid w:val="0048779C"/>
    <w:rsid w:val="0049557B"/>
    <w:rsid w:val="00495903"/>
    <w:rsid w:val="00496FEA"/>
    <w:rsid w:val="00497B0B"/>
    <w:rsid w:val="00497DE8"/>
    <w:rsid w:val="004A1EC8"/>
    <w:rsid w:val="004A330F"/>
    <w:rsid w:val="004A4F1E"/>
    <w:rsid w:val="004A4FCA"/>
    <w:rsid w:val="004A69B4"/>
    <w:rsid w:val="004B16F1"/>
    <w:rsid w:val="004B4400"/>
    <w:rsid w:val="004C2E41"/>
    <w:rsid w:val="004C3C4A"/>
    <w:rsid w:val="004D1A41"/>
    <w:rsid w:val="004D54CB"/>
    <w:rsid w:val="004D6576"/>
    <w:rsid w:val="004D72BA"/>
    <w:rsid w:val="004E0FFD"/>
    <w:rsid w:val="004E3564"/>
    <w:rsid w:val="004E39E5"/>
    <w:rsid w:val="004E7D56"/>
    <w:rsid w:val="004F1317"/>
    <w:rsid w:val="004F42C2"/>
    <w:rsid w:val="004F7B42"/>
    <w:rsid w:val="00501306"/>
    <w:rsid w:val="00501B8A"/>
    <w:rsid w:val="0050200C"/>
    <w:rsid w:val="00503755"/>
    <w:rsid w:val="00503B8C"/>
    <w:rsid w:val="00504ADE"/>
    <w:rsid w:val="005100DD"/>
    <w:rsid w:val="00511140"/>
    <w:rsid w:val="00511CBB"/>
    <w:rsid w:val="00513905"/>
    <w:rsid w:val="00514CF1"/>
    <w:rsid w:val="00517387"/>
    <w:rsid w:val="00517661"/>
    <w:rsid w:val="005236C3"/>
    <w:rsid w:val="00525752"/>
    <w:rsid w:val="00532881"/>
    <w:rsid w:val="0053375B"/>
    <w:rsid w:val="00534AF9"/>
    <w:rsid w:val="00540D8B"/>
    <w:rsid w:val="00541C02"/>
    <w:rsid w:val="00541ECA"/>
    <w:rsid w:val="005440F3"/>
    <w:rsid w:val="00553031"/>
    <w:rsid w:val="005551A9"/>
    <w:rsid w:val="00563F88"/>
    <w:rsid w:val="0056451F"/>
    <w:rsid w:val="00564C1F"/>
    <w:rsid w:val="00565AD8"/>
    <w:rsid w:val="005713B6"/>
    <w:rsid w:val="00573252"/>
    <w:rsid w:val="00574152"/>
    <w:rsid w:val="00574550"/>
    <w:rsid w:val="005749B2"/>
    <w:rsid w:val="00574C11"/>
    <w:rsid w:val="00582408"/>
    <w:rsid w:val="00582794"/>
    <w:rsid w:val="00586121"/>
    <w:rsid w:val="00586635"/>
    <w:rsid w:val="005876A9"/>
    <w:rsid w:val="00591531"/>
    <w:rsid w:val="00591540"/>
    <w:rsid w:val="005920CE"/>
    <w:rsid w:val="00593A60"/>
    <w:rsid w:val="005952C5"/>
    <w:rsid w:val="00596987"/>
    <w:rsid w:val="00597557"/>
    <w:rsid w:val="005A0433"/>
    <w:rsid w:val="005A26F4"/>
    <w:rsid w:val="005A5083"/>
    <w:rsid w:val="005A5431"/>
    <w:rsid w:val="005A5955"/>
    <w:rsid w:val="005B1321"/>
    <w:rsid w:val="005B1571"/>
    <w:rsid w:val="005B3118"/>
    <w:rsid w:val="005B3AC7"/>
    <w:rsid w:val="005B4E05"/>
    <w:rsid w:val="005B4FA4"/>
    <w:rsid w:val="005B5EFC"/>
    <w:rsid w:val="005B6CD5"/>
    <w:rsid w:val="005B756E"/>
    <w:rsid w:val="005C322A"/>
    <w:rsid w:val="005C47EA"/>
    <w:rsid w:val="005C5554"/>
    <w:rsid w:val="005D082B"/>
    <w:rsid w:val="005D4C35"/>
    <w:rsid w:val="005E087C"/>
    <w:rsid w:val="005E2B2E"/>
    <w:rsid w:val="005F0574"/>
    <w:rsid w:val="005F0D32"/>
    <w:rsid w:val="005F0FFC"/>
    <w:rsid w:val="005F1481"/>
    <w:rsid w:val="005F3493"/>
    <w:rsid w:val="005F47FC"/>
    <w:rsid w:val="006013CB"/>
    <w:rsid w:val="00601BD5"/>
    <w:rsid w:val="00604A11"/>
    <w:rsid w:val="00606A3F"/>
    <w:rsid w:val="00607260"/>
    <w:rsid w:val="006079DD"/>
    <w:rsid w:val="00611BDC"/>
    <w:rsid w:val="00612232"/>
    <w:rsid w:val="0061264D"/>
    <w:rsid w:val="00622CEE"/>
    <w:rsid w:val="00623BF0"/>
    <w:rsid w:val="006268F2"/>
    <w:rsid w:val="00627413"/>
    <w:rsid w:val="00630473"/>
    <w:rsid w:val="00630E95"/>
    <w:rsid w:val="00632A6E"/>
    <w:rsid w:val="00637EAF"/>
    <w:rsid w:val="0065078F"/>
    <w:rsid w:val="00652822"/>
    <w:rsid w:val="00653058"/>
    <w:rsid w:val="00653DE2"/>
    <w:rsid w:val="00653F2A"/>
    <w:rsid w:val="00655443"/>
    <w:rsid w:val="0065743D"/>
    <w:rsid w:val="00663567"/>
    <w:rsid w:val="0066389A"/>
    <w:rsid w:val="00665A7B"/>
    <w:rsid w:val="00666B53"/>
    <w:rsid w:val="00671666"/>
    <w:rsid w:val="0067432A"/>
    <w:rsid w:val="00675014"/>
    <w:rsid w:val="00681193"/>
    <w:rsid w:val="006812E8"/>
    <w:rsid w:val="006832C2"/>
    <w:rsid w:val="006840BF"/>
    <w:rsid w:val="00685E79"/>
    <w:rsid w:val="00686AE7"/>
    <w:rsid w:val="00687812"/>
    <w:rsid w:val="0068783D"/>
    <w:rsid w:val="006927E6"/>
    <w:rsid w:val="00696374"/>
    <w:rsid w:val="006A35D7"/>
    <w:rsid w:val="006A5DF9"/>
    <w:rsid w:val="006B2448"/>
    <w:rsid w:val="006B2D3F"/>
    <w:rsid w:val="006B3B95"/>
    <w:rsid w:val="006B6CA3"/>
    <w:rsid w:val="006C1089"/>
    <w:rsid w:val="006C1624"/>
    <w:rsid w:val="006C2276"/>
    <w:rsid w:val="006C44C2"/>
    <w:rsid w:val="006C563C"/>
    <w:rsid w:val="006C58AC"/>
    <w:rsid w:val="006C5CB5"/>
    <w:rsid w:val="006C7C45"/>
    <w:rsid w:val="006D01E6"/>
    <w:rsid w:val="006D0FD7"/>
    <w:rsid w:val="006D1DF2"/>
    <w:rsid w:val="006D4E3C"/>
    <w:rsid w:val="006D7174"/>
    <w:rsid w:val="006E051A"/>
    <w:rsid w:val="006E7771"/>
    <w:rsid w:val="006F1B11"/>
    <w:rsid w:val="006F26EA"/>
    <w:rsid w:val="006F2B12"/>
    <w:rsid w:val="006F3D94"/>
    <w:rsid w:val="006F44DD"/>
    <w:rsid w:val="006F6358"/>
    <w:rsid w:val="006F744F"/>
    <w:rsid w:val="00702611"/>
    <w:rsid w:val="00703333"/>
    <w:rsid w:val="00710E73"/>
    <w:rsid w:val="007139AC"/>
    <w:rsid w:val="00713E64"/>
    <w:rsid w:val="007145F2"/>
    <w:rsid w:val="00716971"/>
    <w:rsid w:val="00716B3F"/>
    <w:rsid w:val="00716DA5"/>
    <w:rsid w:val="00720D09"/>
    <w:rsid w:val="00723C19"/>
    <w:rsid w:val="00724D72"/>
    <w:rsid w:val="007251D5"/>
    <w:rsid w:val="00725C08"/>
    <w:rsid w:val="00726CFF"/>
    <w:rsid w:val="00727609"/>
    <w:rsid w:val="0072775E"/>
    <w:rsid w:val="00733E85"/>
    <w:rsid w:val="007400C5"/>
    <w:rsid w:val="00741CB8"/>
    <w:rsid w:val="007434AB"/>
    <w:rsid w:val="007453F4"/>
    <w:rsid w:val="007462E6"/>
    <w:rsid w:val="00746D18"/>
    <w:rsid w:val="00750B47"/>
    <w:rsid w:val="007518F4"/>
    <w:rsid w:val="00755F93"/>
    <w:rsid w:val="007571E5"/>
    <w:rsid w:val="0076073B"/>
    <w:rsid w:val="00761269"/>
    <w:rsid w:val="00761A45"/>
    <w:rsid w:val="00763A34"/>
    <w:rsid w:val="00773EEE"/>
    <w:rsid w:val="0077657F"/>
    <w:rsid w:val="00777275"/>
    <w:rsid w:val="00781506"/>
    <w:rsid w:val="00781806"/>
    <w:rsid w:val="00783EFF"/>
    <w:rsid w:val="00784FC1"/>
    <w:rsid w:val="0078709F"/>
    <w:rsid w:val="007922C7"/>
    <w:rsid w:val="00794D4B"/>
    <w:rsid w:val="00795952"/>
    <w:rsid w:val="007A06E1"/>
    <w:rsid w:val="007B0517"/>
    <w:rsid w:val="007B42F3"/>
    <w:rsid w:val="007B4BA2"/>
    <w:rsid w:val="007B5610"/>
    <w:rsid w:val="007B6809"/>
    <w:rsid w:val="007B7A4F"/>
    <w:rsid w:val="007C0418"/>
    <w:rsid w:val="007C203D"/>
    <w:rsid w:val="007C3796"/>
    <w:rsid w:val="007C3885"/>
    <w:rsid w:val="007C3DED"/>
    <w:rsid w:val="007C48E6"/>
    <w:rsid w:val="007C6555"/>
    <w:rsid w:val="007C71A7"/>
    <w:rsid w:val="007D2AAF"/>
    <w:rsid w:val="007D445A"/>
    <w:rsid w:val="007D48D9"/>
    <w:rsid w:val="007D55DE"/>
    <w:rsid w:val="007D621F"/>
    <w:rsid w:val="007D6E3E"/>
    <w:rsid w:val="007E0E1F"/>
    <w:rsid w:val="007E1634"/>
    <w:rsid w:val="007E1A11"/>
    <w:rsid w:val="007E25D2"/>
    <w:rsid w:val="007E5B1C"/>
    <w:rsid w:val="007E6DFD"/>
    <w:rsid w:val="007E7C5D"/>
    <w:rsid w:val="007F48EB"/>
    <w:rsid w:val="007F54A9"/>
    <w:rsid w:val="007F63FF"/>
    <w:rsid w:val="008008C3"/>
    <w:rsid w:val="0080752E"/>
    <w:rsid w:val="0080766D"/>
    <w:rsid w:val="0080789D"/>
    <w:rsid w:val="00811010"/>
    <w:rsid w:val="00812BBD"/>
    <w:rsid w:val="00812C24"/>
    <w:rsid w:val="0081594D"/>
    <w:rsid w:val="00816A5B"/>
    <w:rsid w:val="00821333"/>
    <w:rsid w:val="008213C1"/>
    <w:rsid w:val="00822DC1"/>
    <w:rsid w:val="00825A65"/>
    <w:rsid w:val="008268E3"/>
    <w:rsid w:val="00830890"/>
    <w:rsid w:val="00831024"/>
    <w:rsid w:val="00832753"/>
    <w:rsid w:val="00833100"/>
    <w:rsid w:val="00835816"/>
    <w:rsid w:val="00836402"/>
    <w:rsid w:val="00836FF0"/>
    <w:rsid w:val="008457C5"/>
    <w:rsid w:val="00851F7D"/>
    <w:rsid w:val="00854A47"/>
    <w:rsid w:val="00857E76"/>
    <w:rsid w:val="008610BC"/>
    <w:rsid w:val="008619E3"/>
    <w:rsid w:val="00862BCC"/>
    <w:rsid w:val="00863EBA"/>
    <w:rsid w:val="00864697"/>
    <w:rsid w:val="00865710"/>
    <w:rsid w:val="008662D1"/>
    <w:rsid w:val="00875203"/>
    <w:rsid w:val="00876F22"/>
    <w:rsid w:val="00881C84"/>
    <w:rsid w:val="00886BE3"/>
    <w:rsid w:val="00886D89"/>
    <w:rsid w:val="008872F3"/>
    <w:rsid w:val="008877CF"/>
    <w:rsid w:val="008905FE"/>
    <w:rsid w:val="00896BD3"/>
    <w:rsid w:val="00896DC3"/>
    <w:rsid w:val="008A0300"/>
    <w:rsid w:val="008A0A6B"/>
    <w:rsid w:val="008A1FE5"/>
    <w:rsid w:val="008A3066"/>
    <w:rsid w:val="008A4367"/>
    <w:rsid w:val="008A4CE3"/>
    <w:rsid w:val="008A6FD9"/>
    <w:rsid w:val="008B0E28"/>
    <w:rsid w:val="008B5417"/>
    <w:rsid w:val="008B7E9E"/>
    <w:rsid w:val="008C09D6"/>
    <w:rsid w:val="008C194F"/>
    <w:rsid w:val="008C1B7B"/>
    <w:rsid w:val="008C2950"/>
    <w:rsid w:val="008C70D0"/>
    <w:rsid w:val="008D2021"/>
    <w:rsid w:val="008D3391"/>
    <w:rsid w:val="008D4661"/>
    <w:rsid w:val="008D4AC9"/>
    <w:rsid w:val="008D524E"/>
    <w:rsid w:val="008D6058"/>
    <w:rsid w:val="008E2BAB"/>
    <w:rsid w:val="008E392A"/>
    <w:rsid w:val="008E3A34"/>
    <w:rsid w:val="008E42B5"/>
    <w:rsid w:val="008E7C82"/>
    <w:rsid w:val="008F57DB"/>
    <w:rsid w:val="00900F6F"/>
    <w:rsid w:val="0090394E"/>
    <w:rsid w:val="009055C2"/>
    <w:rsid w:val="00912461"/>
    <w:rsid w:val="0091249E"/>
    <w:rsid w:val="00912A09"/>
    <w:rsid w:val="00916781"/>
    <w:rsid w:val="00916E5A"/>
    <w:rsid w:val="0091792F"/>
    <w:rsid w:val="00922A83"/>
    <w:rsid w:val="00925E67"/>
    <w:rsid w:val="00926418"/>
    <w:rsid w:val="00927051"/>
    <w:rsid w:val="00930A7B"/>
    <w:rsid w:val="00932083"/>
    <w:rsid w:val="0093284F"/>
    <w:rsid w:val="00932FC4"/>
    <w:rsid w:val="00937135"/>
    <w:rsid w:val="00937F8C"/>
    <w:rsid w:val="00940C6E"/>
    <w:rsid w:val="00943E85"/>
    <w:rsid w:val="00946370"/>
    <w:rsid w:val="009503CD"/>
    <w:rsid w:val="00950EE1"/>
    <w:rsid w:val="009525D4"/>
    <w:rsid w:val="00952F6C"/>
    <w:rsid w:val="00953877"/>
    <w:rsid w:val="00957CDB"/>
    <w:rsid w:val="009619D7"/>
    <w:rsid w:val="00962164"/>
    <w:rsid w:val="00970098"/>
    <w:rsid w:val="0097172A"/>
    <w:rsid w:val="00972775"/>
    <w:rsid w:val="00973D3E"/>
    <w:rsid w:val="009756EC"/>
    <w:rsid w:val="009806B5"/>
    <w:rsid w:val="0098341F"/>
    <w:rsid w:val="00986189"/>
    <w:rsid w:val="00991781"/>
    <w:rsid w:val="00992AA1"/>
    <w:rsid w:val="00992E34"/>
    <w:rsid w:val="00994053"/>
    <w:rsid w:val="00994484"/>
    <w:rsid w:val="00995072"/>
    <w:rsid w:val="009A13C1"/>
    <w:rsid w:val="009A1632"/>
    <w:rsid w:val="009A65DD"/>
    <w:rsid w:val="009B019A"/>
    <w:rsid w:val="009B02A6"/>
    <w:rsid w:val="009B31F8"/>
    <w:rsid w:val="009C5A09"/>
    <w:rsid w:val="009D1675"/>
    <w:rsid w:val="009D5A5D"/>
    <w:rsid w:val="009D5C58"/>
    <w:rsid w:val="009D666D"/>
    <w:rsid w:val="009D6C08"/>
    <w:rsid w:val="009D7066"/>
    <w:rsid w:val="009D71DA"/>
    <w:rsid w:val="009E019B"/>
    <w:rsid w:val="009E4BD3"/>
    <w:rsid w:val="009E5D45"/>
    <w:rsid w:val="009E6C9E"/>
    <w:rsid w:val="009E6DE5"/>
    <w:rsid w:val="009E751C"/>
    <w:rsid w:val="009E7C0B"/>
    <w:rsid w:val="009F0854"/>
    <w:rsid w:val="009F2900"/>
    <w:rsid w:val="009F51B5"/>
    <w:rsid w:val="009F7378"/>
    <w:rsid w:val="00A04AF5"/>
    <w:rsid w:val="00A053CB"/>
    <w:rsid w:val="00A10336"/>
    <w:rsid w:val="00A10CF0"/>
    <w:rsid w:val="00A161E7"/>
    <w:rsid w:val="00A22C34"/>
    <w:rsid w:val="00A23057"/>
    <w:rsid w:val="00A23102"/>
    <w:rsid w:val="00A23A33"/>
    <w:rsid w:val="00A23CC8"/>
    <w:rsid w:val="00A25C1A"/>
    <w:rsid w:val="00A328CA"/>
    <w:rsid w:val="00A377CA"/>
    <w:rsid w:val="00A37A42"/>
    <w:rsid w:val="00A40F62"/>
    <w:rsid w:val="00A4288D"/>
    <w:rsid w:val="00A44F7E"/>
    <w:rsid w:val="00A503D5"/>
    <w:rsid w:val="00A5257B"/>
    <w:rsid w:val="00A52A4B"/>
    <w:rsid w:val="00A541F4"/>
    <w:rsid w:val="00A56FA2"/>
    <w:rsid w:val="00A57E99"/>
    <w:rsid w:val="00A6385E"/>
    <w:rsid w:val="00A64BE1"/>
    <w:rsid w:val="00A650FD"/>
    <w:rsid w:val="00A655F4"/>
    <w:rsid w:val="00A65D37"/>
    <w:rsid w:val="00A66306"/>
    <w:rsid w:val="00A66D1C"/>
    <w:rsid w:val="00A7173B"/>
    <w:rsid w:val="00A71C5E"/>
    <w:rsid w:val="00A7390F"/>
    <w:rsid w:val="00A761BE"/>
    <w:rsid w:val="00A8048A"/>
    <w:rsid w:val="00A82091"/>
    <w:rsid w:val="00A847F3"/>
    <w:rsid w:val="00AA0EBC"/>
    <w:rsid w:val="00AA1883"/>
    <w:rsid w:val="00AA697F"/>
    <w:rsid w:val="00AA6B7A"/>
    <w:rsid w:val="00AB09B5"/>
    <w:rsid w:val="00AB1E99"/>
    <w:rsid w:val="00AB4D1F"/>
    <w:rsid w:val="00AB65EB"/>
    <w:rsid w:val="00AB690B"/>
    <w:rsid w:val="00AC027B"/>
    <w:rsid w:val="00AC11B2"/>
    <w:rsid w:val="00AC3D8A"/>
    <w:rsid w:val="00AC4DAF"/>
    <w:rsid w:val="00AD0450"/>
    <w:rsid w:val="00AD05E2"/>
    <w:rsid w:val="00AD348C"/>
    <w:rsid w:val="00AD5C48"/>
    <w:rsid w:val="00AE22A0"/>
    <w:rsid w:val="00AE38DF"/>
    <w:rsid w:val="00AE5666"/>
    <w:rsid w:val="00AE57FA"/>
    <w:rsid w:val="00AF1D80"/>
    <w:rsid w:val="00AF1E54"/>
    <w:rsid w:val="00AF377D"/>
    <w:rsid w:val="00AF7DA1"/>
    <w:rsid w:val="00B02DE2"/>
    <w:rsid w:val="00B033A7"/>
    <w:rsid w:val="00B04322"/>
    <w:rsid w:val="00B06925"/>
    <w:rsid w:val="00B072F2"/>
    <w:rsid w:val="00B11C4B"/>
    <w:rsid w:val="00B1300A"/>
    <w:rsid w:val="00B137DE"/>
    <w:rsid w:val="00B14B82"/>
    <w:rsid w:val="00B173F4"/>
    <w:rsid w:val="00B17ACF"/>
    <w:rsid w:val="00B200AB"/>
    <w:rsid w:val="00B264BA"/>
    <w:rsid w:val="00B27ADD"/>
    <w:rsid w:val="00B3066C"/>
    <w:rsid w:val="00B33F8B"/>
    <w:rsid w:val="00B4084A"/>
    <w:rsid w:val="00B455B8"/>
    <w:rsid w:val="00B60413"/>
    <w:rsid w:val="00B6374B"/>
    <w:rsid w:val="00B64E10"/>
    <w:rsid w:val="00B65473"/>
    <w:rsid w:val="00B6573F"/>
    <w:rsid w:val="00B65ACB"/>
    <w:rsid w:val="00B70E97"/>
    <w:rsid w:val="00B71501"/>
    <w:rsid w:val="00B72173"/>
    <w:rsid w:val="00B776C9"/>
    <w:rsid w:val="00B800FB"/>
    <w:rsid w:val="00B83257"/>
    <w:rsid w:val="00B85900"/>
    <w:rsid w:val="00B8593A"/>
    <w:rsid w:val="00B85E23"/>
    <w:rsid w:val="00B86B0D"/>
    <w:rsid w:val="00B93197"/>
    <w:rsid w:val="00B93CE3"/>
    <w:rsid w:val="00B9657B"/>
    <w:rsid w:val="00BA3CCA"/>
    <w:rsid w:val="00BA4A23"/>
    <w:rsid w:val="00BA6087"/>
    <w:rsid w:val="00BA7B6C"/>
    <w:rsid w:val="00BB3316"/>
    <w:rsid w:val="00BB384B"/>
    <w:rsid w:val="00BC33F5"/>
    <w:rsid w:val="00BC3636"/>
    <w:rsid w:val="00BC3D4F"/>
    <w:rsid w:val="00BC695D"/>
    <w:rsid w:val="00BD25ED"/>
    <w:rsid w:val="00BD2B0A"/>
    <w:rsid w:val="00BD3E7B"/>
    <w:rsid w:val="00BD40AA"/>
    <w:rsid w:val="00BD6B78"/>
    <w:rsid w:val="00BE0860"/>
    <w:rsid w:val="00BE2545"/>
    <w:rsid w:val="00BE4C95"/>
    <w:rsid w:val="00BF368B"/>
    <w:rsid w:val="00BF6EDA"/>
    <w:rsid w:val="00BF7156"/>
    <w:rsid w:val="00BF7748"/>
    <w:rsid w:val="00C00832"/>
    <w:rsid w:val="00C018C1"/>
    <w:rsid w:val="00C019FD"/>
    <w:rsid w:val="00C02C67"/>
    <w:rsid w:val="00C03953"/>
    <w:rsid w:val="00C123B6"/>
    <w:rsid w:val="00C1269D"/>
    <w:rsid w:val="00C13A8F"/>
    <w:rsid w:val="00C15AA7"/>
    <w:rsid w:val="00C214DD"/>
    <w:rsid w:val="00C220E7"/>
    <w:rsid w:val="00C22756"/>
    <w:rsid w:val="00C26249"/>
    <w:rsid w:val="00C26879"/>
    <w:rsid w:val="00C2736D"/>
    <w:rsid w:val="00C3000D"/>
    <w:rsid w:val="00C33F31"/>
    <w:rsid w:val="00C34DC8"/>
    <w:rsid w:val="00C34DF2"/>
    <w:rsid w:val="00C3545F"/>
    <w:rsid w:val="00C36BCC"/>
    <w:rsid w:val="00C42C14"/>
    <w:rsid w:val="00C4616D"/>
    <w:rsid w:val="00C47DA6"/>
    <w:rsid w:val="00C500A1"/>
    <w:rsid w:val="00C500C4"/>
    <w:rsid w:val="00C51D98"/>
    <w:rsid w:val="00C52935"/>
    <w:rsid w:val="00C529EC"/>
    <w:rsid w:val="00C54AED"/>
    <w:rsid w:val="00C54E17"/>
    <w:rsid w:val="00C55895"/>
    <w:rsid w:val="00C55FCD"/>
    <w:rsid w:val="00C575AA"/>
    <w:rsid w:val="00C57911"/>
    <w:rsid w:val="00C604EF"/>
    <w:rsid w:val="00C61296"/>
    <w:rsid w:val="00C646AC"/>
    <w:rsid w:val="00C64897"/>
    <w:rsid w:val="00C64AEB"/>
    <w:rsid w:val="00C65A29"/>
    <w:rsid w:val="00C6640B"/>
    <w:rsid w:val="00C675D6"/>
    <w:rsid w:val="00C67D90"/>
    <w:rsid w:val="00C67EA1"/>
    <w:rsid w:val="00C70357"/>
    <w:rsid w:val="00C70ADB"/>
    <w:rsid w:val="00C7222C"/>
    <w:rsid w:val="00C74CEE"/>
    <w:rsid w:val="00C80B8D"/>
    <w:rsid w:val="00C8377A"/>
    <w:rsid w:val="00C86A00"/>
    <w:rsid w:val="00C878EE"/>
    <w:rsid w:val="00C9198D"/>
    <w:rsid w:val="00C92A7E"/>
    <w:rsid w:val="00C9338F"/>
    <w:rsid w:val="00C96580"/>
    <w:rsid w:val="00C96CA4"/>
    <w:rsid w:val="00C96CB7"/>
    <w:rsid w:val="00C977BA"/>
    <w:rsid w:val="00C97E22"/>
    <w:rsid w:val="00CA227A"/>
    <w:rsid w:val="00CA5233"/>
    <w:rsid w:val="00CA5F56"/>
    <w:rsid w:val="00CB5CF5"/>
    <w:rsid w:val="00CB6F71"/>
    <w:rsid w:val="00CC6060"/>
    <w:rsid w:val="00CD14DE"/>
    <w:rsid w:val="00CD2F09"/>
    <w:rsid w:val="00CD67C5"/>
    <w:rsid w:val="00CD6899"/>
    <w:rsid w:val="00CE0D4E"/>
    <w:rsid w:val="00CE364C"/>
    <w:rsid w:val="00CE60F0"/>
    <w:rsid w:val="00CE6638"/>
    <w:rsid w:val="00CE7867"/>
    <w:rsid w:val="00CF3A06"/>
    <w:rsid w:val="00D00A82"/>
    <w:rsid w:val="00D01798"/>
    <w:rsid w:val="00D06F8C"/>
    <w:rsid w:val="00D07C6F"/>
    <w:rsid w:val="00D1058B"/>
    <w:rsid w:val="00D1343C"/>
    <w:rsid w:val="00D166A3"/>
    <w:rsid w:val="00D20184"/>
    <w:rsid w:val="00D20E68"/>
    <w:rsid w:val="00D245FE"/>
    <w:rsid w:val="00D2465E"/>
    <w:rsid w:val="00D2587A"/>
    <w:rsid w:val="00D27B1C"/>
    <w:rsid w:val="00D27F9B"/>
    <w:rsid w:val="00D33347"/>
    <w:rsid w:val="00D4009A"/>
    <w:rsid w:val="00D402BA"/>
    <w:rsid w:val="00D41AD1"/>
    <w:rsid w:val="00D44143"/>
    <w:rsid w:val="00D44E9B"/>
    <w:rsid w:val="00D47282"/>
    <w:rsid w:val="00D51C64"/>
    <w:rsid w:val="00D612D3"/>
    <w:rsid w:val="00D62F97"/>
    <w:rsid w:val="00D64221"/>
    <w:rsid w:val="00D65B08"/>
    <w:rsid w:val="00D67C67"/>
    <w:rsid w:val="00D704FF"/>
    <w:rsid w:val="00D7138B"/>
    <w:rsid w:val="00D72693"/>
    <w:rsid w:val="00D75821"/>
    <w:rsid w:val="00D75CD9"/>
    <w:rsid w:val="00D773A0"/>
    <w:rsid w:val="00D80935"/>
    <w:rsid w:val="00D818FC"/>
    <w:rsid w:val="00D827F9"/>
    <w:rsid w:val="00D83051"/>
    <w:rsid w:val="00D83DA0"/>
    <w:rsid w:val="00D851D9"/>
    <w:rsid w:val="00D85A4A"/>
    <w:rsid w:val="00D906DF"/>
    <w:rsid w:val="00D95572"/>
    <w:rsid w:val="00DA101E"/>
    <w:rsid w:val="00DA430B"/>
    <w:rsid w:val="00DA4C2B"/>
    <w:rsid w:val="00DA5141"/>
    <w:rsid w:val="00DA76DB"/>
    <w:rsid w:val="00DB0225"/>
    <w:rsid w:val="00DB022B"/>
    <w:rsid w:val="00DB0250"/>
    <w:rsid w:val="00DB5069"/>
    <w:rsid w:val="00DB57C9"/>
    <w:rsid w:val="00DB7B42"/>
    <w:rsid w:val="00DC4BE6"/>
    <w:rsid w:val="00DD15F0"/>
    <w:rsid w:val="00DD41D9"/>
    <w:rsid w:val="00DD4301"/>
    <w:rsid w:val="00DD4432"/>
    <w:rsid w:val="00DD6439"/>
    <w:rsid w:val="00DE096C"/>
    <w:rsid w:val="00DE1220"/>
    <w:rsid w:val="00DE1AAE"/>
    <w:rsid w:val="00DE3494"/>
    <w:rsid w:val="00DE66B6"/>
    <w:rsid w:val="00DF53E4"/>
    <w:rsid w:val="00DF5C41"/>
    <w:rsid w:val="00DF669C"/>
    <w:rsid w:val="00E000B0"/>
    <w:rsid w:val="00E00992"/>
    <w:rsid w:val="00E009FA"/>
    <w:rsid w:val="00E02470"/>
    <w:rsid w:val="00E0426F"/>
    <w:rsid w:val="00E04D93"/>
    <w:rsid w:val="00E145E1"/>
    <w:rsid w:val="00E159C9"/>
    <w:rsid w:val="00E164D4"/>
    <w:rsid w:val="00E1707A"/>
    <w:rsid w:val="00E21924"/>
    <w:rsid w:val="00E24D03"/>
    <w:rsid w:val="00E30AF2"/>
    <w:rsid w:val="00E30C39"/>
    <w:rsid w:val="00E31338"/>
    <w:rsid w:val="00E33C8C"/>
    <w:rsid w:val="00E35734"/>
    <w:rsid w:val="00E42E86"/>
    <w:rsid w:val="00E47809"/>
    <w:rsid w:val="00E51AE3"/>
    <w:rsid w:val="00E529E0"/>
    <w:rsid w:val="00E534FD"/>
    <w:rsid w:val="00E53DC7"/>
    <w:rsid w:val="00E602F6"/>
    <w:rsid w:val="00E6066B"/>
    <w:rsid w:val="00E63649"/>
    <w:rsid w:val="00E64775"/>
    <w:rsid w:val="00E6500D"/>
    <w:rsid w:val="00E6682B"/>
    <w:rsid w:val="00E77655"/>
    <w:rsid w:val="00E80658"/>
    <w:rsid w:val="00E80BA9"/>
    <w:rsid w:val="00E8138A"/>
    <w:rsid w:val="00E84914"/>
    <w:rsid w:val="00E84ADA"/>
    <w:rsid w:val="00E84EFF"/>
    <w:rsid w:val="00E87251"/>
    <w:rsid w:val="00E91647"/>
    <w:rsid w:val="00E917FC"/>
    <w:rsid w:val="00E93489"/>
    <w:rsid w:val="00E942E9"/>
    <w:rsid w:val="00E94938"/>
    <w:rsid w:val="00E94F66"/>
    <w:rsid w:val="00E96378"/>
    <w:rsid w:val="00E97B37"/>
    <w:rsid w:val="00EA0157"/>
    <w:rsid w:val="00EA0C54"/>
    <w:rsid w:val="00EA2920"/>
    <w:rsid w:val="00EA3255"/>
    <w:rsid w:val="00EA344C"/>
    <w:rsid w:val="00EA548D"/>
    <w:rsid w:val="00EA5717"/>
    <w:rsid w:val="00EA6271"/>
    <w:rsid w:val="00EA6857"/>
    <w:rsid w:val="00EA79CD"/>
    <w:rsid w:val="00EB38A7"/>
    <w:rsid w:val="00EB3DC1"/>
    <w:rsid w:val="00EB4FA8"/>
    <w:rsid w:val="00EB7BE6"/>
    <w:rsid w:val="00EC140F"/>
    <w:rsid w:val="00EC18BA"/>
    <w:rsid w:val="00EC309A"/>
    <w:rsid w:val="00EC36A5"/>
    <w:rsid w:val="00EC593E"/>
    <w:rsid w:val="00ED0423"/>
    <w:rsid w:val="00ED4BA4"/>
    <w:rsid w:val="00ED5D47"/>
    <w:rsid w:val="00EE00D4"/>
    <w:rsid w:val="00EE0B59"/>
    <w:rsid w:val="00EE23E3"/>
    <w:rsid w:val="00EE439E"/>
    <w:rsid w:val="00EE569D"/>
    <w:rsid w:val="00EF49A8"/>
    <w:rsid w:val="00EF5A24"/>
    <w:rsid w:val="00EF6BD0"/>
    <w:rsid w:val="00F02D35"/>
    <w:rsid w:val="00F05560"/>
    <w:rsid w:val="00F1054C"/>
    <w:rsid w:val="00F12C27"/>
    <w:rsid w:val="00F13DE2"/>
    <w:rsid w:val="00F20995"/>
    <w:rsid w:val="00F21D8B"/>
    <w:rsid w:val="00F21ECE"/>
    <w:rsid w:val="00F22325"/>
    <w:rsid w:val="00F23EE1"/>
    <w:rsid w:val="00F26685"/>
    <w:rsid w:val="00F26DE0"/>
    <w:rsid w:val="00F272D6"/>
    <w:rsid w:val="00F34429"/>
    <w:rsid w:val="00F34ADF"/>
    <w:rsid w:val="00F3504D"/>
    <w:rsid w:val="00F40A49"/>
    <w:rsid w:val="00F415C9"/>
    <w:rsid w:val="00F45981"/>
    <w:rsid w:val="00F45F6C"/>
    <w:rsid w:val="00F46131"/>
    <w:rsid w:val="00F513CF"/>
    <w:rsid w:val="00F51F79"/>
    <w:rsid w:val="00F5484F"/>
    <w:rsid w:val="00F54951"/>
    <w:rsid w:val="00F615B8"/>
    <w:rsid w:val="00F632E1"/>
    <w:rsid w:val="00F64FCF"/>
    <w:rsid w:val="00F66AAE"/>
    <w:rsid w:val="00F729D3"/>
    <w:rsid w:val="00F73ABC"/>
    <w:rsid w:val="00F7548D"/>
    <w:rsid w:val="00F7593A"/>
    <w:rsid w:val="00F75981"/>
    <w:rsid w:val="00F77E78"/>
    <w:rsid w:val="00F80976"/>
    <w:rsid w:val="00F81FEA"/>
    <w:rsid w:val="00F83199"/>
    <w:rsid w:val="00F91B6B"/>
    <w:rsid w:val="00F91CFE"/>
    <w:rsid w:val="00F92F91"/>
    <w:rsid w:val="00F94EEF"/>
    <w:rsid w:val="00F95A8D"/>
    <w:rsid w:val="00F95CFA"/>
    <w:rsid w:val="00F97145"/>
    <w:rsid w:val="00F97862"/>
    <w:rsid w:val="00FA2B42"/>
    <w:rsid w:val="00FA52FC"/>
    <w:rsid w:val="00FB1F95"/>
    <w:rsid w:val="00FB6BB0"/>
    <w:rsid w:val="00FC0920"/>
    <w:rsid w:val="00FC12A6"/>
    <w:rsid w:val="00FC1BE4"/>
    <w:rsid w:val="00FC1D1B"/>
    <w:rsid w:val="00FC4A3C"/>
    <w:rsid w:val="00FC4E02"/>
    <w:rsid w:val="00FC7F0B"/>
    <w:rsid w:val="00FD4419"/>
    <w:rsid w:val="00FD4D55"/>
    <w:rsid w:val="00FD65C1"/>
    <w:rsid w:val="00FE0A67"/>
    <w:rsid w:val="00FE1740"/>
    <w:rsid w:val="00FE3A84"/>
    <w:rsid w:val="00FE3F3E"/>
    <w:rsid w:val="00FE4512"/>
    <w:rsid w:val="00FE64E6"/>
    <w:rsid w:val="00FE705A"/>
    <w:rsid w:val="00FE7F3C"/>
    <w:rsid w:val="00FF347E"/>
    <w:rsid w:val="00FF3A7A"/>
    <w:rsid w:val="00FF6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DC571"/>
  <w15:docId w15:val="{B639A46A-F2B3-445B-A64A-85C44960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imler CS" w:eastAsia="Times New Roman" w:hAnsi="Daimler CS" w:cs="Times New Roman"/>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A4"/>
    <w:pPr>
      <w:spacing w:after="320" w:line="320" w:lineRule="exact"/>
    </w:pPr>
    <w:rPr>
      <w:sz w:val="24"/>
    </w:rPr>
  </w:style>
  <w:style w:type="paragraph" w:styleId="Ttulo1">
    <w:name w:val="heading 1"/>
    <w:basedOn w:val="Normal"/>
    <w:next w:val="Ttulo2"/>
    <w:autoRedefine/>
    <w:locked/>
    <w:rsid w:val="002F6C09"/>
    <w:pPr>
      <w:keepNext/>
      <w:spacing w:before="240" w:after="240" w:line="440" w:lineRule="exact"/>
      <w:outlineLvl w:val="0"/>
    </w:pPr>
    <w:rPr>
      <w:rFonts w:ascii="Daimler CS Demi" w:hAnsi="Daimler CS Demi"/>
      <w:kern w:val="28"/>
      <w:sz w:val="36"/>
    </w:rPr>
  </w:style>
  <w:style w:type="paragraph" w:styleId="Ttulo2">
    <w:name w:val="heading 2"/>
    <w:basedOn w:val="Normal"/>
    <w:next w:val="Normal"/>
    <w:autoRedefine/>
    <w:locked/>
    <w:rsid w:val="00BA4A23"/>
    <w:pPr>
      <w:keepNext/>
      <w:numPr>
        <w:numId w:val="20"/>
      </w:numPr>
      <w:spacing w:before="240" w:after="60" w:line="340" w:lineRule="exact"/>
      <w:outlineLvl w:val="1"/>
    </w:pPr>
    <w:rPr>
      <w:rFonts w:ascii="Daimler CS Demi" w:hAnsi="Daimler CS Demi"/>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270142"/>
    <w:pPr>
      <w:spacing w:after="0" w:line="170" w:lineRule="exact"/>
    </w:pPr>
    <w:rPr>
      <w:rFonts w:asciiTheme="minorHAnsi" w:eastAsia="Calibri" w:hAnsiTheme="minorHAnsi"/>
      <w:sz w:val="15"/>
      <w:lang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D44143"/>
    <w:pPr>
      <w:numPr>
        <w:numId w:val="19"/>
      </w:numPr>
      <w:spacing w:after="320" w:line="320" w:lineRule="exact"/>
      <w:ind w:left="425" w:hanging="357"/>
      <w:contextualSpacing/>
    </w:pPr>
    <w:rPr>
      <w:rFonts w:ascii="Daimler CS Demi" w:hAnsi="Daimler CS Demi"/>
      <w:sz w:val="24"/>
    </w:rPr>
  </w:style>
  <w:style w:type="paragraph" w:customStyle="1" w:styleId="06Footer">
    <w:name w:val="0.6 Footer"/>
    <w:basedOn w:val="Normal"/>
    <w:link w:val="06FooterZchn"/>
    <w:autoRedefine/>
    <w:rsid w:val="00D00A82"/>
    <w:pPr>
      <w:framePr w:vSpace="284" w:wrap="around" w:vAnchor="page" w:hAnchor="page" w:x="1362" w:y="15565" w:anchorLock="1"/>
      <w:spacing w:after="0" w:line="170" w:lineRule="exact"/>
    </w:pPr>
    <w:rPr>
      <w:rFonts w:eastAsiaTheme="minorHAnsi" w:cstheme="minorBidi"/>
      <w:sz w:val="15"/>
      <w:szCs w:val="22"/>
      <w:lang w:val="en-US" w:eastAsia="en-US"/>
    </w:rPr>
  </w:style>
  <w:style w:type="paragraph" w:styleId="Rodap">
    <w:name w:val="footer"/>
    <w:basedOn w:val="Normal"/>
    <w:semiHidden/>
    <w:locked/>
    <w:rsid w:val="00A40F62"/>
    <w:pPr>
      <w:tabs>
        <w:tab w:val="center" w:pos="4536"/>
        <w:tab w:val="right" w:pos="9072"/>
      </w:tabs>
    </w:pPr>
  </w:style>
  <w:style w:type="numbering" w:styleId="1ai">
    <w:name w:val="Outline List 1"/>
    <w:basedOn w:val="Semlista"/>
    <w:semiHidden/>
    <w:locked/>
    <w:rsid w:val="009503CD"/>
    <w:pPr>
      <w:numPr>
        <w:numId w:val="16"/>
      </w:numPr>
    </w:pPr>
  </w:style>
  <w:style w:type="character" w:styleId="Hyperlink">
    <w:name w:val="Hyperlink"/>
    <w:basedOn w:val="Fontepargpadro"/>
    <w:semiHidden/>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655443"/>
    <w:pPr>
      <w:spacing w:after="0"/>
    </w:pPr>
    <w:rPr>
      <w:rFonts w:ascii="Daimler CS Demi" w:hAnsi="Daimler CS Demi"/>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autoRedefine/>
    <w:qFormat/>
    <w:rsid w:val="007E0E1F"/>
    <w:pPr>
      <w:keepNext/>
      <w:widowControl w:val="0"/>
      <w:spacing w:before="100" w:beforeAutospacing="1" w:after="200"/>
    </w:pPr>
    <w:rPr>
      <w:rFonts w:ascii="Daimler CS Demi" w:hAnsi="Daimler CS Demi"/>
      <w:sz w:val="36"/>
    </w:rPr>
  </w:style>
  <w:style w:type="paragraph" w:customStyle="1" w:styleId="01PressInformation">
    <w:name w:val="0.1 Press Information"/>
    <w:basedOn w:val="Normal"/>
    <w:autoRedefine/>
    <w:qFormat/>
    <w:rsid w:val="00932083"/>
    <w:pPr>
      <w:framePr w:wrap="around" w:vAnchor="page" w:hAnchor="page" w:x="1362" w:y="3040" w:anchorLock="1"/>
      <w:widowControl w:val="0"/>
      <w:spacing w:after="0" w:line="240" w:lineRule="auto"/>
    </w:pPr>
    <w:rPr>
      <w:rFonts w:ascii="Daimler CS Demi" w:hAnsi="Daimler CS Demi"/>
      <w:sz w:val="28"/>
      <w:szCs w:val="26"/>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5C47EA"/>
    <w:pPr>
      <w:contextualSpacing/>
    </w:pPr>
    <w:rPr>
      <w:rFonts w:asciiTheme="minorHAnsi" w:hAnsiTheme="minorHAnsi"/>
    </w:rPr>
  </w:style>
  <w:style w:type="paragraph" w:customStyle="1" w:styleId="05PageNumber">
    <w:name w:val="0.5 Page Number"/>
    <w:basedOn w:val="Normal"/>
    <w:autoRedefine/>
    <w:qFormat/>
    <w:rsid w:val="00AF377D"/>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semiHidden/>
    <w:locked/>
    <w:rsid w:val="009503CD"/>
    <w:rPr>
      <w:sz w:val="20"/>
    </w:rPr>
  </w:style>
  <w:style w:type="character" w:styleId="Refdenotaderodap">
    <w:name w:val="footnote reference"/>
    <w:basedOn w:val="Fontepargpadro"/>
    <w:semiHidden/>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InformationQRCode">
    <w:name w:val="3.0 Information + QRCode"/>
    <w:basedOn w:val="20ContinuousText"/>
    <w:autoRedefine/>
    <w:qFormat/>
    <w:rsid w:val="00D44143"/>
    <w:pPr>
      <w:spacing w:after="240"/>
    </w:pPr>
  </w:style>
  <w:style w:type="character" w:customStyle="1" w:styleId="06FooterZchn">
    <w:name w:val="0.6 Footer Zchn"/>
    <w:basedOn w:val="Fontepargpadro"/>
    <w:link w:val="06Footer"/>
    <w:rsid w:val="00D00A82"/>
    <w:rPr>
      <w:rFonts w:eastAsiaTheme="minorHAnsi" w:cstheme="minorBidi"/>
      <w:sz w:val="15"/>
      <w:szCs w:val="22"/>
      <w:lang w:val="en-US" w:eastAsia="en-US"/>
    </w:r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Information"/>
    <w:autoRedefine/>
    <w:qFormat/>
    <w:rsid w:val="00932083"/>
    <w:pPr>
      <w:framePr w:wrap="around" w:y="3579" w:anchorLock="0"/>
    </w:pPr>
    <w:rPr>
      <w:rFonts w:asciiTheme="minorHAnsi" w:hAnsiTheme="minorHAnsi"/>
      <w:sz w:val="24"/>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paragraph" w:customStyle="1" w:styleId="03CompanyName">
    <w:name w:val="0.3 Company Name"/>
    <w:basedOn w:val="01PressInformation"/>
    <w:autoRedefine/>
    <w:qFormat/>
    <w:rsid w:val="00932083"/>
    <w:pPr>
      <w:framePr w:wrap="around" w:y="2224"/>
    </w:pPr>
    <w:rPr>
      <w:rFonts w:asciiTheme="minorHAnsi" w:hAnsiTheme="minorHAnsi"/>
      <w:sz w:val="24"/>
      <w:lang w:val="en-US"/>
    </w:rPr>
  </w:style>
  <w:style w:type="character" w:styleId="Forte">
    <w:name w:val="Strong"/>
    <w:basedOn w:val="Fontepargpadro"/>
    <w:uiPriority w:val="22"/>
    <w:qFormat/>
    <w:rsid w:val="00D44143"/>
    <w:rPr>
      <w:rFonts w:ascii="Daimler CS Demi" w:hAnsi="Daimler CS Demi"/>
      <w:b w:val="0"/>
      <w:bCs/>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val="en-US" w:eastAsia="en-US"/>
    </w:rPr>
    <w:tblPr>
      <w:tblCellMar>
        <w:left w:w="0" w:type="dxa"/>
        <w:right w:w="0" w:type="dxa"/>
      </w:tblCellMar>
    </w:tblPr>
  </w:style>
  <w:style w:type="character" w:customStyle="1" w:styleId="MenoPendente1">
    <w:name w:val="Menção Pendente1"/>
    <w:basedOn w:val="Fontepargpadro"/>
    <w:uiPriority w:val="99"/>
    <w:semiHidden/>
    <w:unhideWhenUsed/>
    <w:rsid w:val="00D44143"/>
    <w:rPr>
      <w:color w:val="605E5C"/>
      <w:shd w:val="clear" w:color="auto" w:fill="E1DFDD"/>
    </w:rPr>
  </w:style>
  <w:style w:type="character" w:customStyle="1" w:styleId="02INFORMATIONP431C7585TypographyPantone431C">
    <w:name w:val="02_INFORMATION P431C 7.5/8.5 (Typography Pantone 431 C)"/>
    <w:uiPriority w:val="99"/>
    <w:rsid w:val="008C194F"/>
    <w:rPr>
      <w:rFonts w:ascii="Daimler CS Light" w:hAnsi="Daimler CS Light" w:cs="Corporate S Light"/>
      <w:color w:val="000000"/>
      <w:spacing w:val="0"/>
      <w:positio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a.leitner@daimler.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NNE\Downloads\Daimler%20Truck%20english%20(2).dotx" TargetMode="External"/></Relationships>
</file>

<file path=word/theme/theme1.xml><?xml version="1.0" encoding="utf-8"?>
<a:theme xmlns:a="http://schemas.openxmlformats.org/drawingml/2006/main" name="Daimler_CD_2019">
  <a:themeElements>
    <a:clrScheme name="© Daimler2">
      <a:dk1>
        <a:sysClr val="windowText" lastClr="000000"/>
      </a:dk1>
      <a:lt1>
        <a:sysClr val="window" lastClr="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Deep Red 100%">
      <a:srgbClr val="71180C"/>
    </a:custClr>
    <a:custClr name="Deep Red +20 K">
      <a:srgbClr val="5A130A"/>
    </a:custClr>
    <a:custClr name="Deep Red +40 K">
      <a:srgbClr val="440E07"/>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Grün">
      <a:srgbClr val="00962F"/>
    </a:custClr>
    <a:custClr name="Gelb">
      <a:srgbClr val="FFD700"/>
    </a:custClr>
    <a:custClr name="Rot">
      <a:srgbClr val="FF0000"/>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_CD_2019" id="{D1F9EAAC-DD28-45A9-AC89-D6856DDC8BB9}" vid="{CC62A039-E8A7-4E79-BA0C-A7D5EBCDDE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A487-0611-4D32-8B9C-3F29F5CB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Daimler Truck english (2).dotx</Template>
  <TotalTime>0</TotalTime>
  <Pages>1</Pages>
  <Words>860</Words>
  <Characters>4646</Characters>
  <Application>Microsoft Office Word</Application>
  <DocSecurity>0</DocSecurity>
  <Lines>38</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uta.leitner@daimler.com</dc:creator>
  <cp:lastModifiedBy>Lorente, Ana Carolina (154) [DT]</cp:lastModifiedBy>
  <cp:revision>4</cp:revision>
  <cp:lastPrinted>2021-02-20T12:23:00Z</cp:lastPrinted>
  <dcterms:created xsi:type="dcterms:W3CDTF">2021-09-16T06:54:00Z</dcterms:created>
  <dcterms:modified xsi:type="dcterms:W3CDTF">2021-09-16T07:07:00Z</dcterms:modified>
</cp:coreProperties>
</file>